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1FA8B" w14:textId="0CBD73CF" w:rsidR="008F4300" w:rsidRPr="006A0235" w:rsidRDefault="008F4300" w:rsidP="008F4300">
      <w:pPr>
        <w:rPr>
          <w:b/>
          <w:color w:val="808080" w:themeColor="background1" w:themeShade="80"/>
          <w:sz w:val="10"/>
          <w:szCs w:val="18"/>
        </w:rPr>
      </w:pPr>
      <w:r>
        <w:rPr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81792" behindDoc="0" locked="0" layoutInCell="1" allowOverlap="1" wp14:anchorId="03B58044" wp14:editId="02E5F5AA">
            <wp:simplePos x="0" y="0"/>
            <wp:positionH relativeFrom="margin">
              <wp:align>right</wp:align>
            </wp:positionH>
            <wp:positionV relativeFrom="paragraph">
              <wp:posOffset>142875</wp:posOffset>
            </wp:positionV>
            <wp:extent cx="2541905" cy="502920"/>
            <wp:effectExtent l="0" t="0" r="0" b="0"/>
            <wp:wrapNone/>
            <wp:docPr id="1902266659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66659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6"/>
        </w:rPr>
        <w:t xml:space="preserve">Plantilla del plan estratégico </w:t>
      </w:r>
      <w:r w:rsidR="005229B3">
        <w:rPr>
          <w:b/>
          <w:color w:val="595959" w:themeColor="text1" w:themeTint="A6"/>
          <w:sz w:val="46"/>
        </w:rPr>
        <w:br/>
      </w:r>
      <w:r>
        <w:rPr>
          <w:b/>
          <w:color w:val="595959" w:themeColor="text1" w:themeTint="A6"/>
          <w:sz w:val="46"/>
        </w:rPr>
        <w:t xml:space="preserve">para organizaciones sin fines </w:t>
      </w:r>
      <w:r w:rsidR="005229B3">
        <w:rPr>
          <w:b/>
          <w:color w:val="595959" w:themeColor="text1" w:themeTint="A6"/>
          <w:sz w:val="46"/>
        </w:rPr>
        <w:br/>
      </w:r>
      <w:r>
        <w:rPr>
          <w:b/>
          <w:color w:val="595959" w:themeColor="text1" w:themeTint="A6"/>
          <w:sz w:val="46"/>
        </w:rPr>
        <w:t xml:space="preserve">de lucro </w:t>
      </w:r>
    </w:p>
    <w:p w14:paraId="6856EAC1" w14:textId="77777777" w:rsidR="00397DBE" w:rsidRDefault="00397DBE" w:rsidP="00C805C2">
      <w:pPr>
        <w:rPr>
          <w:sz w:val="20"/>
          <w:szCs w:val="20"/>
        </w:rPr>
      </w:pPr>
    </w:p>
    <w:p w14:paraId="6978EE9D" w14:textId="77777777" w:rsidR="000F6E6F" w:rsidRDefault="000F6E6F" w:rsidP="00C805C2">
      <w:pPr>
        <w:rPr>
          <w:sz w:val="20"/>
          <w:szCs w:val="20"/>
        </w:rPr>
      </w:pPr>
    </w:p>
    <w:p w14:paraId="11986E86" w14:textId="77777777" w:rsidR="00F816FE" w:rsidRDefault="00F816FE" w:rsidP="00C805C2">
      <w:pPr>
        <w:rPr>
          <w:sz w:val="20"/>
          <w:szCs w:val="20"/>
        </w:rPr>
      </w:pPr>
    </w:p>
    <w:p w14:paraId="25AD6BFF" w14:textId="77777777" w:rsidR="000F6E6F" w:rsidRDefault="000F6E6F" w:rsidP="00C805C2">
      <w:pPr>
        <w:rPr>
          <w:sz w:val="20"/>
          <w:szCs w:val="20"/>
        </w:rPr>
      </w:pPr>
    </w:p>
    <w:p w14:paraId="190D169A" w14:textId="77777777" w:rsidR="00F816FE" w:rsidRDefault="00F816FE" w:rsidP="00C805C2">
      <w:pPr>
        <w:rPr>
          <w:sz w:val="20"/>
          <w:szCs w:val="20"/>
        </w:rPr>
      </w:pPr>
    </w:p>
    <w:p w14:paraId="0914D34E" w14:textId="339B3586" w:rsidR="000F6E6F" w:rsidRPr="00EB505A" w:rsidRDefault="00F816FE" w:rsidP="00F816FE">
      <w:pPr>
        <w:pStyle w:val="NoSpacing"/>
        <w:spacing w:after="100" w:afterAutospacing="1"/>
        <w:jc w:val="center"/>
        <w:rPr>
          <w:rFonts w:ascii="Century Gothic" w:hAnsi="Century Gothic"/>
          <w:color w:val="7F7F7F" w:themeColor="text1" w:themeTint="80"/>
          <w:sz w:val="72"/>
          <w:szCs w:val="72"/>
        </w:rPr>
      </w:pPr>
      <w:r>
        <w:rPr>
          <w:rFonts w:ascii="Century Gothic" w:hAnsi="Century Gothic"/>
          <w:color w:val="7F7F7F" w:themeColor="text1" w:themeTint="80"/>
          <w:sz w:val="72"/>
        </w:rPr>
        <w:t xml:space="preserve">Nombre de la organización </w:t>
      </w:r>
      <w:r w:rsidR="005229B3">
        <w:rPr>
          <w:rFonts w:ascii="Century Gothic" w:hAnsi="Century Gothic"/>
          <w:color w:val="7F7F7F" w:themeColor="text1" w:themeTint="80"/>
          <w:sz w:val="72"/>
        </w:rPr>
        <w:br/>
      </w:r>
      <w:r>
        <w:rPr>
          <w:rFonts w:ascii="Century Gothic" w:hAnsi="Century Gothic"/>
          <w:color w:val="7F7F7F" w:themeColor="text1" w:themeTint="80"/>
          <w:sz w:val="72"/>
        </w:rPr>
        <w:t>sin fines de lucro</w:t>
      </w:r>
    </w:p>
    <w:p w14:paraId="02AC1EC7" w14:textId="5A67CC40" w:rsidR="00E52E9D" w:rsidRPr="00F816FE" w:rsidRDefault="00E52E9D" w:rsidP="00EB505A">
      <w:pPr>
        <w:pStyle w:val="NoSpacing"/>
        <w:spacing w:before="40" w:after="40"/>
        <w:rPr>
          <w:rFonts w:ascii="Century Gothic" w:hAnsi="Century Gothic"/>
          <w:color w:val="595959" w:themeColor="text1" w:themeTint="A6"/>
          <w:sz w:val="48"/>
          <w:szCs w:val="48"/>
        </w:rPr>
      </w:pPr>
    </w:p>
    <w:p w14:paraId="20256CD2" w14:textId="407AA9BF" w:rsidR="000F6E6F" w:rsidRPr="00F816FE" w:rsidRDefault="00F816FE" w:rsidP="00F816FE">
      <w:pPr>
        <w:pStyle w:val="NoSpacing"/>
        <w:spacing w:before="40" w:after="40"/>
        <w:jc w:val="center"/>
        <w:rPr>
          <w:rFonts w:ascii="Century Gothic" w:hAnsi="Century Gothic"/>
          <w:color w:val="595959" w:themeColor="text1" w:themeTint="A6"/>
          <w:sz w:val="72"/>
          <w:szCs w:val="72"/>
        </w:rPr>
      </w:pPr>
      <w:r>
        <w:rPr>
          <w:rFonts w:ascii="Century Gothic" w:hAnsi="Century Gothic"/>
          <w:color w:val="595959" w:themeColor="text1" w:themeTint="A6"/>
          <w:sz w:val="72"/>
        </w:rPr>
        <w:t>PLAN ESTRATÉGICO</w:t>
      </w:r>
    </w:p>
    <w:p w14:paraId="56CC746E" w14:textId="31C7BA35" w:rsidR="000F6E6F" w:rsidRPr="00285481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7C9B7D05" w14:textId="3CCED0AA" w:rsidR="000F6E6F" w:rsidRPr="00285481" w:rsidRDefault="00E22C1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aps/>
          <w:noProof/>
          <w:color w:val="8496B0" w:themeColor="text2" w:themeTint="99"/>
          <w:sz w:val="29"/>
          <w:szCs w:val="29"/>
        </w:rPr>
        <w:drawing>
          <wp:anchor distT="0" distB="0" distL="114300" distR="114300" simplePos="0" relativeHeight="251660288" behindDoc="1" locked="0" layoutInCell="1" allowOverlap="1" wp14:anchorId="456B6536" wp14:editId="2C62FFB8">
            <wp:simplePos x="0" y="0"/>
            <wp:positionH relativeFrom="column">
              <wp:posOffset>2962752</wp:posOffset>
            </wp:positionH>
            <wp:positionV relativeFrom="paragraph">
              <wp:posOffset>88956</wp:posOffset>
            </wp:positionV>
            <wp:extent cx="3674354" cy="4442275"/>
            <wp:effectExtent l="0" t="0" r="0" b="3175"/>
            <wp:wrapNone/>
            <wp:docPr id="1" name="Picture 1" descr="Shape,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872" cy="4446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1995" w14:textId="77777777" w:rsidR="006E584A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5B9A5134" w14:textId="77777777" w:rsidR="00004909" w:rsidRDefault="00004909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57D43ADC" w14:textId="77777777" w:rsidR="006E584A" w:rsidRPr="00285481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03E2EB7C" w14:textId="77777777" w:rsidR="006E584A" w:rsidRPr="00285481" w:rsidRDefault="006E584A" w:rsidP="000F6E6F">
      <w:pPr>
        <w:pStyle w:val="NoSpacing"/>
        <w:spacing w:before="40" w:after="40"/>
        <w:rPr>
          <w:rFonts w:ascii="Century Gothic" w:hAnsi="Century Gothic"/>
          <w:caps/>
          <w:color w:val="595959" w:themeColor="text1" w:themeTint="A6"/>
          <w:sz w:val="28"/>
          <w:szCs w:val="28"/>
        </w:rPr>
      </w:pPr>
    </w:p>
    <w:p w14:paraId="33709431" w14:textId="407242E0" w:rsidR="006E584A" w:rsidRPr="00285481" w:rsidRDefault="00EB505A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PREPARADO POR</w:t>
      </w:r>
    </w:p>
    <w:p w14:paraId="00F1F2B9" w14:textId="77777777" w:rsidR="000F6E6F" w:rsidRDefault="00E52E9D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olor w:val="595959" w:themeColor="text1" w:themeTint="A6"/>
          <w:sz w:val="29"/>
        </w:rPr>
        <w:t>Nombre del autor</w:t>
      </w:r>
    </w:p>
    <w:p w14:paraId="5CF94B4B" w14:textId="77777777" w:rsidR="00004909" w:rsidRDefault="00004909" w:rsidP="000F6E6F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</w:p>
    <w:p w14:paraId="62CA5CE7" w14:textId="77777777" w:rsidR="00004909" w:rsidRPr="00285481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FECHA DE PREPARACIÓN</w:t>
      </w:r>
    </w:p>
    <w:p w14:paraId="085AFB5D" w14:textId="77777777" w:rsidR="00004909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aps/>
          <w:color w:val="595959" w:themeColor="text1" w:themeTint="A6"/>
          <w:sz w:val="29"/>
        </w:rPr>
        <w:t>00/00/0000</w:t>
      </w:r>
    </w:p>
    <w:p w14:paraId="2569D26A" w14:textId="77777777" w:rsidR="00004909" w:rsidRDefault="00004909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</w:p>
    <w:p w14:paraId="67B9E5C0" w14:textId="77777777" w:rsidR="00004909" w:rsidRPr="00285481" w:rsidRDefault="00E52E9D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0"/>
          <w:szCs w:val="18"/>
        </w:rPr>
      </w:pPr>
      <w:r>
        <w:rPr>
          <w:rFonts w:ascii="Century Gothic" w:hAnsi="Century Gothic"/>
          <w:caps/>
          <w:color w:val="595959" w:themeColor="text1" w:themeTint="A6"/>
          <w:sz w:val="20"/>
        </w:rPr>
        <w:t>Versión</w:t>
      </w:r>
    </w:p>
    <w:p w14:paraId="61AFEE42" w14:textId="77777777" w:rsidR="00004909" w:rsidRPr="00285481" w:rsidRDefault="00E52E9D" w:rsidP="00004909">
      <w:pPr>
        <w:pStyle w:val="NoSpacing"/>
        <w:spacing w:before="80" w:after="40"/>
        <w:rPr>
          <w:rFonts w:ascii="Century Gothic" w:hAnsi="Century Gothic"/>
          <w:caps/>
          <w:color w:val="595959" w:themeColor="text1" w:themeTint="A6"/>
          <w:sz w:val="29"/>
          <w:szCs w:val="29"/>
        </w:rPr>
      </w:pPr>
      <w:r>
        <w:rPr>
          <w:rFonts w:ascii="Century Gothic" w:hAnsi="Century Gothic"/>
          <w:caps/>
          <w:color w:val="595959" w:themeColor="text1" w:themeTint="A6"/>
          <w:sz w:val="29"/>
        </w:rPr>
        <w:t>0.0.0</w:t>
      </w:r>
    </w:p>
    <w:p w14:paraId="35544F51" w14:textId="77777777" w:rsidR="00E52E9D" w:rsidRDefault="00E52E9D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  <w:sectPr w:rsidR="00E52E9D" w:rsidSect="002B147D">
          <w:footerReference w:type="even" r:id="rId11"/>
          <w:footerReference w:type="default" r:id="rId12"/>
          <w:footerReference w:type="first" r:id="rId13"/>
          <w:pgSz w:w="12240" w:h="15840"/>
          <w:pgMar w:top="576" w:right="720" w:bottom="432" w:left="720" w:header="0" w:footer="576" w:gutter="0"/>
          <w:cols w:space="720"/>
          <w:docGrid w:linePitch="360"/>
        </w:sectPr>
      </w:pPr>
    </w:p>
    <w:p w14:paraId="27CC6FCC" w14:textId="77777777" w:rsidR="00A3394F" w:rsidRPr="00CE4930" w:rsidRDefault="00A3394F" w:rsidP="00CE4930">
      <w:pPr>
        <w:rPr>
          <w:color w:val="595959"/>
          <w:sz w:val="40"/>
          <w:szCs w:val="40"/>
        </w:rPr>
      </w:pPr>
      <w:r>
        <w:rPr>
          <w:color w:val="595959"/>
          <w:sz w:val="40"/>
        </w:rPr>
        <w:lastRenderedPageBreak/>
        <w:t>ÍNDICE</w:t>
      </w:r>
    </w:p>
    <w:p w14:paraId="2D42DDC0" w14:textId="73D6687E" w:rsidR="000846D0" w:rsidRDefault="00A3394F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r w:rsidRPr="00EB505A">
        <w:rPr>
          <w:sz w:val="24"/>
          <w:szCs w:val="26"/>
        </w:rPr>
        <w:fldChar w:fldCharType="begin"/>
      </w:r>
      <w:r w:rsidRPr="00EB505A">
        <w:rPr>
          <w:sz w:val="24"/>
          <w:szCs w:val="26"/>
        </w:rPr>
        <w:instrText xml:space="preserve"> TOC \o "1-3" \h \z \u </w:instrText>
      </w:r>
      <w:r w:rsidRPr="00EB505A">
        <w:rPr>
          <w:sz w:val="24"/>
          <w:szCs w:val="26"/>
        </w:rPr>
        <w:fldChar w:fldCharType="separate"/>
      </w:r>
      <w:hyperlink w:anchor="_Toc178086969" w:history="1">
        <w:r w:rsidR="000846D0" w:rsidRPr="00925792">
          <w:rPr>
            <w:rStyle w:val="Hyperlink"/>
            <w:noProof/>
          </w:rPr>
          <w:t>ANTECEDENTES</w:t>
        </w:r>
        <w:r w:rsidR="000846D0">
          <w:rPr>
            <w:noProof/>
            <w:webHidden/>
          </w:rPr>
          <w:tab/>
        </w:r>
        <w:r w:rsidR="000846D0">
          <w:rPr>
            <w:noProof/>
            <w:webHidden/>
          </w:rPr>
          <w:fldChar w:fldCharType="begin"/>
        </w:r>
        <w:r w:rsidR="000846D0">
          <w:rPr>
            <w:noProof/>
            <w:webHidden/>
          </w:rPr>
          <w:instrText xml:space="preserve"> PAGEREF _Toc178086969 \h </w:instrText>
        </w:r>
        <w:r w:rsidR="000846D0">
          <w:rPr>
            <w:noProof/>
            <w:webHidden/>
          </w:rPr>
        </w:r>
        <w:r w:rsidR="000846D0">
          <w:rPr>
            <w:noProof/>
            <w:webHidden/>
          </w:rPr>
          <w:fldChar w:fldCharType="separate"/>
        </w:r>
        <w:r w:rsidR="000846D0">
          <w:rPr>
            <w:noProof/>
            <w:webHidden/>
          </w:rPr>
          <w:t>3</w:t>
        </w:r>
        <w:r w:rsidR="000846D0">
          <w:rPr>
            <w:noProof/>
            <w:webHidden/>
          </w:rPr>
          <w:fldChar w:fldCharType="end"/>
        </w:r>
      </w:hyperlink>
    </w:p>
    <w:p w14:paraId="7941DDCC" w14:textId="7C4E4273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70" w:history="1">
        <w:r w:rsidR="000846D0" w:rsidRPr="00925792">
          <w:rPr>
            <w:rStyle w:val="Hyperlink"/>
          </w:rPr>
          <w:t>Nombre y dirección legal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_Toc178086970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3</w:t>
        </w:r>
        <w:r w:rsidR="000846D0">
          <w:rPr>
            <w:webHidden/>
          </w:rPr>
          <w:fldChar w:fldCharType="end"/>
        </w:r>
      </w:hyperlink>
    </w:p>
    <w:p w14:paraId="6EE6CD26" w14:textId="25752987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71" w:history="1">
        <w:r w:rsidR="000846D0" w:rsidRPr="00925792">
          <w:rPr>
            <w:rStyle w:val="Hyperlink"/>
          </w:rPr>
          <w:t>Período de tiempo en existencia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_Toc178086971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3</w:t>
        </w:r>
        <w:r w:rsidR="000846D0">
          <w:rPr>
            <w:webHidden/>
          </w:rPr>
          <w:fldChar w:fldCharType="end"/>
        </w:r>
      </w:hyperlink>
    </w:p>
    <w:p w14:paraId="27591654" w14:textId="320D4EE1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72" w:history="1">
        <w:r w:rsidR="000846D0" w:rsidRPr="00925792">
          <w:rPr>
            <w:rStyle w:val="Hyperlink"/>
          </w:rPr>
          <w:t>Necesidades atendidas/Importancia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_Toc178086972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3</w:t>
        </w:r>
        <w:r w:rsidR="000846D0">
          <w:rPr>
            <w:webHidden/>
          </w:rPr>
          <w:fldChar w:fldCharType="end"/>
        </w:r>
      </w:hyperlink>
    </w:p>
    <w:p w14:paraId="1FBA612B" w14:textId="6F26DAD4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73" w:history="1">
        <w:r w:rsidR="000846D0" w:rsidRPr="00925792">
          <w:rPr>
            <w:rStyle w:val="Hyperlink"/>
          </w:rPr>
          <w:t>Región geográfica a la que sirven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_Toc178086973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3</w:t>
        </w:r>
        <w:r w:rsidR="000846D0">
          <w:rPr>
            <w:webHidden/>
          </w:rPr>
          <w:fldChar w:fldCharType="end"/>
        </w:r>
      </w:hyperlink>
    </w:p>
    <w:p w14:paraId="4C2E817E" w14:textId="189A2C80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74" w:history="1">
        <w:r w:rsidR="000846D0" w:rsidRPr="00925792">
          <w:rPr>
            <w:rStyle w:val="Hyperlink"/>
          </w:rPr>
          <w:t>Público objetivo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_Toc178086974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3</w:t>
        </w:r>
        <w:r w:rsidR="000846D0">
          <w:rPr>
            <w:webHidden/>
          </w:rPr>
          <w:fldChar w:fldCharType="end"/>
        </w:r>
      </w:hyperlink>
    </w:p>
    <w:p w14:paraId="2F2A9491" w14:textId="099D0B32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75" w:history="1">
        <w:r w:rsidR="000846D0" w:rsidRPr="00925792">
          <w:rPr>
            <w:rStyle w:val="Hyperlink"/>
          </w:rPr>
          <w:t>Éxitos del año anterior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_Toc178086975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3</w:t>
        </w:r>
        <w:r w:rsidR="000846D0">
          <w:rPr>
            <w:webHidden/>
          </w:rPr>
          <w:fldChar w:fldCharType="end"/>
        </w:r>
      </w:hyperlink>
    </w:p>
    <w:p w14:paraId="0F9257B2" w14:textId="73160AA0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76" w:history="1">
        <w:r w:rsidR="000846D0" w:rsidRPr="00925792">
          <w:rPr>
            <w:rStyle w:val="Hyperlink"/>
          </w:rPr>
          <w:t>Desafíos anticipados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_Toc178086976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3</w:t>
        </w:r>
        <w:r w:rsidR="000846D0">
          <w:rPr>
            <w:webHidden/>
          </w:rPr>
          <w:fldChar w:fldCharType="end"/>
        </w:r>
      </w:hyperlink>
    </w:p>
    <w:p w14:paraId="7C3AF30B" w14:textId="0CCC6693" w:rsidR="000846D0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86977" w:history="1">
        <w:r w:rsidR="000846D0" w:rsidRPr="00925792">
          <w:rPr>
            <w:rStyle w:val="Hyperlink"/>
            <w:noProof/>
          </w:rPr>
          <w:t>VISIÓN</w:t>
        </w:r>
        <w:r w:rsidR="000846D0">
          <w:rPr>
            <w:noProof/>
            <w:webHidden/>
          </w:rPr>
          <w:tab/>
        </w:r>
        <w:r w:rsidR="000846D0">
          <w:rPr>
            <w:noProof/>
            <w:webHidden/>
          </w:rPr>
          <w:fldChar w:fldCharType="begin"/>
        </w:r>
        <w:r w:rsidR="000846D0">
          <w:rPr>
            <w:noProof/>
            <w:webHidden/>
          </w:rPr>
          <w:instrText xml:space="preserve"> PAGEREF _Toc178086977 \h </w:instrText>
        </w:r>
        <w:r w:rsidR="000846D0">
          <w:rPr>
            <w:noProof/>
            <w:webHidden/>
          </w:rPr>
        </w:r>
        <w:r w:rsidR="000846D0">
          <w:rPr>
            <w:noProof/>
            <w:webHidden/>
          </w:rPr>
          <w:fldChar w:fldCharType="separate"/>
        </w:r>
        <w:r w:rsidR="000846D0">
          <w:rPr>
            <w:noProof/>
            <w:webHidden/>
          </w:rPr>
          <w:t>4</w:t>
        </w:r>
        <w:r w:rsidR="000846D0">
          <w:rPr>
            <w:noProof/>
            <w:webHidden/>
          </w:rPr>
          <w:fldChar w:fldCharType="end"/>
        </w:r>
      </w:hyperlink>
    </w:p>
    <w:p w14:paraId="7C8AF3B7" w14:textId="20AA64E1" w:rsidR="000846D0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86978" w:history="1">
        <w:r w:rsidR="000846D0" w:rsidRPr="00925792">
          <w:rPr>
            <w:rStyle w:val="Hyperlink"/>
            <w:noProof/>
          </w:rPr>
          <w:t>MISIÓN</w:t>
        </w:r>
        <w:r w:rsidR="000846D0">
          <w:rPr>
            <w:noProof/>
            <w:webHidden/>
          </w:rPr>
          <w:tab/>
        </w:r>
        <w:r w:rsidR="000846D0">
          <w:rPr>
            <w:noProof/>
            <w:webHidden/>
          </w:rPr>
          <w:fldChar w:fldCharType="begin"/>
        </w:r>
        <w:r w:rsidR="000846D0">
          <w:rPr>
            <w:noProof/>
            <w:webHidden/>
          </w:rPr>
          <w:instrText xml:space="preserve"> PAGEREF _Toc178086978 \h </w:instrText>
        </w:r>
        <w:r w:rsidR="000846D0">
          <w:rPr>
            <w:noProof/>
            <w:webHidden/>
          </w:rPr>
        </w:r>
        <w:r w:rsidR="000846D0">
          <w:rPr>
            <w:noProof/>
            <w:webHidden/>
          </w:rPr>
          <w:fldChar w:fldCharType="separate"/>
        </w:r>
        <w:r w:rsidR="000846D0">
          <w:rPr>
            <w:noProof/>
            <w:webHidden/>
          </w:rPr>
          <w:t>4</w:t>
        </w:r>
        <w:r w:rsidR="000846D0">
          <w:rPr>
            <w:noProof/>
            <w:webHidden/>
          </w:rPr>
          <w:fldChar w:fldCharType="end"/>
        </w:r>
      </w:hyperlink>
    </w:p>
    <w:p w14:paraId="79B4A418" w14:textId="0D5900BC" w:rsidR="000846D0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86979" w:history="1">
        <w:r w:rsidR="000846D0" w:rsidRPr="00925792">
          <w:rPr>
            <w:rStyle w:val="Hyperlink"/>
            <w:noProof/>
          </w:rPr>
          <w:t>A QUIÉN SERVIMOS</w:t>
        </w:r>
        <w:r w:rsidR="000846D0">
          <w:rPr>
            <w:noProof/>
            <w:webHidden/>
          </w:rPr>
          <w:tab/>
        </w:r>
        <w:r w:rsidR="000846D0">
          <w:rPr>
            <w:noProof/>
            <w:webHidden/>
          </w:rPr>
          <w:fldChar w:fldCharType="begin"/>
        </w:r>
        <w:r w:rsidR="000846D0">
          <w:rPr>
            <w:noProof/>
            <w:webHidden/>
          </w:rPr>
          <w:instrText xml:space="preserve"> PAGEREF _Toc178086979 \h </w:instrText>
        </w:r>
        <w:r w:rsidR="000846D0">
          <w:rPr>
            <w:noProof/>
            <w:webHidden/>
          </w:rPr>
        </w:r>
        <w:r w:rsidR="000846D0">
          <w:rPr>
            <w:noProof/>
            <w:webHidden/>
          </w:rPr>
          <w:fldChar w:fldCharType="separate"/>
        </w:r>
        <w:r w:rsidR="000846D0">
          <w:rPr>
            <w:noProof/>
            <w:webHidden/>
          </w:rPr>
          <w:t>4</w:t>
        </w:r>
        <w:r w:rsidR="000846D0">
          <w:rPr>
            <w:noProof/>
            <w:webHidden/>
          </w:rPr>
          <w:fldChar w:fldCharType="end"/>
        </w:r>
      </w:hyperlink>
    </w:p>
    <w:p w14:paraId="22082D39" w14:textId="7D1AE1A7" w:rsidR="000846D0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86980" w:history="1">
        <w:r w:rsidR="000846D0" w:rsidRPr="00925792">
          <w:rPr>
            <w:rStyle w:val="Hyperlink"/>
            <w:noProof/>
          </w:rPr>
          <w:t>PLAN DE COMUNICACIONES Y MARKETING</w:t>
        </w:r>
        <w:r w:rsidR="000846D0">
          <w:rPr>
            <w:noProof/>
            <w:webHidden/>
          </w:rPr>
          <w:tab/>
        </w:r>
        <w:r w:rsidR="000846D0">
          <w:rPr>
            <w:noProof/>
            <w:webHidden/>
          </w:rPr>
          <w:fldChar w:fldCharType="begin"/>
        </w:r>
        <w:r w:rsidR="000846D0">
          <w:rPr>
            <w:noProof/>
            <w:webHidden/>
          </w:rPr>
          <w:instrText xml:space="preserve"> PAGEREF _Toc178086980 \h </w:instrText>
        </w:r>
        <w:r w:rsidR="000846D0">
          <w:rPr>
            <w:noProof/>
            <w:webHidden/>
          </w:rPr>
        </w:r>
        <w:r w:rsidR="000846D0">
          <w:rPr>
            <w:noProof/>
            <w:webHidden/>
          </w:rPr>
          <w:fldChar w:fldCharType="separate"/>
        </w:r>
        <w:r w:rsidR="000846D0">
          <w:rPr>
            <w:noProof/>
            <w:webHidden/>
          </w:rPr>
          <w:t>4</w:t>
        </w:r>
        <w:r w:rsidR="000846D0">
          <w:rPr>
            <w:noProof/>
            <w:webHidden/>
          </w:rPr>
          <w:fldChar w:fldCharType="end"/>
        </w:r>
      </w:hyperlink>
    </w:p>
    <w:p w14:paraId="2EBBAAF7" w14:textId="6AB49277" w:rsidR="000846D0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86981" w:history="1">
        <w:r w:rsidR="000846D0" w:rsidRPr="00925792">
          <w:rPr>
            <w:rStyle w:val="Hyperlink"/>
            <w:noProof/>
          </w:rPr>
          <w:t>VALORES</w:t>
        </w:r>
        <w:r w:rsidR="000846D0">
          <w:rPr>
            <w:noProof/>
            <w:webHidden/>
          </w:rPr>
          <w:tab/>
        </w:r>
        <w:r w:rsidR="000846D0">
          <w:rPr>
            <w:noProof/>
            <w:webHidden/>
          </w:rPr>
          <w:fldChar w:fldCharType="begin"/>
        </w:r>
        <w:r w:rsidR="000846D0">
          <w:rPr>
            <w:noProof/>
            <w:webHidden/>
          </w:rPr>
          <w:instrText xml:space="preserve"> PAGEREF _Toc178086981 \h </w:instrText>
        </w:r>
        <w:r w:rsidR="000846D0">
          <w:rPr>
            <w:noProof/>
            <w:webHidden/>
          </w:rPr>
        </w:r>
        <w:r w:rsidR="000846D0">
          <w:rPr>
            <w:noProof/>
            <w:webHidden/>
          </w:rPr>
          <w:fldChar w:fldCharType="separate"/>
        </w:r>
        <w:r w:rsidR="000846D0">
          <w:rPr>
            <w:noProof/>
            <w:webHidden/>
          </w:rPr>
          <w:t>5</w:t>
        </w:r>
        <w:r w:rsidR="000846D0">
          <w:rPr>
            <w:noProof/>
            <w:webHidden/>
          </w:rPr>
          <w:fldChar w:fldCharType="end"/>
        </w:r>
      </w:hyperlink>
    </w:p>
    <w:p w14:paraId="709A959A" w14:textId="432B238F" w:rsidR="000846D0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86982" w:history="1">
        <w:r w:rsidR="000846D0" w:rsidRPr="00925792">
          <w:rPr>
            <w:rStyle w:val="Hyperlink"/>
            <w:noProof/>
          </w:rPr>
          <w:t>ESTIMACIÓN DEL PRESUPUESTO OPERATIVO</w:t>
        </w:r>
        <w:r w:rsidR="000846D0">
          <w:rPr>
            <w:noProof/>
            <w:webHidden/>
          </w:rPr>
          <w:tab/>
        </w:r>
        <w:r w:rsidR="000846D0">
          <w:rPr>
            <w:noProof/>
            <w:webHidden/>
          </w:rPr>
          <w:fldChar w:fldCharType="begin"/>
        </w:r>
        <w:r w:rsidR="000846D0">
          <w:rPr>
            <w:noProof/>
            <w:webHidden/>
          </w:rPr>
          <w:instrText xml:space="preserve"> PAGEREF _Toc178086982 \h </w:instrText>
        </w:r>
        <w:r w:rsidR="000846D0">
          <w:rPr>
            <w:noProof/>
            <w:webHidden/>
          </w:rPr>
        </w:r>
        <w:r w:rsidR="000846D0">
          <w:rPr>
            <w:noProof/>
            <w:webHidden/>
          </w:rPr>
          <w:fldChar w:fldCharType="separate"/>
        </w:r>
        <w:r w:rsidR="000846D0">
          <w:rPr>
            <w:noProof/>
            <w:webHidden/>
          </w:rPr>
          <w:t>6</w:t>
        </w:r>
        <w:r w:rsidR="000846D0">
          <w:rPr>
            <w:noProof/>
            <w:webHidden/>
          </w:rPr>
          <w:fldChar w:fldCharType="end"/>
        </w:r>
      </w:hyperlink>
    </w:p>
    <w:p w14:paraId="756A26E9" w14:textId="64C1AA13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83" w:history="1">
        <w:r w:rsidR="000846D0" w:rsidRPr="00925792">
          <w:rPr>
            <w:rStyle w:val="Hyperlink"/>
          </w:rPr>
          <w:t>INGRESOS PROYECTADOS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_Toc178086983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6</w:t>
        </w:r>
        <w:r w:rsidR="000846D0">
          <w:rPr>
            <w:webHidden/>
          </w:rPr>
          <w:fldChar w:fldCharType="end"/>
        </w:r>
      </w:hyperlink>
    </w:p>
    <w:p w14:paraId="04639D21" w14:textId="66E26036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84" w:history="1">
        <w:r w:rsidR="000846D0" w:rsidRPr="00925792">
          <w:rPr>
            <w:rStyle w:val="Hyperlink"/>
          </w:rPr>
          <w:t>GASTOS PROYECTADOS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_Toc178086984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6</w:t>
        </w:r>
        <w:r w:rsidR="000846D0">
          <w:rPr>
            <w:webHidden/>
          </w:rPr>
          <w:fldChar w:fldCharType="end"/>
        </w:r>
      </w:hyperlink>
    </w:p>
    <w:p w14:paraId="7C8F9E6D" w14:textId="1D31195C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85" w:history="1">
        <w:r w:rsidR="000846D0" w:rsidRPr="00925792">
          <w:rPr>
            <w:rStyle w:val="Hyperlink"/>
          </w:rPr>
          <w:t>GANANCIAS/PÉRDIDAS TOTALES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_Toc178086985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6</w:t>
        </w:r>
        <w:r w:rsidR="000846D0">
          <w:rPr>
            <w:webHidden/>
          </w:rPr>
          <w:fldChar w:fldCharType="end"/>
        </w:r>
      </w:hyperlink>
    </w:p>
    <w:p w14:paraId="2CBDB894" w14:textId="2857CC9F" w:rsidR="000846D0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86986" w:history="1">
        <w:r w:rsidR="000846D0" w:rsidRPr="00925792">
          <w:rPr>
            <w:rStyle w:val="Hyperlink"/>
            <w:noProof/>
          </w:rPr>
          <w:t>ANÁLISIS SITUACIONAL (FODA)</w:t>
        </w:r>
        <w:r w:rsidR="000846D0">
          <w:rPr>
            <w:noProof/>
            <w:webHidden/>
          </w:rPr>
          <w:tab/>
        </w:r>
        <w:r w:rsidR="000846D0">
          <w:rPr>
            <w:noProof/>
            <w:webHidden/>
          </w:rPr>
          <w:fldChar w:fldCharType="begin"/>
        </w:r>
        <w:r w:rsidR="000846D0">
          <w:rPr>
            <w:noProof/>
            <w:webHidden/>
          </w:rPr>
          <w:instrText xml:space="preserve"> PAGEREF _Toc178086986 \h </w:instrText>
        </w:r>
        <w:r w:rsidR="000846D0">
          <w:rPr>
            <w:noProof/>
            <w:webHidden/>
          </w:rPr>
        </w:r>
        <w:r w:rsidR="000846D0">
          <w:rPr>
            <w:noProof/>
            <w:webHidden/>
          </w:rPr>
          <w:fldChar w:fldCharType="separate"/>
        </w:r>
        <w:r w:rsidR="000846D0">
          <w:rPr>
            <w:noProof/>
            <w:webHidden/>
          </w:rPr>
          <w:t>7</w:t>
        </w:r>
        <w:r w:rsidR="000846D0">
          <w:rPr>
            <w:noProof/>
            <w:webHidden/>
          </w:rPr>
          <w:fldChar w:fldCharType="end"/>
        </w:r>
      </w:hyperlink>
    </w:p>
    <w:p w14:paraId="055EDEB6" w14:textId="5AE57763" w:rsidR="000846D0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86987" w:history="1">
        <w:r w:rsidR="000846D0" w:rsidRPr="00925792">
          <w:rPr>
            <w:rStyle w:val="Hyperlink"/>
            <w:noProof/>
          </w:rPr>
          <w:t>OBJETIVOS SMART</w:t>
        </w:r>
        <w:r w:rsidR="000846D0">
          <w:rPr>
            <w:noProof/>
            <w:webHidden/>
          </w:rPr>
          <w:tab/>
        </w:r>
        <w:r w:rsidR="000846D0">
          <w:rPr>
            <w:noProof/>
            <w:webHidden/>
          </w:rPr>
          <w:fldChar w:fldCharType="begin"/>
        </w:r>
        <w:r w:rsidR="000846D0">
          <w:rPr>
            <w:noProof/>
            <w:webHidden/>
          </w:rPr>
          <w:instrText xml:space="preserve"> PAGEREF _Toc178086987 \h </w:instrText>
        </w:r>
        <w:r w:rsidR="000846D0">
          <w:rPr>
            <w:noProof/>
            <w:webHidden/>
          </w:rPr>
        </w:r>
        <w:r w:rsidR="000846D0">
          <w:rPr>
            <w:noProof/>
            <w:webHidden/>
          </w:rPr>
          <w:fldChar w:fldCharType="separate"/>
        </w:r>
        <w:r w:rsidR="000846D0">
          <w:rPr>
            <w:noProof/>
            <w:webHidden/>
          </w:rPr>
          <w:t>8</w:t>
        </w:r>
        <w:r w:rsidR="000846D0">
          <w:rPr>
            <w:noProof/>
            <w:webHidden/>
          </w:rPr>
          <w:fldChar w:fldCharType="end"/>
        </w:r>
      </w:hyperlink>
    </w:p>
    <w:p w14:paraId="23929089" w14:textId="26EBE2A1" w:rsidR="000846D0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86988" w:history="1">
        <w:r w:rsidR="000846D0" w:rsidRPr="00925792">
          <w:rPr>
            <w:rStyle w:val="Hyperlink"/>
            <w:noProof/>
          </w:rPr>
          <w:t>MEDICIONES DEL ÉXITO</w:t>
        </w:r>
        <w:r w:rsidR="000846D0">
          <w:rPr>
            <w:noProof/>
            <w:webHidden/>
          </w:rPr>
          <w:tab/>
        </w:r>
        <w:r w:rsidR="000846D0">
          <w:rPr>
            <w:noProof/>
            <w:webHidden/>
          </w:rPr>
          <w:fldChar w:fldCharType="begin"/>
        </w:r>
        <w:r w:rsidR="000846D0">
          <w:rPr>
            <w:noProof/>
            <w:webHidden/>
          </w:rPr>
          <w:instrText xml:space="preserve"> PAGEREF _Toc178086988 \h </w:instrText>
        </w:r>
        <w:r w:rsidR="000846D0">
          <w:rPr>
            <w:noProof/>
            <w:webHidden/>
          </w:rPr>
        </w:r>
        <w:r w:rsidR="000846D0">
          <w:rPr>
            <w:noProof/>
            <w:webHidden/>
          </w:rPr>
          <w:fldChar w:fldCharType="separate"/>
        </w:r>
        <w:r w:rsidR="000846D0">
          <w:rPr>
            <w:noProof/>
            <w:webHidden/>
          </w:rPr>
          <w:t>9</w:t>
        </w:r>
        <w:r w:rsidR="000846D0">
          <w:rPr>
            <w:noProof/>
            <w:webHidden/>
          </w:rPr>
          <w:fldChar w:fldCharType="end"/>
        </w:r>
      </w:hyperlink>
    </w:p>
    <w:p w14:paraId="48BF95E3" w14:textId="217885C4" w:rsidR="000846D0" w:rsidRDefault="00000000">
      <w:pPr>
        <w:pStyle w:val="TOC1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val="en-US" w:eastAsia="zh-CN"/>
          <w14:ligatures w14:val="standardContextual"/>
        </w:rPr>
      </w:pPr>
      <w:hyperlink w:anchor="_Toc178086989" w:history="1">
        <w:r w:rsidR="000846D0" w:rsidRPr="00925792">
          <w:rPr>
            <w:rStyle w:val="Hyperlink"/>
            <w:noProof/>
          </w:rPr>
          <w:t>PLANES DE ACCIÓN</w:t>
        </w:r>
        <w:r w:rsidR="000846D0">
          <w:rPr>
            <w:noProof/>
            <w:webHidden/>
          </w:rPr>
          <w:tab/>
        </w:r>
        <w:r w:rsidR="000846D0">
          <w:rPr>
            <w:noProof/>
            <w:webHidden/>
          </w:rPr>
          <w:fldChar w:fldCharType="begin"/>
        </w:r>
        <w:r w:rsidR="000846D0">
          <w:rPr>
            <w:noProof/>
            <w:webHidden/>
          </w:rPr>
          <w:instrText xml:space="preserve"> PAGEREF _Toc178086989 \h </w:instrText>
        </w:r>
        <w:r w:rsidR="000846D0">
          <w:rPr>
            <w:noProof/>
            <w:webHidden/>
          </w:rPr>
        </w:r>
        <w:r w:rsidR="000846D0">
          <w:rPr>
            <w:noProof/>
            <w:webHidden/>
          </w:rPr>
          <w:fldChar w:fldCharType="separate"/>
        </w:r>
        <w:r w:rsidR="000846D0">
          <w:rPr>
            <w:noProof/>
            <w:webHidden/>
          </w:rPr>
          <w:t>10</w:t>
        </w:r>
        <w:r w:rsidR="000846D0">
          <w:rPr>
            <w:noProof/>
            <w:webHidden/>
          </w:rPr>
          <w:fldChar w:fldCharType="end"/>
        </w:r>
      </w:hyperlink>
    </w:p>
    <w:p w14:paraId="78E5EF31" w14:textId="42010C39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90" w:history="1">
        <w:r w:rsidR="000846D0" w:rsidRPr="00925792">
          <w:rPr>
            <w:rStyle w:val="Hyperlink"/>
          </w:rPr>
          <w:t>AÑO UNO: 20XX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_Toc178086990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10</w:t>
        </w:r>
        <w:r w:rsidR="000846D0">
          <w:rPr>
            <w:webHidden/>
          </w:rPr>
          <w:fldChar w:fldCharType="end"/>
        </w:r>
      </w:hyperlink>
    </w:p>
    <w:p w14:paraId="281620D1" w14:textId="0EEF7E59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91" w:history="1">
        <w:r w:rsidR="000846D0" w:rsidRPr="00925792">
          <w:rPr>
            <w:rStyle w:val="Hyperlink"/>
          </w:rPr>
          <w:t>AÑO DOS: 20XX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_Toc178086991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10</w:t>
        </w:r>
        <w:r w:rsidR="000846D0">
          <w:rPr>
            <w:webHidden/>
          </w:rPr>
          <w:fldChar w:fldCharType="end"/>
        </w:r>
      </w:hyperlink>
    </w:p>
    <w:p w14:paraId="73F5A8B2" w14:textId="40947218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92" w:history="1">
        <w:r w:rsidR="000846D0" w:rsidRPr="00925792">
          <w:rPr>
            <w:rStyle w:val="Hyperlink"/>
          </w:rPr>
          <w:t>AÑO TRES: 20XX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_Toc178086992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11</w:t>
        </w:r>
        <w:r w:rsidR="000846D0">
          <w:rPr>
            <w:webHidden/>
          </w:rPr>
          <w:fldChar w:fldCharType="end"/>
        </w:r>
      </w:hyperlink>
    </w:p>
    <w:p w14:paraId="3255AC67" w14:textId="670CF28A" w:rsidR="000846D0" w:rsidRDefault="00000000">
      <w:pPr>
        <w:pStyle w:val="TOC2"/>
        <w:rPr>
          <w:rFonts w:asciiTheme="minorHAnsi" w:eastAsiaTheme="minorEastAsia" w:hAnsiTheme="minorHAnsi"/>
          <w:color w:val="auto"/>
          <w:kern w:val="2"/>
          <w:sz w:val="24"/>
          <w:szCs w:val="24"/>
          <w:lang w:val="en-US" w:eastAsia="zh-CN"/>
          <w14:ligatures w14:val="standardContextual"/>
        </w:rPr>
      </w:pPr>
      <w:hyperlink w:anchor="_Toc178086993" w:history="1">
        <w:r w:rsidR="000846D0" w:rsidRPr="00925792">
          <w:rPr>
            <w:rStyle w:val="Hyperlink"/>
          </w:rPr>
          <w:t>AÑO CUATRO: 20XX</w:t>
        </w:r>
        <w:r w:rsidR="000846D0">
          <w:rPr>
            <w:webHidden/>
          </w:rPr>
          <w:tab/>
        </w:r>
        <w:r w:rsidR="000846D0">
          <w:rPr>
            <w:webHidden/>
          </w:rPr>
          <w:fldChar w:fldCharType="begin"/>
        </w:r>
        <w:r w:rsidR="000846D0">
          <w:rPr>
            <w:webHidden/>
          </w:rPr>
          <w:instrText xml:space="preserve"> PAGEREF _Toc178086993 \h </w:instrText>
        </w:r>
        <w:r w:rsidR="000846D0">
          <w:rPr>
            <w:webHidden/>
          </w:rPr>
        </w:r>
        <w:r w:rsidR="000846D0">
          <w:rPr>
            <w:webHidden/>
          </w:rPr>
          <w:fldChar w:fldCharType="separate"/>
        </w:r>
        <w:r w:rsidR="000846D0">
          <w:rPr>
            <w:webHidden/>
          </w:rPr>
          <w:t>11</w:t>
        </w:r>
        <w:r w:rsidR="000846D0">
          <w:rPr>
            <w:webHidden/>
          </w:rPr>
          <w:fldChar w:fldCharType="end"/>
        </w:r>
      </w:hyperlink>
    </w:p>
    <w:p w14:paraId="011E1BE7" w14:textId="1BC3A916" w:rsidR="006E584A" w:rsidRDefault="00A3394F" w:rsidP="005E529F">
      <w:pPr>
        <w:pStyle w:val="NoSpacing"/>
        <w:spacing w:line="360" w:lineRule="auto"/>
        <w:rPr>
          <w:rFonts w:ascii="Century Gothic" w:hAnsi="Century Gothic"/>
          <w:color w:val="44546A" w:themeColor="text2"/>
          <w:sz w:val="28"/>
          <w:szCs w:val="28"/>
        </w:rPr>
        <w:sectPr w:rsidR="006E584A" w:rsidSect="002B147D">
          <w:pgSz w:w="12240" w:h="15840"/>
          <w:pgMar w:top="576" w:right="720" w:bottom="432" w:left="720" w:header="490" w:footer="576" w:gutter="0"/>
          <w:cols w:space="720"/>
          <w:docGrid w:linePitch="360"/>
        </w:sectPr>
      </w:pPr>
      <w:r w:rsidRPr="00EB505A">
        <w:rPr>
          <w:rFonts w:cs="Times New Roman (Body CS)"/>
          <w:sz w:val="24"/>
          <w:szCs w:val="26"/>
        </w:rPr>
        <w:fldChar w:fldCharType="end"/>
      </w:r>
    </w:p>
    <w:p w14:paraId="3A6EF345" w14:textId="77777777" w:rsidR="004A1FAB" w:rsidRDefault="004A1FAB" w:rsidP="004A1FAB">
      <w:pPr>
        <w:pStyle w:val="Heading1"/>
      </w:pPr>
      <w:bookmarkStart w:id="0" w:name="_Toc178086969"/>
      <w:r>
        <w:lastRenderedPageBreak/>
        <w:t>ANTECEDENTES</w:t>
      </w:r>
      <w:bookmarkEnd w:id="0"/>
    </w:p>
    <w:p w14:paraId="4D77744F" w14:textId="77777777" w:rsidR="004A1FAB" w:rsidRPr="0088159D" w:rsidRDefault="004A1FAB" w:rsidP="004A1FAB">
      <w:pPr>
        <w:pStyle w:val="Heading2"/>
      </w:pPr>
      <w:bookmarkStart w:id="1" w:name="_Toc178086970"/>
      <w:r>
        <w:t>Nombre y dirección legal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2D0C1F48" w14:textId="77777777" w:rsidTr="00A075D8">
        <w:trPr>
          <w:trHeight w:val="720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7AB5D728" w14:textId="4A729F8E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18C979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62F60943" w14:textId="77777777" w:rsidR="004A1FAB" w:rsidRPr="0088159D" w:rsidRDefault="004A1FAB" w:rsidP="004A1FAB">
      <w:pPr>
        <w:pStyle w:val="Heading2"/>
      </w:pPr>
      <w:bookmarkStart w:id="2" w:name="_Toc178086971"/>
      <w:r>
        <w:t>Período de tiempo en existencia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68DA86B0" w14:textId="77777777" w:rsidTr="00A075D8">
        <w:trPr>
          <w:trHeight w:val="720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13CE352C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26E0680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71FC19F0" w14:textId="77777777" w:rsidR="004A1FAB" w:rsidRPr="0088159D" w:rsidRDefault="004A1FAB" w:rsidP="004A1FAB">
      <w:pPr>
        <w:pStyle w:val="Heading2"/>
      </w:pPr>
      <w:bookmarkStart w:id="3" w:name="_Toc178086972"/>
      <w:r>
        <w:t>Necesidades atendidas/Importancia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04A3ADB3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F7C0A4A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64B6666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65A41DA3" w14:textId="77777777" w:rsidR="004A1FAB" w:rsidRPr="0088159D" w:rsidRDefault="004A1FAB" w:rsidP="004A1FAB">
      <w:pPr>
        <w:pStyle w:val="Heading2"/>
      </w:pPr>
      <w:bookmarkStart w:id="4" w:name="_Toc178086973"/>
      <w:r>
        <w:t>Región geográfica a la que sirven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1B02B3C7" w14:textId="77777777" w:rsidTr="00A075D8">
        <w:trPr>
          <w:trHeight w:val="1008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411D419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1B793F6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0AB426D4" w14:textId="77777777" w:rsidR="004A1FAB" w:rsidRPr="0088159D" w:rsidRDefault="004A1FAB" w:rsidP="004A1FAB">
      <w:pPr>
        <w:pStyle w:val="Heading2"/>
      </w:pPr>
      <w:bookmarkStart w:id="5" w:name="_Toc178086974"/>
      <w:r>
        <w:t>Público objetivo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53B9F6EA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3C423A0E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04241F5" w14:textId="77777777" w:rsidR="004A1FAB" w:rsidRPr="00854633" w:rsidRDefault="004A1FAB" w:rsidP="00A075D8">
      <w:pPr>
        <w:spacing w:after="0"/>
        <w:rPr>
          <w:color w:val="595959" w:themeColor="text1" w:themeTint="A6"/>
          <w:sz w:val="20"/>
          <w:szCs w:val="20"/>
        </w:rPr>
      </w:pPr>
    </w:p>
    <w:p w14:paraId="28E90A67" w14:textId="77777777" w:rsidR="004A1FAB" w:rsidRPr="0088159D" w:rsidRDefault="004A1FAB" w:rsidP="004A1FAB">
      <w:pPr>
        <w:pStyle w:val="Heading2"/>
      </w:pPr>
      <w:bookmarkStart w:id="6" w:name="_Toc178086975"/>
      <w:r>
        <w:t>Éxitos del año anterior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47D05D2F" w14:textId="77777777" w:rsidTr="00A075D8">
        <w:trPr>
          <w:trHeight w:val="1008"/>
        </w:trPr>
        <w:tc>
          <w:tcPr>
            <w:tcW w:w="10777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0F40E651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50C34D4" w14:textId="61963108" w:rsidR="004A1FAB" w:rsidRPr="004A1FAB" w:rsidRDefault="004A1FAB" w:rsidP="00A075D8">
      <w:pPr>
        <w:tabs>
          <w:tab w:val="left" w:pos="10080"/>
        </w:tabs>
        <w:spacing w:after="0"/>
        <w:rPr>
          <w:sz w:val="20"/>
          <w:szCs w:val="20"/>
        </w:rPr>
      </w:pPr>
    </w:p>
    <w:p w14:paraId="7FF6B681" w14:textId="77777777" w:rsidR="004A1FAB" w:rsidRPr="0088159D" w:rsidRDefault="004A1FAB" w:rsidP="004A1FAB">
      <w:pPr>
        <w:pStyle w:val="Heading2"/>
      </w:pPr>
      <w:bookmarkStart w:id="7" w:name="_Toc178086976"/>
      <w:r>
        <w:t>Desafíos anticipados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7"/>
      </w:tblGrid>
      <w:tr w:rsidR="004A1FAB" w:rsidRPr="00854633" w14:paraId="27B8F95C" w14:textId="77777777" w:rsidTr="00A075D8">
        <w:trPr>
          <w:trHeight w:val="1008"/>
        </w:trPr>
        <w:tc>
          <w:tcPr>
            <w:tcW w:w="10790" w:type="dxa"/>
            <w:tcBorders>
              <w:top w:val="nil"/>
              <w:left w:val="nil"/>
              <w:bottom w:val="single" w:sz="18" w:space="0" w:color="D9D9D9" w:themeColor="background1" w:themeShade="D9"/>
              <w:right w:val="single" w:sz="18" w:space="0" w:color="D9D9D9" w:themeColor="background1" w:themeShade="D9"/>
            </w:tcBorders>
            <w:shd w:val="clear" w:color="auto" w:fill="F2F2F2" w:themeFill="background1" w:themeFillShade="F2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36C4673A" w14:textId="77777777" w:rsidR="004A1FAB" w:rsidRPr="00854633" w:rsidRDefault="004A1FAB" w:rsidP="00EB4270">
            <w:pPr>
              <w:spacing w:after="12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E42F75D" w14:textId="77777777" w:rsidR="004A1FAB" w:rsidRPr="00F7290B" w:rsidRDefault="004A1FAB" w:rsidP="004A1FAB">
      <w:pPr>
        <w:sectPr w:rsidR="004A1FAB" w:rsidRPr="00F7290B" w:rsidSect="002B147D">
          <w:pgSz w:w="12240" w:h="15840"/>
          <w:pgMar w:top="576" w:right="720" w:bottom="432" w:left="720" w:header="0" w:footer="576" w:gutter="0"/>
          <w:cols w:space="720"/>
          <w:docGrid w:linePitch="299"/>
        </w:sectPr>
      </w:pPr>
    </w:p>
    <w:p w14:paraId="07E882D0" w14:textId="5ABA758A" w:rsidR="00A075D8" w:rsidRPr="00854633" w:rsidRDefault="00A075D8" w:rsidP="00A075D8">
      <w:pPr>
        <w:pStyle w:val="Heading1"/>
      </w:pPr>
      <w:bookmarkStart w:id="8" w:name="_Toc178086977"/>
      <w:r>
        <w:lastRenderedPageBreak/>
        <w:t>VISIÓN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A075D8" w14:paraId="7B356D41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168EB153" w14:textId="31CAD1E4" w:rsidR="00A075D8" w:rsidRPr="001E16F8" w:rsidRDefault="00A075D8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Visualice el resultado ideal del trabajo de la organización</w:t>
            </w:r>
          </w:p>
        </w:tc>
      </w:tr>
    </w:tbl>
    <w:p w14:paraId="4BAD47FB" w14:textId="77777777" w:rsidR="00A075D8" w:rsidRPr="00854633" w:rsidRDefault="00A075D8" w:rsidP="00A075D8">
      <w:pPr>
        <w:rPr>
          <w:color w:val="595959" w:themeColor="text1" w:themeTint="A6"/>
          <w:sz w:val="20"/>
          <w:szCs w:val="20"/>
        </w:rPr>
      </w:pPr>
    </w:p>
    <w:p w14:paraId="153154C3" w14:textId="5BC2E846" w:rsidR="00A075D8" w:rsidRPr="00854633" w:rsidRDefault="00A075D8" w:rsidP="00A075D8">
      <w:pPr>
        <w:pStyle w:val="Heading1"/>
      </w:pPr>
      <w:bookmarkStart w:id="9" w:name="_Toc178086978"/>
      <w:r>
        <w:t>MISIÓN</w:t>
      </w:r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A075D8" w14:paraId="6E0C1A3B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208D769D" w14:textId="7622D0CE" w:rsidR="00A075D8" w:rsidRPr="001E16F8" w:rsidRDefault="00A075D8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Una descripción específica del propósito de la organización</w:t>
            </w:r>
          </w:p>
        </w:tc>
      </w:tr>
    </w:tbl>
    <w:p w14:paraId="1BBFC687" w14:textId="77777777" w:rsidR="00A075D8" w:rsidRPr="00854633" w:rsidRDefault="00A075D8" w:rsidP="00A075D8">
      <w:pPr>
        <w:rPr>
          <w:color w:val="595959" w:themeColor="text1" w:themeTint="A6"/>
          <w:sz w:val="20"/>
          <w:szCs w:val="20"/>
        </w:rPr>
      </w:pPr>
    </w:p>
    <w:p w14:paraId="3FDF3CF5" w14:textId="2A5B99C9" w:rsidR="00560CF1" w:rsidRPr="00854633" w:rsidRDefault="00560CF1" w:rsidP="00560CF1">
      <w:pPr>
        <w:pStyle w:val="Heading1"/>
      </w:pPr>
      <w:bookmarkStart w:id="10" w:name="_Toc178086979"/>
      <w:r>
        <w:t>A QUIÉN SERVIMOS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560CF1" w14:paraId="1165990A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72325EA3" w14:textId="18455BD6" w:rsidR="00560CF1" w:rsidRPr="001E16F8" w:rsidRDefault="00560CF1" w:rsidP="00EB4270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Miembros/Audiencia demográfica</w:t>
            </w:r>
          </w:p>
        </w:tc>
      </w:tr>
    </w:tbl>
    <w:p w14:paraId="01ACD7FF" w14:textId="77777777" w:rsidR="00560CF1" w:rsidRPr="00854633" w:rsidRDefault="00560CF1" w:rsidP="00560CF1">
      <w:pPr>
        <w:rPr>
          <w:color w:val="595959" w:themeColor="text1" w:themeTint="A6"/>
          <w:sz w:val="20"/>
          <w:szCs w:val="20"/>
        </w:rPr>
      </w:pPr>
    </w:p>
    <w:p w14:paraId="5EE7106D" w14:textId="3DBB60A9" w:rsidR="00560CF1" w:rsidRPr="00854633" w:rsidRDefault="00560CF1" w:rsidP="00560CF1">
      <w:pPr>
        <w:pStyle w:val="Heading1"/>
      </w:pPr>
      <w:bookmarkStart w:id="11" w:name="_Toc178086980"/>
      <w:r>
        <w:t>PLAN DE COMUNICACIONES Y MARKETING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560CF1" w14:paraId="55298623" w14:textId="77777777" w:rsidTr="00560CF1">
        <w:trPr>
          <w:trHeight w:val="1872"/>
        </w:trPr>
        <w:tc>
          <w:tcPr>
            <w:tcW w:w="10771" w:type="dxa"/>
            <w:tcBorders>
              <w:top w:val="single" w:sz="18" w:space="0" w:color="CED9D6"/>
              <w:left w:val="nil"/>
              <w:bottom w:val="nil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616E07AE" w14:textId="16017532" w:rsidR="00560CF1" w:rsidRPr="001E16F8" w:rsidRDefault="00560CF1" w:rsidP="00EB4270">
            <w:pPr>
              <w:spacing w:after="120"/>
              <w:rPr>
                <w:color w:val="000000" w:themeColor="text1"/>
              </w:rPr>
            </w:pPr>
          </w:p>
        </w:tc>
      </w:tr>
    </w:tbl>
    <w:p w14:paraId="43B1E339" w14:textId="77777777" w:rsidR="002B147D" w:rsidRDefault="002B147D" w:rsidP="00015707">
      <w:pPr>
        <w:rPr>
          <w:color w:val="595959" w:themeColor="text1" w:themeTint="A6"/>
          <w:sz w:val="20"/>
          <w:szCs w:val="20"/>
        </w:rPr>
        <w:sectPr w:rsidR="002B147D" w:rsidSect="002B147D">
          <w:pgSz w:w="12240" w:h="15840"/>
          <w:pgMar w:top="720" w:right="720" w:bottom="486" w:left="720" w:header="0" w:footer="576" w:gutter="0"/>
          <w:cols w:space="720"/>
          <w:docGrid w:linePitch="299"/>
        </w:sectPr>
      </w:pPr>
    </w:p>
    <w:p w14:paraId="272FFBB1" w14:textId="14AEC31E" w:rsidR="00A075D8" w:rsidRDefault="00A075D8" w:rsidP="00A075D8">
      <w:pPr>
        <w:pStyle w:val="Heading1"/>
      </w:pPr>
      <w:bookmarkStart w:id="12" w:name="_Toc178086981"/>
      <w:r>
        <w:lastRenderedPageBreak/>
        <w:t>VALORES</w:t>
      </w:r>
      <w:bookmarkEnd w:id="12"/>
    </w:p>
    <w:p w14:paraId="63232202" w14:textId="2B32AA1C" w:rsidR="00975820" w:rsidRDefault="00A075D8" w:rsidP="00A103A1">
      <w:pPr>
        <w:spacing w:line="276" w:lineRule="auto"/>
        <w:sectPr w:rsidR="00975820" w:rsidSect="002B147D">
          <w:pgSz w:w="12240" w:h="15840"/>
          <w:pgMar w:top="720" w:right="720" w:bottom="486" w:left="720" w:header="0" w:footer="576" w:gutter="0"/>
          <w:cols w:space="720"/>
          <w:docGrid w:linePitch="299"/>
        </w:sectPr>
      </w:pPr>
      <w:r>
        <w:t>Elija diez de los valores enumerados a continuación o de los valores que haya agregado, y escriba una oración para cada uno que describa cómo este valor guía a su negocio y ayuda a la organización a lograr su visión y misión.</w:t>
      </w: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610"/>
        <w:gridCol w:w="3240"/>
        <w:gridCol w:w="2155"/>
      </w:tblGrid>
      <w:tr w:rsidR="00A103A1" w14:paraId="313CDB95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1CB768AC" w14:textId="42CECB0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Integridad </w:t>
            </w:r>
          </w:p>
        </w:tc>
        <w:tc>
          <w:tcPr>
            <w:tcW w:w="2610" w:type="dxa"/>
            <w:vAlign w:val="center"/>
          </w:tcPr>
          <w:p w14:paraId="433761CE" w14:textId="5537449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Confiabilidad </w:t>
            </w:r>
          </w:p>
        </w:tc>
        <w:tc>
          <w:tcPr>
            <w:tcW w:w="3240" w:type="dxa"/>
            <w:vAlign w:val="center"/>
          </w:tcPr>
          <w:p w14:paraId="3EAFF513" w14:textId="20A0D158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Calidad </w:t>
            </w:r>
          </w:p>
        </w:tc>
        <w:tc>
          <w:tcPr>
            <w:tcW w:w="2155" w:type="dxa"/>
            <w:vAlign w:val="center"/>
          </w:tcPr>
          <w:p w14:paraId="7F59C08D" w14:textId="7BA470F5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Diversión </w:t>
            </w:r>
          </w:p>
        </w:tc>
      </w:tr>
      <w:tr w:rsidR="00A103A1" w14:paraId="04D32796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06C0AE70" w14:textId="3C5E6E7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Trabajo en equipo </w:t>
            </w:r>
          </w:p>
        </w:tc>
        <w:tc>
          <w:tcPr>
            <w:tcW w:w="2610" w:type="dxa"/>
            <w:vAlign w:val="center"/>
          </w:tcPr>
          <w:p w14:paraId="28F0A0DB" w14:textId="444FF46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Diversidad </w:t>
            </w:r>
          </w:p>
        </w:tc>
        <w:tc>
          <w:tcPr>
            <w:tcW w:w="3240" w:type="dxa"/>
            <w:vAlign w:val="center"/>
          </w:tcPr>
          <w:p w14:paraId="3257C4CE" w14:textId="548BEDB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Compromiso con el éxito </w:t>
            </w:r>
          </w:p>
        </w:tc>
        <w:tc>
          <w:tcPr>
            <w:tcW w:w="2155" w:type="dxa"/>
            <w:vAlign w:val="center"/>
          </w:tcPr>
          <w:p w14:paraId="6C25E51B" w14:textId="6E8E6A6D" w:rsidR="00A103A1" w:rsidRDefault="00A103A1" w:rsidP="000846D0">
            <w:pPr>
              <w:pStyle w:val="ListParagraph"/>
              <w:ind w:left="256" w:hanging="186"/>
            </w:pPr>
            <w:r>
              <w:rPr>
                <w:color w:val="C3CECB"/>
              </w:rPr>
              <w:t xml:space="preserve">• </w:t>
            </w:r>
            <w:r w:rsidRPr="005C2D86">
              <w:t xml:space="preserve">Asunción de riesgos </w:t>
            </w:r>
          </w:p>
        </w:tc>
      </w:tr>
      <w:tr w:rsidR="00A103A1" w14:paraId="55289CC7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33A252D3" w14:textId="0DBFB0A8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Asociación </w:t>
            </w:r>
          </w:p>
        </w:tc>
        <w:tc>
          <w:tcPr>
            <w:tcW w:w="2610" w:type="dxa"/>
            <w:vAlign w:val="center"/>
          </w:tcPr>
          <w:p w14:paraId="75503E5E" w14:textId="061C9DE5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Individualidad </w:t>
            </w:r>
          </w:p>
        </w:tc>
        <w:tc>
          <w:tcPr>
            <w:tcW w:w="3240" w:type="dxa"/>
            <w:vAlign w:val="center"/>
          </w:tcPr>
          <w:p w14:paraId="2275948F" w14:textId="172C648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Ética </w:t>
            </w:r>
          </w:p>
        </w:tc>
        <w:tc>
          <w:tcPr>
            <w:tcW w:w="2155" w:type="dxa"/>
            <w:vAlign w:val="center"/>
          </w:tcPr>
          <w:p w14:paraId="13D107E5" w14:textId="6895C883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Eficiencia </w:t>
            </w:r>
          </w:p>
        </w:tc>
      </w:tr>
      <w:tr w:rsidR="00A103A1" w14:paraId="0C8C46F2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12136E2A" w14:textId="0DE8DB13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Honestidad </w:t>
            </w:r>
          </w:p>
        </w:tc>
        <w:tc>
          <w:tcPr>
            <w:tcW w:w="2610" w:type="dxa"/>
            <w:vAlign w:val="center"/>
          </w:tcPr>
          <w:p w14:paraId="0E75FC01" w14:textId="12E20F5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Creatividad </w:t>
            </w:r>
          </w:p>
        </w:tc>
        <w:tc>
          <w:tcPr>
            <w:tcW w:w="3240" w:type="dxa"/>
            <w:vAlign w:val="center"/>
          </w:tcPr>
          <w:p w14:paraId="5F51756C" w14:textId="1D191BA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Legitimidad </w:t>
            </w:r>
          </w:p>
        </w:tc>
        <w:tc>
          <w:tcPr>
            <w:tcW w:w="2155" w:type="dxa"/>
            <w:vAlign w:val="center"/>
          </w:tcPr>
          <w:p w14:paraId="53129FE0" w14:textId="553A3F9A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Equilibrio </w:t>
            </w:r>
          </w:p>
        </w:tc>
      </w:tr>
      <w:tr w:rsidR="00A103A1" w14:paraId="0F8DCAF1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7C8A5AF9" w14:textId="39292AAA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Comunicación </w:t>
            </w:r>
          </w:p>
        </w:tc>
        <w:tc>
          <w:tcPr>
            <w:tcW w:w="2610" w:type="dxa"/>
            <w:vAlign w:val="center"/>
          </w:tcPr>
          <w:p w14:paraId="62D0F0F9" w14:textId="057267F4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Crecimiento </w:t>
            </w:r>
          </w:p>
        </w:tc>
        <w:tc>
          <w:tcPr>
            <w:tcW w:w="3240" w:type="dxa"/>
            <w:vAlign w:val="center"/>
          </w:tcPr>
          <w:p w14:paraId="04B97DAB" w14:textId="6745DD1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Profesionalismo </w:t>
            </w:r>
          </w:p>
        </w:tc>
        <w:tc>
          <w:tcPr>
            <w:tcW w:w="2155" w:type="dxa"/>
            <w:vAlign w:val="center"/>
          </w:tcPr>
          <w:p w14:paraId="5B16AA3D" w14:textId="36A6D40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Fidelidad </w:t>
            </w:r>
          </w:p>
        </w:tc>
      </w:tr>
      <w:tr w:rsidR="00A103A1" w14:paraId="26E8DD59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4DAF3ECA" w14:textId="7B568F8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Respeto </w:t>
            </w:r>
          </w:p>
        </w:tc>
        <w:tc>
          <w:tcPr>
            <w:tcW w:w="2610" w:type="dxa"/>
            <w:vAlign w:val="center"/>
          </w:tcPr>
          <w:p w14:paraId="5708B0E9" w14:textId="110AA0B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Logro </w:t>
            </w:r>
          </w:p>
        </w:tc>
        <w:tc>
          <w:tcPr>
            <w:tcW w:w="3240" w:type="dxa"/>
            <w:vAlign w:val="center"/>
          </w:tcPr>
          <w:p w14:paraId="0377B935" w14:textId="7E404B0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Equidad </w:t>
            </w:r>
          </w:p>
        </w:tc>
        <w:tc>
          <w:tcPr>
            <w:tcW w:w="2155" w:type="dxa"/>
            <w:vAlign w:val="center"/>
          </w:tcPr>
          <w:p w14:paraId="2308E293" w14:textId="39201B22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Optimismo </w:t>
            </w:r>
          </w:p>
        </w:tc>
      </w:tr>
      <w:tr w:rsidR="00A103A1" w14:paraId="264FCDBC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4E805ECC" w14:textId="42CD0ABB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Seguridad </w:t>
            </w:r>
          </w:p>
        </w:tc>
        <w:tc>
          <w:tcPr>
            <w:tcW w:w="2610" w:type="dxa"/>
            <w:vAlign w:val="center"/>
          </w:tcPr>
          <w:p w14:paraId="2DC18C2E" w14:textId="5FC4FC66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Competencia </w:t>
            </w:r>
          </w:p>
        </w:tc>
        <w:tc>
          <w:tcPr>
            <w:tcW w:w="3240" w:type="dxa"/>
            <w:vAlign w:val="center"/>
          </w:tcPr>
          <w:p w14:paraId="752B92E8" w14:textId="038BD6F7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Responsabilidad </w:t>
            </w:r>
          </w:p>
        </w:tc>
        <w:tc>
          <w:tcPr>
            <w:tcW w:w="2155" w:type="dxa"/>
            <w:vAlign w:val="center"/>
          </w:tcPr>
          <w:p w14:paraId="23AFB216" w14:textId="1FBDA8FE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 xml:space="preserve">Confiabilidad </w:t>
            </w:r>
          </w:p>
        </w:tc>
      </w:tr>
      <w:tr w:rsidR="00A103A1" w14:paraId="5E768633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5E9473AC" w14:textId="4F2175EF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 xml:space="preserve">Actitud </w:t>
            </w:r>
          </w:p>
        </w:tc>
        <w:tc>
          <w:tcPr>
            <w:tcW w:w="2610" w:type="dxa"/>
            <w:vAlign w:val="center"/>
          </w:tcPr>
          <w:p w14:paraId="0026672E" w14:textId="2313C66C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Responsabilidad </w:t>
            </w:r>
          </w:p>
        </w:tc>
        <w:tc>
          <w:tcPr>
            <w:tcW w:w="3240" w:type="dxa"/>
            <w:vAlign w:val="center"/>
          </w:tcPr>
          <w:p w14:paraId="5C50ED15" w14:textId="26C27FD9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Uniformidad </w:t>
            </w:r>
          </w:p>
        </w:tc>
        <w:tc>
          <w:tcPr>
            <w:tcW w:w="2155" w:type="dxa"/>
            <w:vAlign w:val="center"/>
          </w:tcPr>
          <w:p w14:paraId="27A42044" w14:textId="4A08D03F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5C2D86">
              <w:t>Inspiración</w:t>
            </w:r>
          </w:p>
        </w:tc>
      </w:tr>
      <w:tr w:rsidR="00A103A1" w14:paraId="36705362" w14:textId="77777777" w:rsidTr="00A103A1">
        <w:trPr>
          <w:trHeight w:val="360"/>
        </w:trPr>
        <w:tc>
          <w:tcPr>
            <w:tcW w:w="2700" w:type="dxa"/>
            <w:vAlign w:val="center"/>
          </w:tcPr>
          <w:p w14:paraId="5804CEF2" w14:textId="51B62F09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FF16F1">
              <w:t>Atención al cliente</w:t>
            </w:r>
          </w:p>
        </w:tc>
        <w:tc>
          <w:tcPr>
            <w:tcW w:w="2610" w:type="dxa"/>
            <w:vAlign w:val="center"/>
          </w:tcPr>
          <w:p w14:paraId="4B840463" w14:textId="48AFF04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2E68E6">
              <w:t xml:space="preserve">Comunidad </w:t>
            </w:r>
          </w:p>
        </w:tc>
        <w:tc>
          <w:tcPr>
            <w:tcW w:w="3240" w:type="dxa"/>
            <w:vAlign w:val="center"/>
          </w:tcPr>
          <w:p w14:paraId="22A92814" w14:textId="0EAF7191" w:rsidR="00A103A1" w:rsidRDefault="00A103A1" w:rsidP="00A103A1">
            <w:pPr>
              <w:pStyle w:val="ListParagraph"/>
              <w:ind w:left="70"/>
            </w:pPr>
            <w:r>
              <w:rPr>
                <w:color w:val="C3CECB"/>
              </w:rPr>
              <w:t xml:space="preserve">• </w:t>
            </w:r>
            <w:r w:rsidRPr="00916A88">
              <w:t xml:space="preserve">Empoderamiento </w:t>
            </w:r>
          </w:p>
        </w:tc>
        <w:tc>
          <w:tcPr>
            <w:tcW w:w="2155" w:type="dxa"/>
            <w:vAlign w:val="center"/>
          </w:tcPr>
          <w:p w14:paraId="4E734023" w14:textId="77777777" w:rsidR="00A103A1" w:rsidRDefault="00A103A1" w:rsidP="00A103A1">
            <w:pPr>
              <w:pStyle w:val="ListParagraph"/>
              <w:ind w:left="70"/>
            </w:pPr>
          </w:p>
        </w:tc>
      </w:tr>
    </w:tbl>
    <w:p w14:paraId="0F1C2833" w14:textId="77777777" w:rsidR="00A103A1" w:rsidRDefault="00A103A1" w:rsidP="00A103A1">
      <w:pPr>
        <w:pStyle w:val="ListParagraph"/>
        <w:spacing w:line="360" w:lineRule="auto"/>
        <w:ind w:left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2606"/>
        <w:gridCol w:w="7735"/>
      </w:tblGrid>
      <w:tr w:rsidR="00A103A1" w14:paraId="514E63A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58AAF101" w14:textId="25D2BC5E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30EC8F4D" w14:textId="7D88058D" w:rsidR="00A103A1" w:rsidRDefault="00015707" w:rsidP="00B427CB">
            <w:pPr>
              <w:pStyle w:val="ListParagraph"/>
              <w:ind w:left="66"/>
            </w:pPr>
            <w:r>
              <w:t>Valor uno</w:t>
            </w:r>
          </w:p>
        </w:tc>
        <w:tc>
          <w:tcPr>
            <w:tcW w:w="7735" w:type="dxa"/>
            <w:vAlign w:val="center"/>
          </w:tcPr>
          <w:p w14:paraId="7E4251F0" w14:textId="27847DFB" w:rsidR="00015707" w:rsidRDefault="00015707" w:rsidP="00B427CB">
            <w:pPr>
              <w:pStyle w:val="ListParagraph"/>
              <w:ind w:left="69"/>
            </w:pPr>
            <w:r>
              <w:t>Oración uno</w:t>
            </w:r>
          </w:p>
        </w:tc>
      </w:tr>
      <w:tr w:rsidR="00A103A1" w14:paraId="6B3C66D9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751635E" w14:textId="2091201E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85DF05B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66DA996A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7D856426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7428FE4" w14:textId="7A89DAB0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F96D773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78D42466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0F5B2B17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15FF2D4" w14:textId="1597903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58F36D94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0DBFBA4F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4D33D4DE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3790C249" w14:textId="7283842F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477A3573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366148D5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24F9167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587A190C" w14:textId="3A72FDDB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6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5F1FB760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5ECACBCB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1E628F58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2E0C142" w14:textId="68817AEB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7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0362C085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7E8062FD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6F839DED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621EEDF" w14:textId="4A558AB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8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1ED5BAEE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0870EEBE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46454CC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B209195" w14:textId="4EB6BC22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7B7DC46A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22E50032" w14:textId="77777777" w:rsidR="00A103A1" w:rsidRDefault="00A103A1" w:rsidP="00B427CB">
            <w:pPr>
              <w:pStyle w:val="ListParagraph"/>
              <w:ind w:left="69"/>
            </w:pPr>
          </w:p>
        </w:tc>
      </w:tr>
      <w:tr w:rsidR="00A103A1" w14:paraId="38BA3964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1BBE3D0A" w14:textId="535C4CA7" w:rsidR="00A103A1" w:rsidRPr="00015707" w:rsidRDefault="00A103A1" w:rsidP="00A103A1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10</w:t>
            </w:r>
          </w:p>
        </w:tc>
        <w:tc>
          <w:tcPr>
            <w:tcW w:w="2606" w:type="dxa"/>
            <w:shd w:val="clear" w:color="auto" w:fill="F2F7F4"/>
            <w:vAlign w:val="center"/>
          </w:tcPr>
          <w:p w14:paraId="6C385FDA" w14:textId="77777777" w:rsidR="00A103A1" w:rsidRDefault="00A103A1" w:rsidP="00B427CB">
            <w:pPr>
              <w:pStyle w:val="ListParagraph"/>
              <w:ind w:left="66"/>
            </w:pPr>
          </w:p>
        </w:tc>
        <w:tc>
          <w:tcPr>
            <w:tcW w:w="7735" w:type="dxa"/>
            <w:vAlign w:val="center"/>
          </w:tcPr>
          <w:p w14:paraId="49C22961" w14:textId="77777777" w:rsidR="00A103A1" w:rsidRDefault="00A103A1" w:rsidP="00B427CB">
            <w:pPr>
              <w:pStyle w:val="ListParagraph"/>
              <w:ind w:left="69"/>
            </w:pPr>
          </w:p>
        </w:tc>
      </w:tr>
    </w:tbl>
    <w:p w14:paraId="44923B54" w14:textId="77777777" w:rsidR="00A103A1" w:rsidRDefault="00A103A1" w:rsidP="00A103A1">
      <w:pPr>
        <w:pStyle w:val="ListParagraph"/>
        <w:spacing w:line="360" w:lineRule="auto"/>
        <w:ind w:left="0"/>
        <w:sectPr w:rsidR="00A103A1" w:rsidSect="002B147D">
          <w:type w:val="continuous"/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54EB4F84" w14:textId="77777777" w:rsidR="00715B57" w:rsidRDefault="00715B57" w:rsidP="00715B57">
      <w:pPr>
        <w:pStyle w:val="Heading1"/>
      </w:pPr>
      <w:bookmarkStart w:id="13" w:name="_Toc178086982"/>
      <w:r>
        <w:lastRenderedPageBreak/>
        <w:t>ESTIMACIÓN DEL PRESUPUESTO OPERATIVO</w:t>
      </w:r>
      <w:bookmarkEnd w:id="13"/>
    </w:p>
    <w:p w14:paraId="62565504" w14:textId="77777777" w:rsidR="00715B57" w:rsidRDefault="00715B57" w:rsidP="00715B57">
      <w:pPr>
        <w:pStyle w:val="Heading2"/>
      </w:pPr>
      <w:bookmarkStart w:id="14" w:name="_Toc178086983"/>
      <w:r>
        <w:t>INGRESOS PROYECTADOS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3FAFBB89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86108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D7F3CEF" w14:textId="77777777" w:rsidR="00715B57" w:rsidRDefault="00715B57" w:rsidP="00EB4270">
            <w:pPr>
              <w:jc w:val="right"/>
            </w:pPr>
            <w:r>
              <w:t>IMPORTE ESTIMADO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5516C2D" w14:textId="77777777" w:rsidR="00715B57" w:rsidRDefault="00715B57" w:rsidP="00EB4270">
            <w:pPr>
              <w:jc w:val="right"/>
            </w:pPr>
            <w:r>
              <w:t>IMPORTE REAL</w:t>
            </w:r>
          </w:p>
        </w:tc>
      </w:tr>
      <w:tr w:rsidR="00715B57" w14:paraId="768B117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53BA51A8" w14:textId="77777777" w:rsidR="00715B57" w:rsidRDefault="00715B57" w:rsidP="00EB4270">
            <w:pPr>
              <w:jc w:val="right"/>
            </w:pPr>
            <w:r>
              <w:t>Subvenciones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DB8089" w14:textId="05FD54FC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8DECDD4" w14:textId="01ADDCD4" w:rsidR="00715B57" w:rsidRDefault="00715B57" w:rsidP="00EB4270">
            <w:pPr>
              <w:jc w:val="right"/>
            </w:pPr>
          </w:p>
        </w:tc>
      </w:tr>
      <w:tr w:rsidR="00715B57" w14:paraId="0A3ACD05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502AA939" w14:textId="77777777" w:rsidR="00715B57" w:rsidRDefault="00715B57" w:rsidP="00EB4270">
            <w:pPr>
              <w:jc w:val="right"/>
            </w:pPr>
            <w:r>
              <w:t>Donaciones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AACE32" w14:textId="620BF16E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B50984" w14:textId="62B20237" w:rsidR="00715B57" w:rsidRDefault="00715B57" w:rsidP="00EB4270">
            <w:pPr>
              <w:jc w:val="right"/>
            </w:pPr>
          </w:p>
        </w:tc>
      </w:tr>
      <w:tr w:rsidR="00715B57" w14:paraId="0C05007F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0CD7F7E9" w14:textId="77777777" w:rsidR="00715B57" w:rsidRDefault="00715B57" w:rsidP="00EB4270">
            <w:pPr>
              <w:jc w:val="right"/>
            </w:pPr>
            <w:r>
              <w:t>Recaudación de fondos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4E56DF" w14:textId="6AFB016D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678FD0" w14:textId="7F39E45F" w:rsidR="00715B57" w:rsidRDefault="00715B57" w:rsidP="00EB4270">
            <w:pPr>
              <w:jc w:val="right"/>
            </w:pPr>
          </w:p>
        </w:tc>
      </w:tr>
      <w:tr w:rsidR="00715B57" w14:paraId="248F67A4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36F0CB20" w14:textId="77777777" w:rsidR="00715B57" w:rsidRDefault="00715B57" w:rsidP="00EB4270">
            <w:pPr>
              <w:jc w:val="right"/>
            </w:pPr>
            <w:r>
              <w:t>Interés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AD4CF0" w14:textId="5BBB45CE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6D6382" w14:textId="3A72A89C" w:rsidR="00715B57" w:rsidRDefault="00715B57" w:rsidP="00EB4270">
            <w:pPr>
              <w:jc w:val="right"/>
            </w:pPr>
          </w:p>
        </w:tc>
      </w:tr>
      <w:tr w:rsidR="00715B57" w14:paraId="4AC1D75E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2C87CA42" w14:textId="77777777" w:rsidR="00715B57" w:rsidRDefault="00715B57" w:rsidP="00EB4270">
            <w:pPr>
              <w:jc w:val="right"/>
            </w:pPr>
            <w:r>
              <w:t>Otros ingresos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670AFC" w14:textId="3ECDAFEB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1D4A8D" w14:textId="3A71E792" w:rsidR="00715B57" w:rsidRDefault="00715B57" w:rsidP="00EB4270">
            <w:pPr>
              <w:jc w:val="right"/>
            </w:pPr>
          </w:p>
        </w:tc>
      </w:tr>
      <w:tr w:rsidR="00715B57" w14:paraId="5ACB48B7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09700A51" w14:textId="77777777" w:rsidR="00715B57" w:rsidRDefault="00715B57" w:rsidP="00EB4270">
            <w:pPr>
              <w:jc w:val="right"/>
            </w:pPr>
            <w:r>
              <w:t>TOTAL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2A487EBF" w14:textId="597D54E2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333D81" w14:textId="73E2A914" w:rsidR="00715B57" w:rsidRDefault="00715B57" w:rsidP="00EB4270">
            <w:pPr>
              <w:jc w:val="right"/>
            </w:pPr>
          </w:p>
        </w:tc>
      </w:tr>
    </w:tbl>
    <w:p w14:paraId="43B17FEE" w14:textId="77777777" w:rsidR="00715B57" w:rsidRDefault="00715B57" w:rsidP="00715B57">
      <w:pPr>
        <w:pStyle w:val="Heading2"/>
      </w:pPr>
    </w:p>
    <w:p w14:paraId="0B859313" w14:textId="77777777" w:rsidR="00715B57" w:rsidRDefault="00715B57" w:rsidP="00715B57">
      <w:pPr>
        <w:pStyle w:val="Heading2"/>
      </w:pPr>
      <w:bookmarkStart w:id="15" w:name="_Toc178086984"/>
      <w:r>
        <w:t>GASTOS PROYECTADOS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193EB9EF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7E991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137812DB" w14:textId="77777777" w:rsidR="00715B57" w:rsidRDefault="00715B57" w:rsidP="00EB4270">
            <w:pPr>
              <w:jc w:val="right"/>
            </w:pPr>
            <w:r>
              <w:t>IMPORTE ESTIMADO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078115C" w14:textId="77777777" w:rsidR="00715B57" w:rsidRDefault="00715B57" w:rsidP="00EB4270">
            <w:pPr>
              <w:jc w:val="right"/>
            </w:pPr>
            <w:r>
              <w:t>IMPORTE REAL</w:t>
            </w:r>
          </w:p>
        </w:tc>
      </w:tr>
      <w:tr w:rsidR="00715B57" w14:paraId="5C45149D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166FD28E" w14:textId="77777777" w:rsidR="00715B57" w:rsidRDefault="00715B57" w:rsidP="00EB4270">
            <w:pPr>
              <w:jc w:val="right"/>
            </w:pPr>
            <w:r>
              <w:t>Costos de personal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ED5090" w14:textId="60C9DDB4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3884A2" w14:textId="382E3C3E" w:rsidR="00715B57" w:rsidRDefault="00715B57" w:rsidP="00EB4270">
            <w:pPr>
              <w:jc w:val="right"/>
            </w:pPr>
          </w:p>
        </w:tc>
      </w:tr>
      <w:tr w:rsidR="00715B57" w14:paraId="400C92D5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6134BC1A" w14:textId="77777777" w:rsidR="00715B57" w:rsidRDefault="00715B57" w:rsidP="00EB4270">
            <w:pPr>
              <w:jc w:val="right"/>
            </w:pPr>
            <w:r>
              <w:t>Oficina / Gastos generales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10EF5" w14:textId="4EBCF01E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79ADA" w14:textId="3B4B31A9" w:rsidR="00715B57" w:rsidRDefault="00715B57" w:rsidP="00EB4270">
            <w:pPr>
              <w:jc w:val="right"/>
            </w:pPr>
          </w:p>
        </w:tc>
      </w:tr>
      <w:tr w:rsidR="00715B57" w14:paraId="4DB6DA59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3D69D61D" w14:textId="77777777" w:rsidR="00715B57" w:rsidRDefault="00715B57" w:rsidP="00EB4270">
            <w:pPr>
              <w:jc w:val="right"/>
            </w:pPr>
            <w:r>
              <w:t>Suministros / Equipos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7DD1F" w14:textId="64957ABE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FAA5C8" w14:textId="415492EE" w:rsidR="00715B57" w:rsidRDefault="00715B57" w:rsidP="00EB4270">
            <w:pPr>
              <w:jc w:val="right"/>
            </w:pPr>
          </w:p>
        </w:tc>
      </w:tr>
      <w:tr w:rsidR="00715B57" w14:paraId="183859A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7AE3695C" w14:textId="77777777" w:rsidR="00715B57" w:rsidRDefault="00715B57" w:rsidP="00EB4270">
            <w:pPr>
              <w:jc w:val="right"/>
            </w:pPr>
            <w:r>
              <w:t>Marketing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4DF73F" w14:textId="77F92ADD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12D313" w14:textId="5592B366" w:rsidR="00715B57" w:rsidRDefault="00715B57" w:rsidP="00EB4270">
            <w:pPr>
              <w:jc w:val="right"/>
            </w:pPr>
          </w:p>
        </w:tc>
      </w:tr>
      <w:tr w:rsidR="00715B57" w14:paraId="2CD0D4A3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44D4CB53" w14:textId="77777777" w:rsidR="00715B57" w:rsidRPr="00C9159D" w:rsidRDefault="00715B57" w:rsidP="00EB4270">
            <w:pPr>
              <w:jc w:val="right"/>
            </w:pPr>
            <w:r>
              <w:t>Desarrollo del personal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891B50" w14:textId="50D2E354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E99A49" w14:textId="2CEE662F" w:rsidR="00715B57" w:rsidRDefault="00715B57" w:rsidP="00EB4270">
            <w:pPr>
              <w:jc w:val="right"/>
            </w:pPr>
          </w:p>
        </w:tc>
      </w:tr>
      <w:tr w:rsidR="00715B57" w14:paraId="6F97AD5C" w14:textId="77777777" w:rsidTr="00EB4270">
        <w:trPr>
          <w:trHeight w:val="432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7F4"/>
            <w:vAlign w:val="center"/>
          </w:tcPr>
          <w:p w14:paraId="627A3D31" w14:textId="77777777" w:rsidR="00715B57" w:rsidRDefault="00715B57" w:rsidP="00EB4270">
            <w:pPr>
              <w:jc w:val="right"/>
            </w:pPr>
            <w:r>
              <w:t>Kilometraje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8A61B0" w14:textId="3E2BFF58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D24B19" w14:textId="4567E794" w:rsidR="00715B57" w:rsidRDefault="00715B57" w:rsidP="00EB4270">
            <w:pPr>
              <w:jc w:val="right"/>
            </w:pPr>
          </w:p>
        </w:tc>
      </w:tr>
      <w:tr w:rsidR="00715B57" w14:paraId="0E5A8491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28E293DD" w14:textId="77777777" w:rsidR="00715B57" w:rsidRDefault="00715B57" w:rsidP="00EB4270">
            <w:pPr>
              <w:jc w:val="right"/>
            </w:pPr>
            <w:r>
              <w:t>TOTAL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174F5F6D" w14:textId="5BD9C8FC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B0C9FC7" w14:textId="38EF9FFF" w:rsidR="00715B57" w:rsidRDefault="00715B57" w:rsidP="00EB4270">
            <w:pPr>
              <w:jc w:val="right"/>
            </w:pPr>
          </w:p>
        </w:tc>
      </w:tr>
    </w:tbl>
    <w:p w14:paraId="419C5809" w14:textId="77777777" w:rsidR="00715B57" w:rsidRDefault="00715B57" w:rsidP="00715B57">
      <w:pPr>
        <w:pStyle w:val="Heading2"/>
      </w:pPr>
    </w:p>
    <w:p w14:paraId="25EA354D" w14:textId="77777777" w:rsidR="00715B57" w:rsidRDefault="00715B57" w:rsidP="00715B57">
      <w:pPr>
        <w:pStyle w:val="Heading2"/>
      </w:pPr>
      <w:bookmarkStart w:id="16" w:name="_Toc178086985"/>
      <w:r>
        <w:t>GANANCIAS/PÉRDIDAS TOTALES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715B57" w14:paraId="62CC2EBD" w14:textId="77777777" w:rsidTr="00EB4270">
        <w:trPr>
          <w:trHeight w:val="432"/>
        </w:trPr>
        <w:tc>
          <w:tcPr>
            <w:tcW w:w="3596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B9142" w14:textId="77777777" w:rsidR="00715B57" w:rsidRDefault="00715B57" w:rsidP="00EB4270"/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7D052FD" w14:textId="77777777" w:rsidR="00715B57" w:rsidRDefault="00715B57" w:rsidP="00EB4270">
            <w:pPr>
              <w:jc w:val="right"/>
            </w:pPr>
            <w:r>
              <w:t>ESTIMADO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E0C8EBA" w14:textId="77777777" w:rsidR="00715B57" w:rsidRDefault="00715B57" w:rsidP="00EB4270">
            <w:pPr>
              <w:jc w:val="right"/>
            </w:pPr>
            <w:r>
              <w:t>REAL</w:t>
            </w:r>
          </w:p>
        </w:tc>
      </w:tr>
      <w:tr w:rsidR="00715B57" w14:paraId="2CC5958A" w14:textId="77777777" w:rsidTr="00EB4270">
        <w:trPr>
          <w:trHeight w:val="720"/>
        </w:trPr>
        <w:tc>
          <w:tcPr>
            <w:tcW w:w="3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4E29F934" w14:textId="77777777" w:rsidR="00715B57" w:rsidRDefault="00715B57" w:rsidP="00EB4270">
            <w:pPr>
              <w:jc w:val="right"/>
            </w:pPr>
            <w:r>
              <w:t>(Ingresos - Gastos)</w:t>
            </w: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BEADF"/>
            <w:vAlign w:val="center"/>
          </w:tcPr>
          <w:p w14:paraId="3B4A12FD" w14:textId="2080C0F9" w:rsidR="00715B57" w:rsidRDefault="00715B57" w:rsidP="00EB4270">
            <w:pPr>
              <w:jc w:val="right"/>
            </w:pPr>
          </w:p>
        </w:tc>
        <w:tc>
          <w:tcPr>
            <w:tcW w:w="35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3C7383F" w14:textId="4D005319" w:rsidR="00715B57" w:rsidRDefault="00715B57" w:rsidP="00EB4270">
            <w:pPr>
              <w:jc w:val="right"/>
            </w:pPr>
          </w:p>
        </w:tc>
      </w:tr>
    </w:tbl>
    <w:p w14:paraId="3306A201" w14:textId="77777777" w:rsidR="00715B57" w:rsidRDefault="00715B57" w:rsidP="00715B57"/>
    <w:p w14:paraId="2081D629" w14:textId="77777777" w:rsidR="00715B57" w:rsidRDefault="00715B57" w:rsidP="00715B57">
      <w:pPr>
        <w:sectPr w:rsidR="00715B57" w:rsidSect="002B147D"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3001958C" w14:textId="5B499254" w:rsidR="00715B57" w:rsidRDefault="00715B57" w:rsidP="00715B57">
      <w:pPr>
        <w:pStyle w:val="Heading1"/>
        <w:rPr>
          <w:rFonts w:cs="Arial"/>
          <w:b/>
          <w:sz w:val="48"/>
          <w:szCs w:val="32"/>
        </w:rPr>
      </w:pPr>
      <w:bookmarkStart w:id="17" w:name="_Toc178086986"/>
      <w:r>
        <w:lastRenderedPageBreak/>
        <w:t>ANÁLISIS SITUACIONAL (FODA)</w:t>
      </w:r>
      <w:bookmarkEnd w:id="17"/>
    </w:p>
    <w:p w14:paraId="47D2ED9B" w14:textId="07F48744" w:rsidR="00715B57" w:rsidRPr="00C84949" w:rsidRDefault="006934EA" w:rsidP="00715B57">
      <w:pPr>
        <w:sectPr w:rsidR="00715B57" w:rsidRPr="00C84949" w:rsidSect="000123E3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  <w:r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77CCA5" wp14:editId="2B68C5D3">
                <wp:simplePos x="0" y="0"/>
                <wp:positionH relativeFrom="margin">
                  <wp:align>right</wp:align>
                </wp:positionH>
                <wp:positionV relativeFrom="paragraph">
                  <wp:posOffset>497840</wp:posOffset>
                </wp:positionV>
                <wp:extent cx="4572000" cy="2362200"/>
                <wp:effectExtent l="0" t="0" r="0" b="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B80D0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Debilidad uno</w:t>
                            </w:r>
                          </w:p>
                          <w:p w14:paraId="2089A34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Debilidad dos</w:t>
                            </w:r>
                          </w:p>
                          <w:p w14:paraId="5B4A7E7D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Debilidad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7CCA5" id="Rectangle 153" o:spid="_x0000_s1026" style="position:absolute;margin-left:308.8pt;margin-top:39.2pt;width:5in;height:186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" filled="f" stroked="f" strokeweight="1pt">
                <v:textbox inset="10.8pt">
                  <w:txbxContent>
                    <w:p w14:paraId="59FB80D0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Debilidad uno</w:t>
                      </w:r>
                    </w:p>
                    <w:p w14:paraId="2089A34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Debilidad dos</w:t>
                      </w:r>
                    </w:p>
                    <w:p w14:paraId="5B4A7E7D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Debilidad tres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C2326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F88A09" wp14:editId="0F597C6E">
                <wp:simplePos x="0" y="0"/>
                <wp:positionH relativeFrom="column">
                  <wp:posOffset>6989445</wp:posOffset>
                </wp:positionH>
                <wp:positionV relativeFrom="paragraph">
                  <wp:posOffset>5521960</wp:posOffset>
                </wp:positionV>
                <wp:extent cx="2288185" cy="599465"/>
                <wp:effectExtent l="0" t="0" r="0" b="0"/>
                <wp:wrapNone/>
                <wp:docPr id="43922242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B4B90D" w14:textId="77777777" w:rsidR="009C2326" w:rsidRPr="00CA3EFE" w:rsidRDefault="009C2326" w:rsidP="009C2326">
                            <w:pPr>
                              <w:spacing w:after="0"/>
                              <w:jc w:val="right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amenazas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88A09" id="Rectangle 12" o:spid="_x0000_s1026" style="position:absolute;margin-left:550.35pt;margin-top:434.8pt;width:180.15pt;height:4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" filled="f" stroked="f">
                <v:textbox inset="2.53958mm,2.53958mm,2.53958mm,2.53958mm">
                  <w:txbxContent>
                    <w:p w14:paraId="6BB4B90D" w14:textId="77777777" w:rsidR="009C2326" w:rsidRPr="00CA3EFE" w:rsidRDefault="009C2326" w:rsidP="009C2326">
                      <w:pPr>
                        <w:spacing w:after="0"/>
                        <w:jc w:val="right"/>
                        <w:textDirection w:val="btL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amenazas</w:t>
                      </w:r>
                    </w:p>
                  </w:txbxContent>
                </v:textbox>
              </v:rect>
            </w:pict>
          </mc:Fallback>
        </mc:AlternateContent>
      </w:r>
      <w:r w:rsidR="009C2326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317DC2" wp14:editId="02D9914D">
                <wp:simplePos x="0" y="0"/>
                <wp:positionH relativeFrom="column">
                  <wp:posOffset>19050</wp:posOffset>
                </wp:positionH>
                <wp:positionV relativeFrom="paragraph">
                  <wp:posOffset>5521960</wp:posOffset>
                </wp:positionV>
                <wp:extent cx="2288185" cy="599465"/>
                <wp:effectExtent l="0" t="0" r="0" b="0"/>
                <wp:wrapNone/>
                <wp:docPr id="2140958519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FC4506" w14:textId="77777777" w:rsidR="009C2326" w:rsidRPr="00CA3EFE" w:rsidRDefault="009C2326" w:rsidP="009C2326">
                            <w:pPr>
                              <w:spacing w:after="0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oportunidades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17DC2" id="_x0000_s1027" style="position:absolute;margin-left:1.5pt;margin-top:434.8pt;width:180.15pt;height:4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" filled="f" stroked="f">
                <v:textbox inset="2.53958mm,2.53958mm,2.53958mm,2.53958mm">
                  <w:txbxContent>
                    <w:p w14:paraId="2DFC4506" w14:textId="77777777" w:rsidR="009C2326" w:rsidRPr="00CA3EFE" w:rsidRDefault="009C2326" w:rsidP="009C2326">
                      <w:pPr>
                        <w:spacing w:after="0"/>
                        <w:textDirection w:val="btL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oportunidades</w:t>
                      </w:r>
                    </w:p>
                  </w:txbxContent>
                </v:textbox>
              </v:rect>
            </w:pict>
          </mc:Fallback>
        </mc:AlternateContent>
      </w:r>
      <w:r w:rsidR="009C232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8E2609" wp14:editId="7FFBE149">
                <wp:simplePos x="0" y="0"/>
                <wp:positionH relativeFrom="column">
                  <wp:posOffset>6989445</wp:posOffset>
                </wp:positionH>
                <wp:positionV relativeFrom="paragraph">
                  <wp:posOffset>66675</wp:posOffset>
                </wp:positionV>
                <wp:extent cx="2287905" cy="599440"/>
                <wp:effectExtent l="0" t="0" r="0" b="0"/>
                <wp:wrapNone/>
                <wp:docPr id="24291365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905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A89F1" w14:textId="77777777" w:rsidR="009C2326" w:rsidRPr="00CA3EFE" w:rsidRDefault="009C2326" w:rsidP="009C2326">
                            <w:pPr>
                              <w:spacing w:after="0"/>
                              <w:jc w:val="right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debilidades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E2609" id="_x0000_s1028" style="position:absolute;margin-left:550.35pt;margin-top:5.25pt;width:180.15pt;height:4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" filled="f" stroked="f">
                <v:textbox inset="2.53958mm,2.53958mm,2.53958mm,2.53958mm">
                  <w:txbxContent>
                    <w:p w14:paraId="645A89F1" w14:textId="77777777" w:rsidR="009C2326" w:rsidRPr="00CA3EFE" w:rsidRDefault="009C2326" w:rsidP="009C2326">
                      <w:pPr>
                        <w:spacing w:after="0"/>
                        <w:jc w:val="right"/>
                        <w:textDirection w:val="btL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debilidades</w:t>
                      </w:r>
                    </w:p>
                  </w:txbxContent>
                </v:textbox>
              </v:rect>
            </w:pict>
          </mc:Fallback>
        </mc:AlternateContent>
      </w:r>
      <w:r w:rsidR="009C232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E370CE" wp14:editId="576B653A">
                <wp:simplePos x="0" y="0"/>
                <wp:positionH relativeFrom="column">
                  <wp:posOffset>19050</wp:posOffset>
                </wp:positionH>
                <wp:positionV relativeFrom="paragraph">
                  <wp:posOffset>63500</wp:posOffset>
                </wp:positionV>
                <wp:extent cx="2288185" cy="599465"/>
                <wp:effectExtent l="0" t="0" r="0" b="0"/>
                <wp:wrapNone/>
                <wp:docPr id="73122008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8185" cy="5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9AC65A" w14:textId="77777777" w:rsidR="009C2326" w:rsidRPr="00CA3EFE" w:rsidRDefault="009C2326" w:rsidP="009C2326">
                            <w:pPr>
                              <w:spacing w:after="0"/>
                              <w:textDirection w:val="btL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fortalezas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370CE" id="_x0000_s1029" style="position:absolute;margin-left:1.5pt;margin-top:5pt;width:180.15pt;height:4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" filled="f" stroked="f">
                <v:textbox inset="2.53958mm,2.53958mm,2.53958mm,2.53958mm">
                  <w:txbxContent>
                    <w:p w14:paraId="719AC65A" w14:textId="77777777" w:rsidR="009C2326" w:rsidRPr="00CA3EFE" w:rsidRDefault="009C2326" w:rsidP="009C2326">
                      <w:pPr>
                        <w:spacing w:after="0"/>
                        <w:textDirection w:val="btL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</w:rPr>
                        <w:t>fortalezas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1F233AC" wp14:editId="43B4F13A">
                <wp:simplePos x="0" y="0"/>
                <wp:positionH relativeFrom="column">
                  <wp:posOffset>22225</wp:posOffset>
                </wp:positionH>
                <wp:positionV relativeFrom="paragraph">
                  <wp:posOffset>3479165</wp:posOffset>
                </wp:positionV>
                <wp:extent cx="4062095" cy="2377440"/>
                <wp:effectExtent l="0" t="0" r="0" b="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2095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0A903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Oportunidad uno</w:t>
                            </w:r>
                          </w:p>
                          <w:p w14:paraId="69A0AAA9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Oportunidad dos</w:t>
                            </w:r>
                          </w:p>
                          <w:p w14:paraId="53BFF5A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Oportunidad tres</w:t>
                            </w:r>
                          </w:p>
                          <w:p w14:paraId="0640D75A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Oportunidad cuatro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233AC" id="Rectangle 154" o:spid="_x0000_s1030" style="position:absolute;margin-left:1.75pt;margin-top:273.95pt;width:319.85pt;height:187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" filled="f" stroked="f" strokeweight="1pt">
                <v:textbox inset="10.8pt">
                  <w:txbxContent>
                    <w:p w14:paraId="3640A903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Oportunidad uno</w:t>
                      </w:r>
                    </w:p>
                    <w:p w14:paraId="69A0AAA9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Oportunidad dos</w:t>
                      </w:r>
                    </w:p>
                    <w:p w14:paraId="53BFF5A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Oportunidad tres</w:t>
                      </w:r>
                    </w:p>
                    <w:p w14:paraId="0640D75A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Oportunidad cuatro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F970A34" wp14:editId="306F25FD">
                <wp:simplePos x="0" y="0"/>
                <wp:positionH relativeFrom="column">
                  <wp:posOffset>4717415</wp:posOffset>
                </wp:positionH>
                <wp:positionV relativeFrom="paragraph">
                  <wp:posOffset>3486199</wp:posOffset>
                </wp:positionV>
                <wp:extent cx="4572000" cy="2377440"/>
                <wp:effectExtent l="0" t="0" r="0" b="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377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24196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Amenaza uno</w:t>
                            </w:r>
                          </w:p>
                          <w:p w14:paraId="05EAB937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Amenaza dos</w:t>
                            </w:r>
                          </w:p>
                          <w:p w14:paraId="18D01C6B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Amenaza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70A34" id="Rectangle 155" o:spid="_x0000_s1031" style="position:absolute;margin-left:371.45pt;margin-top:274.5pt;width:5in;height:187.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" filled="f" stroked="f" strokeweight="1pt">
                <v:textbox inset="10.8pt">
                  <w:txbxContent>
                    <w:p w14:paraId="00924196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Amenaza uno</w:t>
                      </w:r>
                    </w:p>
                    <w:p w14:paraId="05EAB937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Amenaza dos</w:t>
                      </w:r>
                    </w:p>
                    <w:p w14:paraId="18D01C6B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Amenaza tres</w:t>
                      </w:r>
                    </w:p>
                  </w:txbxContent>
                </v:textbox>
              </v: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111E1F" wp14:editId="4AF5F626">
                <wp:simplePos x="0" y="0"/>
                <wp:positionH relativeFrom="column">
                  <wp:posOffset>22225</wp:posOffset>
                </wp:positionH>
                <wp:positionV relativeFrom="paragraph">
                  <wp:posOffset>492760</wp:posOffset>
                </wp:positionV>
                <wp:extent cx="3946525" cy="2461895"/>
                <wp:effectExtent l="0" t="0" r="0" b="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6525" cy="246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F0502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Fortaleza uno</w:t>
                            </w:r>
                          </w:p>
                          <w:p w14:paraId="40CFC08D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Fortaleza dos</w:t>
                            </w:r>
                          </w:p>
                          <w:p w14:paraId="7D1AAE4E" w14:textId="77777777" w:rsidR="00715B57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Fortaleza tres</w:t>
                            </w:r>
                          </w:p>
                          <w:p w14:paraId="039DDB87" w14:textId="77777777" w:rsidR="00715B57" w:rsidRPr="00A86120" w:rsidRDefault="00715B57" w:rsidP="00715B5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76" w:lineRule="auto"/>
                              <w:ind w:left="360"/>
                              <w:contextualSpacing w:val="0"/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>Fortaleza cuatro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11E1F" id="Rectangle 150" o:spid="_x0000_s1033" style="position:absolute;margin-left:1.75pt;margin-top:38.8pt;width:310.75pt;height:193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" filled="f" stroked="f" strokeweight="1pt">
                <v:textbox inset="10.8pt">
                  <w:txbxContent>
                    <w:p w14:paraId="02DF0502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Fortaleza uno</w:t>
                      </w:r>
                    </w:p>
                    <w:p w14:paraId="40CFC08D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Fortaleza dos</w:t>
                      </w:r>
                    </w:p>
                    <w:p w14:paraId="7D1AAE4E" w14:textId="77777777" w:rsidR="00715B57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Fortaleza tres</w:t>
                      </w:r>
                    </w:p>
                    <w:p w14:paraId="039DDB87" w14:textId="77777777" w:rsidR="00715B57" w:rsidRPr="00A86120" w:rsidRDefault="00715B57" w:rsidP="00715B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76" w:lineRule="auto"/>
                        <w:ind w:left="360"/>
                        <w:contextualSpacing w:val="0"/>
                        <w:rPr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>Fortaleza cuatro</w:t>
                      </w:r>
                    </w:p>
                  </w:txbxContent>
                </v:textbox>
              </v:rect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3DB8E02" wp14:editId="77BCF0A1">
                <wp:simplePos x="0" y="0"/>
                <wp:positionH relativeFrom="column">
                  <wp:posOffset>161290</wp:posOffset>
                </wp:positionH>
                <wp:positionV relativeFrom="paragraph">
                  <wp:posOffset>169545</wp:posOffset>
                </wp:positionV>
                <wp:extent cx="1417320" cy="274320"/>
                <wp:effectExtent l="0" t="0" r="0" b="0"/>
                <wp:wrapNone/>
                <wp:docPr id="129" name="Graphic 128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17320" cy="274320"/>
                          <a:chOff x="0" y="0"/>
                          <a:chExt cx="1335405" cy="259079"/>
                        </a:xfrm>
                        <a:solidFill>
                          <a:srgbClr val="000000"/>
                        </a:solidFill>
                      </wpg:grpSpPr>
                      <wps:wsp>
                        <wps:cNvPr id="130" name="Freeform 130"/>
                        <wps:cNvSpPr/>
                        <wps:spPr>
                          <a:xfrm>
                            <a:off x="0" y="43816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Freeform 131"/>
                        <wps:cNvSpPr/>
                        <wps:spPr>
                          <a:xfrm>
                            <a:off x="150495" y="0"/>
                            <a:ext cx="86677" cy="194310"/>
                          </a:xfrm>
                          <a:custGeom>
                            <a:avLst/>
                            <a:gdLst>
                              <a:gd name="connsiteX0" fmla="*/ 21907 w 86677"/>
                              <a:gd name="connsiteY0" fmla="*/ 0 h 194310"/>
                              <a:gd name="connsiteX1" fmla="*/ 64770 w 86677"/>
                              <a:gd name="connsiteY1" fmla="*/ 0 h 194310"/>
                              <a:gd name="connsiteX2" fmla="*/ 64770 w 86677"/>
                              <a:gd name="connsiteY2" fmla="*/ 42863 h 194310"/>
                              <a:gd name="connsiteX3" fmla="*/ 86678 w 86677"/>
                              <a:gd name="connsiteY3" fmla="*/ 42863 h 194310"/>
                              <a:gd name="connsiteX4" fmla="*/ 86678 w 86677"/>
                              <a:gd name="connsiteY4" fmla="*/ 64770 h 194310"/>
                              <a:gd name="connsiteX5" fmla="*/ 64770 w 86677"/>
                              <a:gd name="connsiteY5" fmla="*/ 64770 h 194310"/>
                              <a:gd name="connsiteX6" fmla="*/ 64770 w 86677"/>
                              <a:gd name="connsiteY6" fmla="*/ 150495 h 194310"/>
                              <a:gd name="connsiteX7" fmla="*/ 71438 w 86677"/>
                              <a:gd name="connsiteY7" fmla="*/ 166688 h 194310"/>
                              <a:gd name="connsiteX8" fmla="*/ 83820 w 86677"/>
                              <a:gd name="connsiteY8" fmla="*/ 172403 h 194310"/>
                              <a:gd name="connsiteX9" fmla="*/ 85725 w 86677"/>
                              <a:gd name="connsiteY9" fmla="*/ 172403 h 194310"/>
                              <a:gd name="connsiteX10" fmla="*/ 85725 w 86677"/>
                              <a:gd name="connsiteY10" fmla="*/ 194310 h 194310"/>
                              <a:gd name="connsiteX11" fmla="*/ 63818 w 86677"/>
                              <a:gd name="connsiteY11" fmla="*/ 194310 h 194310"/>
                              <a:gd name="connsiteX12" fmla="*/ 33338 w 86677"/>
                              <a:gd name="connsiteY12" fmla="*/ 181928 h 194310"/>
                              <a:gd name="connsiteX13" fmla="*/ 20955 w 86677"/>
                              <a:gd name="connsiteY13" fmla="*/ 151448 h 194310"/>
                              <a:gd name="connsiteX14" fmla="*/ 20955 w 86677"/>
                              <a:gd name="connsiteY14" fmla="*/ 65723 h 194310"/>
                              <a:gd name="connsiteX15" fmla="*/ 0 w 86677"/>
                              <a:gd name="connsiteY15" fmla="*/ 65723 h 194310"/>
                              <a:gd name="connsiteX16" fmla="*/ 0 w 86677"/>
                              <a:gd name="connsiteY16" fmla="*/ 43815 h 194310"/>
                              <a:gd name="connsiteX17" fmla="*/ 21907 w 86677"/>
                              <a:gd name="connsiteY17" fmla="*/ 43815 h 194310"/>
                              <a:gd name="connsiteX18" fmla="*/ 21907 w 86677"/>
                              <a:gd name="connsiteY18" fmla="*/ 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86677" h="194310">
                                <a:moveTo>
                                  <a:pt x="21907" y="0"/>
                                </a:moveTo>
                                <a:lnTo>
                                  <a:pt x="64770" y="0"/>
                                </a:lnTo>
                                <a:lnTo>
                                  <a:pt x="64770" y="42863"/>
                                </a:lnTo>
                                <a:lnTo>
                                  <a:pt x="86678" y="42863"/>
                                </a:lnTo>
                                <a:lnTo>
                                  <a:pt x="86678" y="64770"/>
                                </a:lnTo>
                                <a:lnTo>
                                  <a:pt x="64770" y="64770"/>
                                </a:lnTo>
                                <a:lnTo>
                                  <a:pt x="64770" y="150495"/>
                                </a:lnTo>
                                <a:cubicBezTo>
                                  <a:pt x="64770" y="157163"/>
                                  <a:pt x="66675" y="162878"/>
                                  <a:pt x="71438" y="166688"/>
                                </a:cubicBezTo>
                                <a:cubicBezTo>
                                  <a:pt x="76200" y="170498"/>
                                  <a:pt x="80010" y="172403"/>
                                  <a:pt x="83820" y="172403"/>
                                </a:cubicBezTo>
                                <a:lnTo>
                                  <a:pt x="85725" y="172403"/>
                                </a:lnTo>
                                <a:lnTo>
                                  <a:pt x="85725" y="194310"/>
                                </a:lnTo>
                                <a:lnTo>
                                  <a:pt x="63818" y="194310"/>
                                </a:lnTo>
                                <a:cubicBezTo>
                                  <a:pt x="52388" y="194310"/>
                                  <a:pt x="41910" y="190500"/>
                                  <a:pt x="33338" y="181928"/>
                                </a:cubicBezTo>
                                <a:cubicBezTo>
                                  <a:pt x="24765" y="173355"/>
                                  <a:pt x="20955" y="162878"/>
                                  <a:pt x="20955" y="151448"/>
                                </a:cubicBezTo>
                                <a:lnTo>
                                  <a:pt x="20955" y="65723"/>
                                </a:lnTo>
                                <a:lnTo>
                                  <a:pt x="0" y="65723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1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Freeform 132"/>
                        <wps:cNvSpPr/>
                        <wps:spPr>
                          <a:xfrm>
                            <a:off x="280035" y="43816"/>
                            <a:ext cx="107632" cy="150495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5"/>
                              <a:gd name="connsiteX1" fmla="*/ 0 w 107632"/>
                              <a:gd name="connsiteY1" fmla="*/ 150495 h 150495"/>
                              <a:gd name="connsiteX2" fmla="*/ 0 w 107632"/>
                              <a:gd name="connsiteY2" fmla="*/ 0 h 150495"/>
                              <a:gd name="connsiteX3" fmla="*/ 42863 w 107632"/>
                              <a:gd name="connsiteY3" fmla="*/ 0 h 150495"/>
                              <a:gd name="connsiteX4" fmla="*/ 42863 w 107632"/>
                              <a:gd name="connsiteY4" fmla="*/ 42863 h 150495"/>
                              <a:gd name="connsiteX5" fmla="*/ 56197 w 107632"/>
                              <a:gd name="connsiteY5" fmla="*/ 10477 h 150495"/>
                              <a:gd name="connsiteX6" fmla="*/ 85725 w 107632"/>
                              <a:gd name="connsiteY6" fmla="*/ 0 h 150495"/>
                              <a:gd name="connsiteX7" fmla="*/ 107632 w 107632"/>
                              <a:gd name="connsiteY7" fmla="*/ 0 h 150495"/>
                              <a:gd name="connsiteX8" fmla="*/ 107632 w 107632"/>
                              <a:gd name="connsiteY8" fmla="*/ 42863 h 150495"/>
                              <a:gd name="connsiteX9" fmla="*/ 64770 w 107632"/>
                              <a:gd name="connsiteY9" fmla="*/ 42863 h 150495"/>
                              <a:gd name="connsiteX10" fmla="*/ 49530 w 107632"/>
                              <a:gd name="connsiteY10" fmla="*/ 49530 h 150495"/>
                              <a:gd name="connsiteX11" fmla="*/ 42863 w 107632"/>
                              <a:gd name="connsiteY11" fmla="*/ 64770 h 150495"/>
                              <a:gd name="connsiteX12" fmla="*/ 42863 w 107632"/>
                              <a:gd name="connsiteY12" fmla="*/ 150495 h 150495"/>
                              <a:gd name="connsiteX13" fmla="*/ 42863 w 107632"/>
                              <a:gd name="connsiteY13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5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7" y="28575"/>
                                  <a:pt x="48578" y="18097"/>
                                  <a:pt x="56197" y="10477"/>
                                </a:cubicBezTo>
                                <a:cubicBezTo>
                                  <a:pt x="63817" y="2858"/>
                                  <a:pt x="73342" y="0"/>
                                  <a:pt x="85725" y="0"/>
                                </a:cubicBezTo>
                                <a:lnTo>
                                  <a:pt x="107632" y="0"/>
                                </a:lnTo>
                                <a:lnTo>
                                  <a:pt x="107632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2" y="44767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Freeform 133"/>
                        <wps:cNvSpPr/>
                        <wps:spPr>
                          <a:xfrm>
                            <a:off x="411479" y="43816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2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958 w 128587"/>
                              <a:gd name="connsiteY20" fmla="*/ 64770 h 150495"/>
                              <a:gd name="connsiteX21" fmla="*/ 83820 w 128587"/>
                              <a:gd name="connsiteY21" fmla="*/ 64770 h 150495"/>
                              <a:gd name="connsiteX22" fmla="*/ 83820 w 128587"/>
                              <a:gd name="connsiteY22" fmla="*/ 42863 h 150495"/>
                              <a:gd name="connsiteX23" fmla="*/ 77153 w 128587"/>
                              <a:gd name="connsiteY23" fmla="*/ 27622 h 150495"/>
                              <a:gd name="connsiteX24" fmla="*/ 61913 w 128587"/>
                              <a:gd name="connsiteY24" fmla="*/ 20955 h 150495"/>
                              <a:gd name="connsiteX25" fmla="*/ 46672 w 128587"/>
                              <a:gd name="connsiteY25" fmla="*/ 27622 h 150495"/>
                              <a:gd name="connsiteX26" fmla="*/ 40005 w 128587"/>
                              <a:gd name="connsiteY26" fmla="*/ 42863 h 150495"/>
                              <a:gd name="connsiteX27" fmla="*/ 40005 w 128587"/>
                              <a:gd name="connsiteY27" fmla="*/ 64770 h 150495"/>
                              <a:gd name="connsiteX28" fmla="*/ 40958 w 128587"/>
                              <a:gd name="connsiteY28" fmla="*/ 6477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958" y="64770"/>
                                </a:moveTo>
                                <a:lnTo>
                                  <a:pt x="83820" y="64770"/>
                                </a:lnTo>
                                <a:lnTo>
                                  <a:pt x="83820" y="42863"/>
                                </a:lnTo>
                                <a:cubicBezTo>
                                  <a:pt x="83820" y="37147"/>
                                  <a:pt x="81915" y="32385"/>
                                  <a:pt x="77153" y="27622"/>
                                </a:cubicBezTo>
                                <a:cubicBezTo>
                                  <a:pt x="73343" y="23813"/>
                                  <a:pt x="67628" y="20955"/>
                                  <a:pt x="61913" y="20955"/>
                                </a:cubicBezTo>
                                <a:cubicBezTo>
                                  <a:pt x="56197" y="20955"/>
                                  <a:pt x="51435" y="22860"/>
                                  <a:pt x="46672" y="27622"/>
                                </a:cubicBezTo>
                                <a:cubicBezTo>
                                  <a:pt x="42863" y="31433"/>
                                  <a:pt x="40005" y="37147"/>
                                  <a:pt x="40005" y="42863"/>
                                </a:cubicBezTo>
                                <a:lnTo>
                                  <a:pt x="40005" y="64770"/>
                                </a:lnTo>
                                <a:lnTo>
                                  <a:pt x="40958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Freeform 134"/>
                        <wps:cNvSpPr/>
                        <wps:spPr>
                          <a:xfrm>
                            <a:off x="581025" y="43816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7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7 w 128587"/>
                              <a:gd name="connsiteY12" fmla="*/ 27622 h 150495"/>
                              <a:gd name="connsiteX13" fmla="*/ 63817 w 128587"/>
                              <a:gd name="connsiteY13" fmla="*/ 20955 h 150495"/>
                              <a:gd name="connsiteX14" fmla="*/ 48577 w 128587"/>
                              <a:gd name="connsiteY14" fmla="*/ 27622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2" y="0"/>
                                  <a:pt x="63817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7"/>
                                  <a:pt x="83820" y="32385"/>
                                  <a:pt x="79057" y="27622"/>
                                </a:cubicBezTo>
                                <a:cubicBezTo>
                                  <a:pt x="75247" y="23813"/>
                                  <a:pt x="69532" y="20955"/>
                                  <a:pt x="63817" y="20955"/>
                                </a:cubicBezTo>
                                <a:cubicBezTo>
                                  <a:pt x="58102" y="20955"/>
                                  <a:pt x="53340" y="22860"/>
                                  <a:pt x="48577" y="27622"/>
                                </a:cubicBezTo>
                                <a:cubicBezTo>
                                  <a:pt x="44767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Freeform 135"/>
                        <wps:cNvSpPr/>
                        <wps:spPr>
                          <a:xfrm>
                            <a:off x="754379" y="43816"/>
                            <a:ext cx="128587" cy="215264"/>
                          </a:xfrm>
                          <a:custGeom>
                            <a:avLst/>
                            <a:gdLst>
                              <a:gd name="connsiteX0" fmla="*/ 128588 w 128587"/>
                              <a:gd name="connsiteY0" fmla="*/ 0 h 215264"/>
                              <a:gd name="connsiteX1" fmla="*/ 128588 w 128587"/>
                              <a:gd name="connsiteY1" fmla="*/ 172402 h 215264"/>
                              <a:gd name="connsiteX2" fmla="*/ 116205 w 128587"/>
                              <a:gd name="connsiteY2" fmla="*/ 202883 h 215264"/>
                              <a:gd name="connsiteX3" fmla="*/ 85725 w 128587"/>
                              <a:gd name="connsiteY3" fmla="*/ 215265 h 215264"/>
                              <a:gd name="connsiteX4" fmla="*/ 42863 w 128587"/>
                              <a:gd name="connsiteY4" fmla="*/ 215265 h 215264"/>
                              <a:gd name="connsiteX5" fmla="*/ 0 w 128587"/>
                              <a:gd name="connsiteY5" fmla="*/ 172402 h 215264"/>
                              <a:gd name="connsiteX6" fmla="*/ 21908 w 128587"/>
                              <a:gd name="connsiteY6" fmla="*/ 172402 h 215264"/>
                              <a:gd name="connsiteX7" fmla="*/ 43815 w 128587"/>
                              <a:gd name="connsiteY7" fmla="*/ 194310 h 215264"/>
                              <a:gd name="connsiteX8" fmla="*/ 65722 w 128587"/>
                              <a:gd name="connsiteY8" fmla="*/ 194310 h 215264"/>
                              <a:gd name="connsiteX9" fmla="*/ 80963 w 128587"/>
                              <a:gd name="connsiteY9" fmla="*/ 187642 h 215264"/>
                              <a:gd name="connsiteX10" fmla="*/ 87630 w 128587"/>
                              <a:gd name="connsiteY10" fmla="*/ 172402 h 215264"/>
                              <a:gd name="connsiteX11" fmla="*/ 87630 w 128587"/>
                              <a:gd name="connsiteY11" fmla="*/ 129540 h 215264"/>
                              <a:gd name="connsiteX12" fmla="*/ 65722 w 128587"/>
                              <a:gd name="connsiteY12" fmla="*/ 151447 h 215264"/>
                              <a:gd name="connsiteX13" fmla="*/ 43815 w 128587"/>
                              <a:gd name="connsiteY13" fmla="*/ 151447 h 215264"/>
                              <a:gd name="connsiteX14" fmla="*/ 13335 w 128587"/>
                              <a:gd name="connsiteY14" fmla="*/ 139065 h 215264"/>
                              <a:gd name="connsiteX15" fmla="*/ 953 w 128587"/>
                              <a:gd name="connsiteY15" fmla="*/ 108585 h 215264"/>
                              <a:gd name="connsiteX16" fmla="*/ 953 w 128587"/>
                              <a:gd name="connsiteY16" fmla="*/ 43815 h 215264"/>
                              <a:gd name="connsiteX17" fmla="*/ 13335 w 128587"/>
                              <a:gd name="connsiteY17" fmla="*/ 13335 h 215264"/>
                              <a:gd name="connsiteX18" fmla="*/ 43815 w 128587"/>
                              <a:gd name="connsiteY18" fmla="*/ 952 h 215264"/>
                              <a:gd name="connsiteX19" fmla="*/ 128588 w 128587"/>
                              <a:gd name="connsiteY19" fmla="*/ 952 h 215264"/>
                              <a:gd name="connsiteX20" fmla="*/ 128588 w 128587"/>
                              <a:gd name="connsiteY20" fmla="*/ 0 h 215264"/>
                              <a:gd name="connsiteX21" fmla="*/ 85725 w 128587"/>
                              <a:gd name="connsiteY21" fmla="*/ 20955 h 215264"/>
                              <a:gd name="connsiteX22" fmla="*/ 63818 w 128587"/>
                              <a:gd name="connsiteY22" fmla="*/ 20955 h 215264"/>
                              <a:gd name="connsiteX23" fmla="*/ 48578 w 128587"/>
                              <a:gd name="connsiteY23" fmla="*/ 27622 h 215264"/>
                              <a:gd name="connsiteX24" fmla="*/ 41910 w 128587"/>
                              <a:gd name="connsiteY24" fmla="*/ 42863 h 215264"/>
                              <a:gd name="connsiteX25" fmla="*/ 41910 w 128587"/>
                              <a:gd name="connsiteY25" fmla="*/ 107633 h 215264"/>
                              <a:gd name="connsiteX26" fmla="*/ 48578 w 128587"/>
                              <a:gd name="connsiteY26" fmla="*/ 122872 h 215264"/>
                              <a:gd name="connsiteX27" fmla="*/ 63818 w 128587"/>
                              <a:gd name="connsiteY27" fmla="*/ 129540 h 215264"/>
                              <a:gd name="connsiteX28" fmla="*/ 79058 w 128587"/>
                              <a:gd name="connsiteY28" fmla="*/ 122872 h 215264"/>
                              <a:gd name="connsiteX29" fmla="*/ 85725 w 128587"/>
                              <a:gd name="connsiteY29" fmla="*/ 107633 h 215264"/>
                              <a:gd name="connsiteX30" fmla="*/ 85725 w 128587"/>
                              <a:gd name="connsiteY30" fmla="*/ 20955 h 215264"/>
                              <a:gd name="connsiteX31" fmla="*/ 85725 w 128587"/>
                              <a:gd name="connsiteY31" fmla="*/ 20955 h 2152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28587" h="215264">
                                <a:moveTo>
                                  <a:pt x="128588" y="0"/>
                                </a:moveTo>
                                <a:lnTo>
                                  <a:pt x="128588" y="172402"/>
                                </a:lnTo>
                                <a:cubicBezTo>
                                  <a:pt x="128588" y="183833"/>
                                  <a:pt x="124778" y="194310"/>
                                  <a:pt x="116205" y="202883"/>
                                </a:cubicBezTo>
                                <a:cubicBezTo>
                                  <a:pt x="107633" y="211455"/>
                                  <a:pt x="98108" y="215265"/>
                                  <a:pt x="85725" y="215265"/>
                                </a:cubicBezTo>
                                <a:lnTo>
                                  <a:pt x="42863" y="215265"/>
                                </a:lnTo>
                                <a:cubicBezTo>
                                  <a:pt x="17145" y="215265"/>
                                  <a:pt x="2858" y="200977"/>
                                  <a:pt x="0" y="172402"/>
                                </a:cubicBezTo>
                                <a:lnTo>
                                  <a:pt x="21908" y="172402"/>
                                </a:lnTo>
                                <a:cubicBezTo>
                                  <a:pt x="22860" y="186690"/>
                                  <a:pt x="30480" y="194310"/>
                                  <a:pt x="43815" y="194310"/>
                                </a:cubicBezTo>
                                <a:lnTo>
                                  <a:pt x="65722" y="194310"/>
                                </a:lnTo>
                                <a:cubicBezTo>
                                  <a:pt x="71438" y="194310"/>
                                  <a:pt x="77153" y="192405"/>
                                  <a:pt x="80963" y="187642"/>
                                </a:cubicBezTo>
                                <a:cubicBezTo>
                                  <a:pt x="84772" y="183833"/>
                                  <a:pt x="87630" y="178117"/>
                                  <a:pt x="87630" y="172402"/>
                                </a:cubicBezTo>
                                <a:lnTo>
                                  <a:pt x="87630" y="129540"/>
                                </a:lnTo>
                                <a:cubicBezTo>
                                  <a:pt x="85725" y="143827"/>
                                  <a:pt x="79058" y="151447"/>
                                  <a:pt x="65722" y="151447"/>
                                </a:cubicBezTo>
                                <a:lnTo>
                                  <a:pt x="43815" y="151447"/>
                                </a:lnTo>
                                <a:cubicBezTo>
                                  <a:pt x="32385" y="151447"/>
                                  <a:pt x="21908" y="147638"/>
                                  <a:pt x="13335" y="139065"/>
                                </a:cubicBezTo>
                                <a:cubicBezTo>
                                  <a:pt x="4763" y="130492"/>
                                  <a:pt x="953" y="120015"/>
                                  <a:pt x="953" y="108585"/>
                                </a:cubicBezTo>
                                <a:lnTo>
                                  <a:pt x="953" y="43815"/>
                                </a:lnTo>
                                <a:cubicBezTo>
                                  <a:pt x="953" y="32385"/>
                                  <a:pt x="4763" y="21908"/>
                                  <a:pt x="13335" y="13335"/>
                                </a:cubicBezTo>
                                <a:cubicBezTo>
                                  <a:pt x="21908" y="4763"/>
                                  <a:pt x="32385" y="952"/>
                                  <a:pt x="43815" y="952"/>
                                </a:cubicBezTo>
                                <a:lnTo>
                                  <a:pt x="128588" y="952"/>
                                </a:lnTo>
                                <a:lnTo>
                                  <a:pt x="128588" y="0"/>
                                </a:lnTo>
                                <a:close/>
                                <a:moveTo>
                                  <a:pt x="85725" y="20955"/>
                                </a:moveTo>
                                <a:lnTo>
                                  <a:pt x="63818" y="20955"/>
                                </a:lnTo>
                                <a:cubicBezTo>
                                  <a:pt x="58103" y="20955"/>
                                  <a:pt x="53340" y="22860"/>
                                  <a:pt x="48578" y="27622"/>
                                </a:cubicBezTo>
                                <a:cubicBezTo>
                                  <a:pt x="44768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07633"/>
                                </a:lnTo>
                                <a:cubicBezTo>
                                  <a:pt x="41910" y="113347"/>
                                  <a:pt x="43815" y="118110"/>
                                  <a:pt x="48578" y="122872"/>
                                </a:cubicBezTo>
                                <a:cubicBezTo>
                                  <a:pt x="52388" y="127635"/>
                                  <a:pt x="58103" y="129540"/>
                                  <a:pt x="63818" y="129540"/>
                                </a:cubicBezTo>
                                <a:cubicBezTo>
                                  <a:pt x="69533" y="129540"/>
                                  <a:pt x="75247" y="127635"/>
                                  <a:pt x="79058" y="122872"/>
                                </a:cubicBezTo>
                                <a:cubicBezTo>
                                  <a:pt x="82868" y="118110"/>
                                  <a:pt x="85725" y="113347"/>
                                  <a:pt x="85725" y="107633"/>
                                </a:cubicBezTo>
                                <a:lnTo>
                                  <a:pt x="85725" y="20955"/>
                                </a:lnTo>
                                <a:lnTo>
                                  <a:pt x="85725" y="20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Freeform 136"/>
                        <wps:cNvSpPr/>
                        <wps:spPr>
                          <a:xfrm>
                            <a:off x="924877" y="0"/>
                            <a:ext cx="87630" cy="194310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10"/>
                              <a:gd name="connsiteX1" fmla="*/ 65723 w 87630"/>
                              <a:gd name="connsiteY1" fmla="*/ 0 h 194310"/>
                              <a:gd name="connsiteX2" fmla="*/ 65723 w 87630"/>
                              <a:gd name="connsiteY2" fmla="*/ 42863 h 194310"/>
                              <a:gd name="connsiteX3" fmla="*/ 87630 w 87630"/>
                              <a:gd name="connsiteY3" fmla="*/ 42863 h 194310"/>
                              <a:gd name="connsiteX4" fmla="*/ 87630 w 87630"/>
                              <a:gd name="connsiteY4" fmla="*/ 64770 h 194310"/>
                              <a:gd name="connsiteX5" fmla="*/ 65723 w 87630"/>
                              <a:gd name="connsiteY5" fmla="*/ 64770 h 194310"/>
                              <a:gd name="connsiteX6" fmla="*/ 65723 w 87630"/>
                              <a:gd name="connsiteY6" fmla="*/ 150495 h 194310"/>
                              <a:gd name="connsiteX7" fmla="*/ 72390 w 87630"/>
                              <a:gd name="connsiteY7" fmla="*/ 166688 h 194310"/>
                              <a:gd name="connsiteX8" fmla="*/ 84773 w 87630"/>
                              <a:gd name="connsiteY8" fmla="*/ 172403 h 194310"/>
                              <a:gd name="connsiteX9" fmla="*/ 86678 w 87630"/>
                              <a:gd name="connsiteY9" fmla="*/ 172403 h 194310"/>
                              <a:gd name="connsiteX10" fmla="*/ 86678 w 87630"/>
                              <a:gd name="connsiteY10" fmla="*/ 194310 h 194310"/>
                              <a:gd name="connsiteX11" fmla="*/ 64770 w 87630"/>
                              <a:gd name="connsiteY11" fmla="*/ 194310 h 194310"/>
                              <a:gd name="connsiteX12" fmla="*/ 34290 w 87630"/>
                              <a:gd name="connsiteY12" fmla="*/ 181928 h 194310"/>
                              <a:gd name="connsiteX13" fmla="*/ 21908 w 87630"/>
                              <a:gd name="connsiteY13" fmla="*/ 151448 h 194310"/>
                              <a:gd name="connsiteX14" fmla="*/ 21908 w 87630"/>
                              <a:gd name="connsiteY14" fmla="*/ 65723 h 194310"/>
                              <a:gd name="connsiteX15" fmla="*/ 0 w 87630"/>
                              <a:gd name="connsiteY15" fmla="*/ 65723 h 194310"/>
                              <a:gd name="connsiteX16" fmla="*/ 0 w 87630"/>
                              <a:gd name="connsiteY16" fmla="*/ 43815 h 194310"/>
                              <a:gd name="connsiteX17" fmla="*/ 21908 w 87630"/>
                              <a:gd name="connsiteY17" fmla="*/ 43815 h 194310"/>
                              <a:gd name="connsiteX18" fmla="*/ 22860 w 87630"/>
                              <a:gd name="connsiteY18" fmla="*/ 0 h 194310"/>
                              <a:gd name="connsiteX19" fmla="*/ 22860 w 87630"/>
                              <a:gd name="connsiteY19" fmla="*/ 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10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8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8"/>
                                </a:cubicBezTo>
                                <a:lnTo>
                                  <a:pt x="21908" y="65723"/>
                                </a:lnTo>
                                <a:lnTo>
                                  <a:pt x="0" y="65723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Freeform 137"/>
                        <wps:cNvSpPr/>
                        <wps:spPr>
                          <a:xfrm>
                            <a:off x="1055370" y="0"/>
                            <a:ext cx="128587" cy="194310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94310 h 194310"/>
                              <a:gd name="connsiteX1" fmla="*/ 0 w 128587"/>
                              <a:gd name="connsiteY1" fmla="*/ 0 h 194310"/>
                              <a:gd name="connsiteX2" fmla="*/ 42863 w 128587"/>
                              <a:gd name="connsiteY2" fmla="*/ 0 h 194310"/>
                              <a:gd name="connsiteX3" fmla="*/ 42863 w 128587"/>
                              <a:gd name="connsiteY3" fmla="*/ 64770 h 194310"/>
                              <a:gd name="connsiteX4" fmla="*/ 49530 w 128587"/>
                              <a:gd name="connsiteY4" fmla="*/ 48578 h 194310"/>
                              <a:gd name="connsiteX5" fmla="*/ 63818 w 128587"/>
                              <a:gd name="connsiteY5" fmla="*/ 42863 h 194310"/>
                              <a:gd name="connsiteX6" fmla="*/ 85725 w 128587"/>
                              <a:gd name="connsiteY6" fmla="*/ 42863 h 194310"/>
                              <a:gd name="connsiteX7" fmla="*/ 116205 w 128587"/>
                              <a:gd name="connsiteY7" fmla="*/ 55245 h 194310"/>
                              <a:gd name="connsiteX8" fmla="*/ 128588 w 128587"/>
                              <a:gd name="connsiteY8" fmla="*/ 85725 h 194310"/>
                              <a:gd name="connsiteX9" fmla="*/ 128588 w 128587"/>
                              <a:gd name="connsiteY9" fmla="*/ 193358 h 194310"/>
                              <a:gd name="connsiteX10" fmla="*/ 85725 w 128587"/>
                              <a:gd name="connsiteY10" fmla="*/ 193358 h 194310"/>
                              <a:gd name="connsiteX11" fmla="*/ 85725 w 128587"/>
                              <a:gd name="connsiteY11" fmla="*/ 85725 h 194310"/>
                              <a:gd name="connsiteX12" fmla="*/ 79057 w 128587"/>
                              <a:gd name="connsiteY12" fmla="*/ 70485 h 194310"/>
                              <a:gd name="connsiteX13" fmla="*/ 63818 w 128587"/>
                              <a:gd name="connsiteY13" fmla="*/ 63817 h 194310"/>
                              <a:gd name="connsiteX14" fmla="*/ 48577 w 128587"/>
                              <a:gd name="connsiteY14" fmla="*/ 70485 h 194310"/>
                              <a:gd name="connsiteX15" fmla="*/ 41910 w 128587"/>
                              <a:gd name="connsiteY15" fmla="*/ 85725 h 194310"/>
                              <a:gd name="connsiteX16" fmla="*/ 41910 w 128587"/>
                              <a:gd name="connsiteY16" fmla="*/ 193358 h 194310"/>
                              <a:gd name="connsiteX17" fmla="*/ 0 w 128587"/>
                              <a:gd name="connsiteY17" fmla="*/ 194310 h 194310"/>
                              <a:gd name="connsiteX18" fmla="*/ 0 w 128587"/>
                              <a:gd name="connsiteY18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28587"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64770"/>
                                </a:lnTo>
                                <a:cubicBezTo>
                                  <a:pt x="43815" y="57150"/>
                                  <a:pt x="45720" y="52388"/>
                                  <a:pt x="49530" y="48578"/>
                                </a:cubicBezTo>
                                <a:cubicBezTo>
                                  <a:pt x="53340" y="44767"/>
                                  <a:pt x="58102" y="42863"/>
                                  <a:pt x="63818" y="42863"/>
                                </a:cubicBezTo>
                                <a:lnTo>
                                  <a:pt x="85725" y="42863"/>
                                </a:lnTo>
                                <a:cubicBezTo>
                                  <a:pt x="97155" y="42863"/>
                                  <a:pt x="107632" y="46673"/>
                                  <a:pt x="116205" y="55245"/>
                                </a:cubicBezTo>
                                <a:cubicBezTo>
                                  <a:pt x="124777" y="63817"/>
                                  <a:pt x="128588" y="73342"/>
                                  <a:pt x="128588" y="85725"/>
                                </a:cubicBezTo>
                                <a:lnTo>
                                  <a:pt x="128588" y="193358"/>
                                </a:lnTo>
                                <a:lnTo>
                                  <a:pt x="85725" y="193358"/>
                                </a:lnTo>
                                <a:lnTo>
                                  <a:pt x="85725" y="85725"/>
                                </a:lnTo>
                                <a:cubicBezTo>
                                  <a:pt x="85725" y="80010"/>
                                  <a:pt x="83820" y="75248"/>
                                  <a:pt x="79057" y="70485"/>
                                </a:cubicBezTo>
                                <a:cubicBezTo>
                                  <a:pt x="75248" y="66675"/>
                                  <a:pt x="69532" y="63817"/>
                                  <a:pt x="63818" y="63817"/>
                                </a:cubicBezTo>
                                <a:cubicBezTo>
                                  <a:pt x="58102" y="63817"/>
                                  <a:pt x="53340" y="65723"/>
                                  <a:pt x="48577" y="70485"/>
                                </a:cubicBezTo>
                                <a:cubicBezTo>
                                  <a:pt x="44768" y="74295"/>
                                  <a:pt x="41910" y="80010"/>
                                  <a:pt x="41910" y="85725"/>
                                </a:cubicBezTo>
                                <a:lnTo>
                                  <a:pt x="41910" y="193358"/>
                                </a:lnTo>
                                <a:lnTo>
                                  <a:pt x="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Freeform 138"/>
                        <wps:cNvSpPr/>
                        <wps:spPr>
                          <a:xfrm>
                            <a:off x="1227772" y="43816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3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3 w 107632"/>
                              <a:gd name="connsiteY2" fmla="*/ 20955 h 149542"/>
                              <a:gd name="connsiteX3" fmla="*/ 48578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3 w 107632"/>
                              <a:gd name="connsiteY6" fmla="*/ 87630 h 149542"/>
                              <a:gd name="connsiteX7" fmla="*/ 107633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8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3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3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3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3" y="20955"/>
                                  <a:pt x="65723" y="20955"/>
                                </a:cubicBezTo>
                                <a:cubicBezTo>
                                  <a:pt x="58103" y="20955"/>
                                  <a:pt x="52388" y="22860"/>
                                  <a:pt x="48578" y="25717"/>
                                </a:cubicBezTo>
                                <a:cubicBezTo>
                                  <a:pt x="44768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3" y="87630"/>
                                </a:cubicBezTo>
                                <a:cubicBezTo>
                                  <a:pt x="106680" y="93345"/>
                                  <a:pt x="107633" y="100013"/>
                                  <a:pt x="107633" y="106680"/>
                                </a:cubicBezTo>
                                <a:cubicBezTo>
                                  <a:pt x="107633" y="118110"/>
                                  <a:pt x="103823" y="128588"/>
                                  <a:pt x="95250" y="137160"/>
                                </a:cubicBezTo>
                                <a:cubicBezTo>
                                  <a:pt x="86678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8" y="106680"/>
                                </a:lnTo>
                                <a:cubicBezTo>
                                  <a:pt x="23813" y="120967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2"/>
                                  <a:pt x="33338" y="84772"/>
                                </a:cubicBezTo>
                                <a:cubicBezTo>
                                  <a:pt x="16193" y="75247"/>
                                  <a:pt x="6668" y="67627"/>
                                  <a:pt x="3810" y="61913"/>
                                </a:cubicBezTo>
                                <a:cubicBezTo>
                                  <a:pt x="953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6680" y="14288"/>
                                  <a:pt x="10763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AB4B4" id="Graphic 128" o:spid="_x0000_s1026" style="position:absolute;margin-left:12.7pt;margin-top:13.35pt;width:111.6pt;height:21.6pt;z-index:251675648;visibility:hidden" coordsize="13354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">
                <o:lock v:ext="edit" aspectratio="t"/>
                <v:shape id="Freeform 130" o:spid="_x0000_s1027" style="position:absolute;top:438;width:1076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" path="m107632,42863r-21907,c83820,28575,77152,20955,65722,20955v-7620,,-13334,1905,-17145,4762c44767,28575,42863,33338,42863,39052v,6668,10477,15240,31432,25718c91440,74295,100965,81915,103822,87630v2858,5715,3810,12383,3810,19050c107632,118110,103822,128588,95250,137160v-8573,8573,-19050,12382,-30480,12382l42863,149542c14288,149542,,135255,,106680r21907,c23813,120967,30480,128588,41910,128588v7620,,13335,-1905,17145,-4763c62865,120967,64770,116205,64770,110490v,-5715,-10478,-14288,-31432,-25718c16192,75247,6667,67627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7;42863,39052;74295,64770;103822,87630;107632,106680;95250,137160;64770,149542;42863,149542;0,106680;21907,106680;41910,128588;59055,123825;64770,110490;33338,84772;3810,61913;0,42863;12382,12383;42863,0;64770,0;107632,42863" o:connectangles="0,0,0,0,0,0,0,0,0,0,0,0,0,0,0,0,0,0,0,0,0,0,0"/>
                </v:shape>
                <v:shape id="Freeform 131" o:spid="_x0000_s1028" style="position:absolute;left:1504;width:867;height:1943;visibility:visible;mso-wrap-style:square;v-text-anchor:middle" coordsize="86677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" path="m21907,l64770,r,42863l86678,42863r,21907l64770,64770r,85725c64770,157163,66675,162878,71438,166688v4762,3810,8572,5715,12382,5715l85725,172403r,21907l63818,194310v-11430,,-21908,-3810,-30480,-12382c24765,173355,20955,162878,20955,151448r,-85725l,65723,,43815r21907,l21907,xe" fillcolor="black" stroked="f">
                  <v:stroke joinstyle="miter"/>
                  <v:path arrowok="t" o:connecttype="custom" o:connectlocs="21907,0;64770,0;64770,42863;86678,42863;86678,64770;64770,64770;64770,150495;71438,166688;83820,172403;85725,172403;85725,194310;63818,194310;33338,181928;20955,151448;20955,65723;0,65723;0,43815;21907,43815;21907,0" o:connectangles="0,0,0,0,0,0,0,0,0,0,0,0,0,0,0,0,0,0,0"/>
                </v:shape>
                <v:shape id="Freeform 132" o:spid="_x0000_s1029" style="position:absolute;left:2800;top:438;width:1076;height:1505;visibility:visible;mso-wrap-style:square;v-text-anchor:middle" coordsize="107632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" path="m42863,150495l,150495,,,42863,r,42863c44767,28575,48578,18097,56197,10477,63817,2858,73342,,85725,r21907,l107632,42863r-42862,c59055,42863,54292,44767,49530,49530v-3810,3810,-6667,9525,-6667,15240l42863,150495r,xe" fillcolor="black" stroked="f">
                  <v:stroke joinstyle="miter"/>
                  <v:path arrowok="t" o:connecttype="custom" o:connectlocs="42863,150495;0,150495;0,0;42863,0;42863,42863;56197,10477;85725,0;107632,0;107632,42863;64770,42863;49530,49530;42863,64770;42863,150495;42863,150495" o:connectangles="0,0,0,0,0,0,0,0,0,0,0,0,0,0"/>
                </v:shape>
                <v:shape id="Freeform 133" o:spid="_x0000_s1030" style="position:absolute;left:4114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" path="m126683,85725r-85725,l40958,107633v,5714,1905,10477,6667,15239c51435,127635,57150,129540,62865,129540r21907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958,64770r42862,l83820,42863v,-5716,-1905,-10478,-6667,-15241c73343,23813,67628,20955,61913,20955v-5716,,-10478,1905,-15241,6667c42863,31433,40005,37147,40005,42863r,21907l40958,64770xe" fillcolor="black" stroked="f">
                  <v:stroke joinstyle="miter"/>
                  <v:path arrowok="t" o:connecttype="custom" o:connectlocs="126683,85725;40958,85725;40958,107633;47625,122872;62865,129540;84772,129540;106680,107633;128588,107633;85725,150495;42863,150495;12383,138113;0,107633;0,42863;12383,12383;42863,0;85725,0;116205,12383;128588,42863;128588,85725;126683,85725;40958,64770;83820,64770;83820,42863;77153,27622;61913,20955;46672,27622;40005,42863;40005,64770;40958,64770" o:connectangles="0,0,0,0,0,0,0,0,0,0,0,0,0,0,0,0,0,0,0,0,0,0,0,0,0,0,0,0,0"/>
                </v:shape>
                <v:shape id="Freeform 134" o:spid="_x0000_s1031" style="position:absolute;left:5810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" path="m,150495l,,42863,r,21908c43815,14288,45720,9525,49530,5715,53340,1905,58102,,63817,l85725,v11430,,21907,3810,30480,12383c124777,20955,128588,30480,128588,42863r,107632l85725,150495r,-107632c85725,37147,83820,32385,79057,27622,75247,23813,69532,20955,63817,20955v-5715,,-10477,1905,-15240,6667c44767,31433,41910,37147,41910,42863r,107632l,150495xe" fillcolor="black" stroked="f">
                  <v:stroke joinstyle="miter"/>
                  <v:path arrowok="t" o:connecttype="custom" o:connectlocs="0,150495;0,0;42863,0;42863,21908;49530,5715;63817,0;85725,0;116205,12383;128588,42863;128588,150495;85725,150495;85725,42863;79057,27622;63817,20955;48577,27622;41910,42863;41910,150495;0,150495" o:connectangles="0,0,0,0,0,0,0,0,0,0,0,0,0,0,0,0,0,0"/>
                </v:shape>
                <v:shape id="Freeform 135" o:spid="_x0000_s1032" style="position:absolute;left:7543;top:438;width:1286;height:2152;visibility:visible;mso-wrap-style:square;v-text-anchor:middle" coordsize="128587,215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" path="m128588,r,172402c128588,183833,124778,194310,116205,202883v-8572,8572,-18097,12382,-30480,12382l42863,215265c17145,215265,2858,200977,,172402r21908,c22860,186690,30480,194310,43815,194310r21907,c71438,194310,77153,192405,80963,187642v3809,-3809,6667,-9525,6667,-15240l87630,129540v-1905,14287,-8572,21907,-21908,21907l43815,151447v-11430,,-21907,-3809,-30480,-12382c4763,130492,953,120015,953,108585r,-64770c953,32385,4763,21908,13335,13335,21908,4763,32385,952,43815,952r84773,l128588,xm85725,20955r-21907,c58103,20955,53340,22860,48578,27622v-3810,3811,-6668,9525,-6668,15241l41910,107633v,5714,1905,10477,6668,15239c52388,127635,58103,129540,63818,129540v5715,,11429,-1905,15240,-6668c82868,118110,85725,113347,85725,107633r,-86678l85725,20955xe" fillcolor="black" stroked="f">
                  <v:stroke joinstyle="miter"/>
                  <v:path arrowok="t" o:connecttype="custom" o:connectlocs="128588,0;128588,172402;116205,202883;85725,215265;42863,215265;0,172402;21908,172402;43815,194310;65722,194310;80963,187642;87630,172402;87630,129540;65722,151447;43815,151447;13335,139065;953,108585;953,43815;13335,13335;43815,952;128588,952;128588,0;85725,20955;63818,20955;48578,27622;41910,42863;41910,107633;48578,122872;63818,129540;79058,122872;85725,107633;85725,20955;85725,20955" o:connectangles="0,0,0,0,0,0,0,0,0,0,0,0,0,0,0,0,0,0,0,0,0,0,0,0,0,0,0,0,0,0,0,0"/>
                </v:shape>
                <v:shape id="Freeform 136" o:spid="_x0000_s1033" style="position:absolute;left:9248;width:877;height:1943;visibility:visible;mso-wrap-style:square;v-text-anchor:middle" coordsize="87630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" path="m22860,l65723,r,42863l87630,42863r,21907l65723,64770r,85725c65723,157163,67628,162878,72390,166688v4763,3810,8573,5715,12383,5715l86678,172403r,21907l64770,194310v-11430,,-21907,-3810,-30480,-12382c25718,173355,21908,162878,21908,151448r,-85725l,65723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8;21908,65723;0,65723;0,43815;21908,43815;22860,0;22860,0" o:connectangles="0,0,0,0,0,0,0,0,0,0,0,0,0,0,0,0,0,0,0,0"/>
                </v:shape>
                <v:shape id="Freeform 137" o:spid="_x0000_s1034" style="position:absolute;left:10553;width:1286;height:1943;visibility:visible;mso-wrap-style:square;v-text-anchor:middle" coordsize="128587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" path="m,194310l,,42863,r,64770c43815,57150,45720,52388,49530,48578v3810,-3811,8572,-5715,14288,-5715l85725,42863v11430,,21907,3810,30480,12382c124777,63817,128588,73342,128588,85725r,107633l85725,193358r,-107633c85725,80010,83820,75248,79057,70485,75248,66675,69532,63817,63818,63817v-5716,,-10478,1906,-15241,6668c44768,74295,41910,80010,41910,85725r,107633l,194310r,xe" fillcolor="black" stroked="f">
                  <v:stroke joinstyle="miter"/>
                  <v:path arrowok="t" o:connecttype="custom" o:connectlocs="0,194310;0,0;42863,0;42863,64770;49530,48578;63818,42863;85725,42863;116205,55245;128588,85725;128588,193358;85725,193358;85725,85725;79057,70485;63818,63817;48577,70485;41910,85725;41910,193358;0,194310;0,194310" o:connectangles="0,0,0,0,0,0,0,0,0,0,0,0,0,0,0,0,0,0,0"/>
                </v:shape>
                <v:shape id="Freeform 138" o:spid="_x0000_s1035" style="position:absolute;left:12277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" path="m107633,42863r-21908,c83820,28575,77153,20955,65723,20955v-7620,,-13335,1905,-17145,4762c44768,28575,42863,33338,42863,39052v,6668,10477,15240,31432,25718c91440,74295,100965,81915,103823,87630v2857,5715,3810,12383,3810,19050c107633,118110,103823,128588,95250,137160v-8572,8573,-19050,12382,-30480,12382l42863,149542c14288,149542,,135255,,106680r21908,c23813,120967,30480,128588,41910,128588v7620,,13335,-1905,17145,-4763c62865,120967,64770,116205,64770,110490v,-5715,-10477,-14288,-31432,-25718c16193,75247,6668,67627,3810,61913,953,56197,,49530,,42863,,31433,3810,20955,12383,12383,20955,3810,31433,,42863,l64770,v26670,,41910,14288,42863,42863xe" fillcolor="black" stroked="f">
                  <v:stroke joinstyle="miter"/>
                  <v:path arrowok="t" o:connecttype="custom" o:connectlocs="107633,42863;85725,42863;65723,20955;48578,25717;42863,39052;74295,64770;103823,87630;107633,106680;95250,137160;64770,149542;42863,149542;0,106680;21908,106680;41910,128588;59055,123825;64770,110490;33338,84772;3810,61913;0,42863;12383,12383;42863,0;64770,0;107633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A28059" wp14:editId="2668471A">
                <wp:simplePos x="0" y="0"/>
                <wp:positionH relativeFrom="column">
                  <wp:posOffset>7429500</wp:posOffset>
                </wp:positionH>
                <wp:positionV relativeFrom="paragraph">
                  <wp:posOffset>210040</wp:posOffset>
                </wp:positionV>
                <wp:extent cx="1701800" cy="194310"/>
                <wp:effectExtent l="0" t="0" r="0" b="0"/>
                <wp:wrapNone/>
                <wp:docPr id="77" name="Graphic 13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01800" cy="194310"/>
                          <a:chOff x="0" y="0"/>
                          <a:chExt cx="1702117" cy="194310"/>
                        </a:xfrm>
                        <a:solidFill>
                          <a:srgbClr val="000000"/>
                        </a:solidFill>
                      </wpg:grpSpPr>
                      <wps:wsp>
                        <wps:cNvPr id="78" name="Freeform 78"/>
                        <wps:cNvSpPr/>
                        <wps:spPr>
                          <a:xfrm>
                            <a:off x="0" y="42862"/>
                            <a:ext cx="216217" cy="151447"/>
                          </a:xfrm>
                          <a:custGeom>
                            <a:avLst/>
                            <a:gdLst>
                              <a:gd name="connsiteX0" fmla="*/ 0 w 216217"/>
                              <a:gd name="connsiteY0" fmla="*/ 0 h 151447"/>
                              <a:gd name="connsiteX1" fmla="*/ 42863 w 216217"/>
                              <a:gd name="connsiteY1" fmla="*/ 0 h 151447"/>
                              <a:gd name="connsiteX2" fmla="*/ 42863 w 216217"/>
                              <a:gd name="connsiteY2" fmla="*/ 129540 h 151447"/>
                              <a:gd name="connsiteX3" fmla="*/ 64770 w 216217"/>
                              <a:gd name="connsiteY3" fmla="*/ 129540 h 151447"/>
                              <a:gd name="connsiteX4" fmla="*/ 80010 w 216217"/>
                              <a:gd name="connsiteY4" fmla="*/ 122873 h 151447"/>
                              <a:gd name="connsiteX5" fmla="*/ 86678 w 216217"/>
                              <a:gd name="connsiteY5" fmla="*/ 107633 h 151447"/>
                              <a:gd name="connsiteX6" fmla="*/ 86678 w 216217"/>
                              <a:gd name="connsiteY6" fmla="*/ 0 h 151447"/>
                              <a:gd name="connsiteX7" fmla="*/ 129540 w 216217"/>
                              <a:gd name="connsiteY7" fmla="*/ 0 h 151447"/>
                              <a:gd name="connsiteX8" fmla="*/ 129540 w 216217"/>
                              <a:gd name="connsiteY8" fmla="*/ 129540 h 151447"/>
                              <a:gd name="connsiteX9" fmla="*/ 151447 w 216217"/>
                              <a:gd name="connsiteY9" fmla="*/ 129540 h 151447"/>
                              <a:gd name="connsiteX10" fmla="*/ 166688 w 216217"/>
                              <a:gd name="connsiteY10" fmla="*/ 122873 h 151447"/>
                              <a:gd name="connsiteX11" fmla="*/ 173355 w 216217"/>
                              <a:gd name="connsiteY11" fmla="*/ 107633 h 151447"/>
                              <a:gd name="connsiteX12" fmla="*/ 173355 w 216217"/>
                              <a:gd name="connsiteY12" fmla="*/ 0 h 151447"/>
                              <a:gd name="connsiteX13" fmla="*/ 216218 w 216217"/>
                              <a:gd name="connsiteY13" fmla="*/ 0 h 151447"/>
                              <a:gd name="connsiteX14" fmla="*/ 216218 w 216217"/>
                              <a:gd name="connsiteY14" fmla="*/ 77152 h 151447"/>
                              <a:gd name="connsiteX15" fmla="*/ 194310 w 216217"/>
                              <a:gd name="connsiteY15" fmla="*/ 129540 h 151447"/>
                              <a:gd name="connsiteX16" fmla="*/ 141922 w 216217"/>
                              <a:gd name="connsiteY16" fmla="*/ 151448 h 151447"/>
                              <a:gd name="connsiteX17" fmla="*/ 85725 w 216217"/>
                              <a:gd name="connsiteY17" fmla="*/ 151448 h 151447"/>
                              <a:gd name="connsiteX18" fmla="*/ 85725 w 216217"/>
                              <a:gd name="connsiteY18" fmla="*/ 144780 h 151447"/>
                              <a:gd name="connsiteX19" fmla="*/ 55245 w 216217"/>
                              <a:gd name="connsiteY19" fmla="*/ 151448 h 151447"/>
                              <a:gd name="connsiteX20" fmla="*/ 0 w 216217"/>
                              <a:gd name="connsiteY20" fmla="*/ 151448 h 151447"/>
                              <a:gd name="connsiteX21" fmla="*/ 0 w 216217"/>
                              <a:gd name="connsiteY21" fmla="*/ 0 h 1514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16217" h="15144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129540"/>
                                </a:ln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3"/>
                                </a:cubicBezTo>
                                <a:cubicBezTo>
                                  <a:pt x="83820" y="118110"/>
                                  <a:pt x="86678" y="113348"/>
                                  <a:pt x="86678" y="107633"/>
                                </a:cubicBezTo>
                                <a:lnTo>
                                  <a:pt x="86678" y="0"/>
                                </a:lnTo>
                                <a:lnTo>
                                  <a:pt x="129540" y="0"/>
                                </a:lnTo>
                                <a:lnTo>
                                  <a:pt x="129540" y="129540"/>
                                </a:lnTo>
                                <a:lnTo>
                                  <a:pt x="151447" y="129540"/>
                                </a:lnTo>
                                <a:cubicBezTo>
                                  <a:pt x="157163" y="129540"/>
                                  <a:pt x="161925" y="127635"/>
                                  <a:pt x="166688" y="122873"/>
                                </a:cubicBezTo>
                                <a:cubicBezTo>
                                  <a:pt x="170497" y="118110"/>
                                  <a:pt x="173355" y="113348"/>
                                  <a:pt x="173355" y="107633"/>
                                </a:cubicBezTo>
                                <a:lnTo>
                                  <a:pt x="173355" y="0"/>
                                </a:lnTo>
                                <a:lnTo>
                                  <a:pt x="216218" y="0"/>
                                </a:lnTo>
                                <a:lnTo>
                                  <a:pt x="216218" y="77152"/>
                                </a:lnTo>
                                <a:cubicBezTo>
                                  <a:pt x="216218" y="97155"/>
                                  <a:pt x="208597" y="114300"/>
                                  <a:pt x="194310" y="129540"/>
                                </a:cubicBezTo>
                                <a:cubicBezTo>
                                  <a:pt x="180022" y="143827"/>
                                  <a:pt x="162878" y="151448"/>
                                  <a:pt x="141922" y="151448"/>
                                </a:cubicBezTo>
                                <a:lnTo>
                                  <a:pt x="85725" y="151448"/>
                                </a:lnTo>
                                <a:lnTo>
                                  <a:pt x="85725" y="144780"/>
                                </a:lnTo>
                                <a:cubicBezTo>
                                  <a:pt x="77153" y="149542"/>
                                  <a:pt x="67628" y="151448"/>
                                  <a:pt x="55245" y="151448"/>
                                </a:cubicBezTo>
                                <a:lnTo>
                                  <a:pt x="0" y="1514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Freeform 92"/>
                        <wps:cNvSpPr/>
                        <wps:spPr>
                          <a:xfrm>
                            <a:off x="260984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2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005 w 128587"/>
                              <a:gd name="connsiteY20" fmla="*/ 63818 h 150495"/>
                              <a:gd name="connsiteX21" fmla="*/ 82868 w 128587"/>
                              <a:gd name="connsiteY21" fmla="*/ 63818 h 150495"/>
                              <a:gd name="connsiteX22" fmla="*/ 82868 w 128587"/>
                              <a:gd name="connsiteY22" fmla="*/ 41910 h 150495"/>
                              <a:gd name="connsiteX23" fmla="*/ 76200 w 128587"/>
                              <a:gd name="connsiteY23" fmla="*/ 26670 h 150495"/>
                              <a:gd name="connsiteX24" fmla="*/ 60960 w 128587"/>
                              <a:gd name="connsiteY24" fmla="*/ 20003 h 150495"/>
                              <a:gd name="connsiteX25" fmla="*/ 45720 w 128587"/>
                              <a:gd name="connsiteY25" fmla="*/ 26670 h 150495"/>
                              <a:gd name="connsiteX26" fmla="*/ 39053 w 128587"/>
                              <a:gd name="connsiteY26" fmla="*/ 41910 h 150495"/>
                              <a:gd name="connsiteX27" fmla="*/ 39053 w 128587"/>
                              <a:gd name="connsiteY27" fmla="*/ 63818 h 150495"/>
                              <a:gd name="connsiteX28" fmla="*/ 40005 w 128587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005" y="63818"/>
                                </a:moveTo>
                                <a:lnTo>
                                  <a:pt x="82868" y="63818"/>
                                </a:lnTo>
                                <a:lnTo>
                                  <a:pt x="82868" y="41910"/>
                                </a:lnTo>
                                <a:cubicBezTo>
                                  <a:pt x="82868" y="36195"/>
                                  <a:pt x="80963" y="31433"/>
                                  <a:pt x="76200" y="26670"/>
                                </a:cubicBezTo>
                                <a:cubicBezTo>
                                  <a:pt x="72390" y="22860"/>
                                  <a:pt x="66675" y="20003"/>
                                  <a:pt x="60960" y="20003"/>
                                </a:cubicBezTo>
                                <a:cubicBezTo>
                                  <a:pt x="55245" y="20003"/>
                                  <a:pt x="50483" y="21908"/>
                                  <a:pt x="45720" y="26670"/>
                                </a:cubicBezTo>
                                <a:cubicBezTo>
                                  <a:pt x="41910" y="30480"/>
                                  <a:pt x="39053" y="36195"/>
                                  <a:pt x="39053" y="41910"/>
                                </a:cubicBezTo>
                                <a:lnTo>
                                  <a:pt x="39053" y="63818"/>
                                </a:lnTo>
                                <a:lnTo>
                                  <a:pt x="40005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Freeform 93"/>
                        <wps:cNvSpPr/>
                        <wps:spPr>
                          <a:xfrm>
                            <a:off x="428625" y="42862"/>
                            <a:ext cx="129540" cy="150495"/>
                          </a:xfrm>
                          <a:custGeom>
                            <a:avLst/>
                            <a:gdLst>
                              <a:gd name="connsiteX0" fmla="*/ 88582 w 129540"/>
                              <a:gd name="connsiteY0" fmla="*/ 64770 h 150495"/>
                              <a:gd name="connsiteX1" fmla="*/ 88582 w 129540"/>
                              <a:gd name="connsiteY1" fmla="*/ 42863 h 150495"/>
                              <a:gd name="connsiteX2" fmla="*/ 81915 w 129540"/>
                              <a:gd name="connsiteY2" fmla="*/ 27622 h 150495"/>
                              <a:gd name="connsiteX3" fmla="*/ 66675 w 129540"/>
                              <a:gd name="connsiteY3" fmla="*/ 20955 h 150495"/>
                              <a:gd name="connsiteX4" fmla="*/ 44768 w 129540"/>
                              <a:gd name="connsiteY4" fmla="*/ 20955 h 150495"/>
                              <a:gd name="connsiteX5" fmla="*/ 22860 w 129540"/>
                              <a:gd name="connsiteY5" fmla="*/ 42863 h 150495"/>
                              <a:gd name="connsiteX6" fmla="*/ 953 w 129540"/>
                              <a:gd name="connsiteY6" fmla="*/ 42863 h 150495"/>
                              <a:gd name="connsiteX7" fmla="*/ 43815 w 129540"/>
                              <a:gd name="connsiteY7" fmla="*/ 0 h 150495"/>
                              <a:gd name="connsiteX8" fmla="*/ 86678 w 129540"/>
                              <a:gd name="connsiteY8" fmla="*/ 0 h 150495"/>
                              <a:gd name="connsiteX9" fmla="*/ 117157 w 129540"/>
                              <a:gd name="connsiteY9" fmla="*/ 12383 h 150495"/>
                              <a:gd name="connsiteX10" fmla="*/ 129540 w 129540"/>
                              <a:gd name="connsiteY10" fmla="*/ 42863 h 150495"/>
                              <a:gd name="connsiteX11" fmla="*/ 129540 w 129540"/>
                              <a:gd name="connsiteY11" fmla="*/ 150495 h 150495"/>
                              <a:gd name="connsiteX12" fmla="*/ 86678 w 129540"/>
                              <a:gd name="connsiteY12" fmla="*/ 150495 h 150495"/>
                              <a:gd name="connsiteX13" fmla="*/ 86678 w 129540"/>
                              <a:gd name="connsiteY13" fmla="*/ 128587 h 150495"/>
                              <a:gd name="connsiteX14" fmla="*/ 64770 w 129540"/>
                              <a:gd name="connsiteY14" fmla="*/ 150495 h 150495"/>
                              <a:gd name="connsiteX15" fmla="*/ 42863 w 129540"/>
                              <a:gd name="connsiteY15" fmla="*/ 150495 h 150495"/>
                              <a:gd name="connsiteX16" fmla="*/ 12382 w 129540"/>
                              <a:gd name="connsiteY16" fmla="*/ 138112 h 150495"/>
                              <a:gd name="connsiteX17" fmla="*/ 0 w 129540"/>
                              <a:gd name="connsiteY17" fmla="*/ 107633 h 150495"/>
                              <a:gd name="connsiteX18" fmla="*/ 12382 w 129540"/>
                              <a:gd name="connsiteY18" fmla="*/ 77152 h 150495"/>
                              <a:gd name="connsiteX19" fmla="*/ 42863 w 129540"/>
                              <a:gd name="connsiteY19" fmla="*/ 64770 h 150495"/>
                              <a:gd name="connsiteX20" fmla="*/ 88582 w 129540"/>
                              <a:gd name="connsiteY20" fmla="*/ 64770 h 150495"/>
                              <a:gd name="connsiteX21" fmla="*/ 88582 w 129540"/>
                              <a:gd name="connsiteY21" fmla="*/ 64770 h 150495"/>
                              <a:gd name="connsiteX22" fmla="*/ 88582 w 129540"/>
                              <a:gd name="connsiteY22" fmla="*/ 86677 h 150495"/>
                              <a:gd name="connsiteX23" fmla="*/ 66675 w 129540"/>
                              <a:gd name="connsiteY23" fmla="*/ 86677 h 150495"/>
                              <a:gd name="connsiteX24" fmla="*/ 51435 w 129540"/>
                              <a:gd name="connsiteY24" fmla="*/ 93345 h 150495"/>
                              <a:gd name="connsiteX25" fmla="*/ 44768 w 129540"/>
                              <a:gd name="connsiteY25" fmla="*/ 108585 h 150495"/>
                              <a:gd name="connsiteX26" fmla="*/ 51435 w 129540"/>
                              <a:gd name="connsiteY26" fmla="*/ 123825 h 150495"/>
                              <a:gd name="connsiteX27" fmla="*/ 66675 w 129540"/>
                              <a:gd name="connsiteY27" fmla="*/ 130492 h 150495"/>
                              <a:gd name="connsiteX28" fmla="*/ 81915 w 129540"/>
                              <a:gd name="connsiteY28" fmla="*/ 123825 h 150495"/>
                              <a:gd name="connsiteX29" fmla="*/ 88582 w 129540"/>
                              <a:gd name="connsiteY29" fmla="*/ 108585 h 150495"/>
                              <a:gd name="connsiteX30" fmla="*/ 88582 w 129540"/>
                              <a:gd name="connsiteY30" fmla="*/ 86677 h 150495"/>
                              <a:gd name="connsiteX31" fmla="*/ 88582 w 129540"/>
                              <a:gd name="connsiteY31" fmla="*/ 86677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129540" h="150495">
                                <a:moveTo>
                                  <a:pt x="88582" y="64770"/>
                                </a:moveTo>
                                <a:lnTo>
                                  <a:pt x="88582" y="42863"/>
                                </a:lnTo>
                                <a:cubicBezTo>
                                  <a:pt x="88582" y="37147"/>
                                  <a:pt x="86678" y="32385"/>
                                  <a:pt x="81915" y="27622"/>
                                </a:cubicBezTo>
                                <a:cubicBezTo>
                                  <a:pt x="78105" y="23813"/>
                                  <a:pt x="72390" y="20955"/>
                                  <a:pt x="66675" y="20955"/>
                                </a:cubicBezTo>
                                <a:lnTo>
                                  <a:pt x="44768" y="20955"/>
                                </a:lnTo>
                                <a:cubicBezTo>
                                  <a:pt x="32385" y="20955"/>
                                  <a:pt x="24765" y="28575"/>
                                  <a:pt x="22860" y="42863"/>
                                </a:cubicBezTo>
                                <a:lnTo>
                                  <a:pt x="953" y="42863"/>
                                </a:lnTo>
                                <a:cubicBezTo>
                                  <a:pt x="4763" y="14288"/>
                                  <a:pt x="19050" y="0"/>
                                  <a:pt x="43815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50495"/>
                                </a:lnTo>
                                <a:lnTo>
                                  <a:pt x="86678" y="150495"/>
                                </a:lnTo>
                                <a:lnTo>
                                  <a:pt x="86678" y="128587"/>
                                </a:lnTo>
                                <a:cubicBezTo>
                                  <a:pt x="84772" y="142875"/>
                                  <a:pt x="78105" y="150495"/>
                                  <a:pt x="64770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2"/>
                                </a:cubicBezTo>
                                <a:cubicBezTo>
                                  <a:pt x="3810" y="129540"/>
                                  <a:pt x="0" y="119062"/>
                                  <a:pt x="0" y="107633"/>
                                </a:cubicBezTo>
                                <a:cubicBezTo>
                                  <a:pt x="0" y="96202"/>
                                  <a:pt x="3810" y="85725"/>
                                  <a:pt x="12382" y="77152"/>
                                </a:cubicBezTo>
                                <a:cubicBezTo>
                                  <a:pt x="20955" y="68580"/>
                                  <a:pt x="31432" y="64770"/>
                                  <a:pt x="42863" y="64770"/>
                                </a:cubicBezTo>
                                <a:lnTo>
                                  <a:pt x="88582" y="64770"/>
                                </a:lnTo>
                                <a:lnTo>
                                  <a:pt x="88582" y="64770"/>
                                </a:lnTo>
                                <a:close/>
                                <a:moveTo>
                                  <a:pt x="88582" y="86677"/>
                                </a:moveTo>
                                <a:lnTo>
                                  <a:pt x="66675" y="86677"/>
                                </a:lnTo>
                                <a:cubicBezTo>
                                  <a:pt x="60960" y="86677"/>
                                  <a:pt x="56197" y="88583"/>
                                  <a:pt x="51435" y="93345"/>
                                </a:cubicBezTo>
                                <a:cubicBezTo>
                                  <a:pt x="47625" y="97155"/>
                                  <a:pt x="44768" y="102870"/>
                                  <a:pt x="44768" y="108585"/>
                                </a:cubicBezTo>
                                <a:cubicBezTo>
                                  <a:pt x="44768" y="114300"/>
                                  <a:pt x="46672" y="119062"/>
                                  <a:pt x="51435" y="123825"/>
                                </a:cubicBezTo>
                                <a:cubicBezTo>
                                  <a:pt x="55245" y="128587"/>
                                  <a:pt x="60960" y="130492"/>
                                  <a:pt x="66675" y="130492"/>
                                </a:cubicBezTo>
                                <a:cubicBezTo>
                                  <a:pt x="72390" y="130492"/>
                                  <a:pt x="78105" y="128587"/>
                                  <a:pt x="81915" y="123825"/>
                                </a:cubicBezTo>
                                <a:cubicBezTo>
                                  <a:pt x="85725" y="119062"/>
                                  <a:pt x="88582" y="114300"/>
                                  <a:pt x="88582" y="108585"/>
                                </a:cubicBezTo>
                                <a:lnTo>
                                  <a:pt x="88582" y="86677"/>
                                </a:lnTo>
                                <a:lnTo>
                                  <a:pt x="88582" y="86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Freeform 106"/>
                        <wps:cNvSpPr/>
                        <wps:spPr>
                          <a:xfrm>
                            <a:off x="602932" y="0"/>
                            <a:ext cx="150495" cy="194310"/>
                          </a:xfrm>
                          <a:custGeom>
                            <a:avLst/>
                            <a:gdLst>
                              <a:gd name="connsiteX0" fmla="*/ 0 w 150495"/>
                              <a:gd name="connsiteY0" fmla="*/ 194310 h 194310"/>
                              <a:gd name="connsiteX1" fmla="*/ 0 w 150495"/>
                              <a:gd name="connsiteY1" fmla="*/ 0 h 194310"/>
                              <a:gd name="connsiteX2" fmla="*/ 42863 w 150495"/>
                              <a:gd name="connsiteY2" fmla="*/ 0 h 194310"/>
                              <a:gd name="connsiteX3" fmla="*/ 42863 w 150495"/>
                              <a:gd name="connsiteY3" fmla="*/ 97155 h 194310"/>
                              <a:gd name="connsiteX4" fmla="*/ 107633 w 150495"/>
                              <a:gd name="connsiteY4" fmla="*/ 43815 h 194310"/>
                              <a:gd name="connsiteX5" fmla="*/ 150495 w 150495"/>
                              <a:gd name="connsiteY5" fmla="*/ 43815 h 194310"/>
                              <a:gd name="connsiteX6" fmla="*/ 60008 w 150495"/>
                              <a:gd name="connsiteY6" fmla="*/ 119063 h 194310"/>
                              <a:gd name="connsiteX7" fmla="*/ 150495 w 150495"/>
                              <a:gd name="connsiteY7" fmla="*/ 194310 h 194310"/>
                              <a:gd name="connsiteX8" fmla="*/ 107633 w 150495"/>
                              <a:gd name="connsiteY8" fmla="*/ 194310 h 194310"/>
                              <a:gd name="connsiteX9" fmla="*/ 42863 w 150495"/>
                              <a:gd name="connsiteY9" fmla="*/ 140970 h 194310"/>
                              <a:gd name="connsiteX10" fmla="*/ 42863 w 150495"/>
                              <a:gd name="connsiteY10" fmla="*/ 194310 h 194310"/>
                              <a:gd name="connsiteX11" fmla="*/ 0 w 150495"/>
                              <a:gd name="connsiteY11" fmla="*/ 194310 h 194310"/>
                              <a:gd name="connsiteX12" fmla="*/ 0 w 150495"/>
                              <a:gd name="connsiteY12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150495" h="194310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97155"/>
                                </a:lnTo>
                                <a:lnTo>
                                  <a:pt x="107633" y="43815"/>
                                </a:lnTo>
                                <a:lnTo>
                                  <a:pt x="150495" y="43815"/>
                                </a:lnTo>
                                <a:lnTo>
                                  <a:pt x="60008" y="119063"/>
                                </a:lnTo>
                                <a:lnTo>
                                  <a:pt x="150495" y="194310"/>
                                </a:lnTo>
                                <a:lnTo>
                                  <a:pt x="107633" y="194310"/>
                                </a:lnTo>
                                <a:lnTo>
                                  <a:pt x="42863" y="140970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Freeform 107"/>
                        <wps:cNvSpPr/>
                        <wps:spPr>
                          <a:xfrm>
                            <a:off x="775334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8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8 w 128587"/>
                              <a:gd name="connsiteY12" fmla="*/ 27623 h 150495"/>
                              <a:gd name="connsiteX13" fmla="*/ 63818 w 128587"/>
                              <a:gd name="connsiteY13" fmla="*/ 20955 h 150495"/>
                              <a:gd name="connsiteX14" fmla="*/ 48578 w 128587"/>
                              <a:gd name="connsiteY14" fmla="*/ 27623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3" y="0"/>
                                  <a:pt x="63818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8"/>
                                  <a:pt x="83820" y="32385"/>
                                  <a:pt x="79058" y="27623"/>
                                </a:cubicBezTo>
                                <a:cubicBezTo>
                                  <a:pt x="75247" y="23813"/>
                                  <a:pt x="69533" y="20955"/>
                                  <a:pt x="63818" y="20955"/>
                                </a:cubicBezTo>
                                <a:cubicBezTo>
                                  <a:pt x="58103" y="20955"/>
                                  <a:pt x="53340" y="22860"/>
                                  <a:pt x="48578" y="27623"/>
                                </a:cubicBezTo>
                                <a:cubicBezTo>
                                  <a:pt x="44768" y="31433"/>
                                  <a:pt x="41910" y="37148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Freeform 122"/>
                        <wps:cNvSpPr/>
                        <wps:spPr>
                          <a:xfrm>
                            <a:off x="947737" y="43814"/>
                            <a:ext cx="131444" cy="150495"/>
                          </a:xfrm>
                          <a:custGeom>
                            <a:avLst/>
                            <a:gdLst>
                              <a:gd name="connsiteX0" fmla="*/ 129540 w 131444"/>
                              <a:gd name="connsiteY0" fmla="*/ 85725 h 150495"/>
                              <a:gd name="connsiteX1" fmla="*/ 43815 w 131444"/>
                              <a:gd name="connsiteY1" fmla="*/ 85725 h 150495"/>
                              <a:gd name="connsiteX2" fmla="*/ 43815 w 131444"/>
                              <a:gd name="connsiteY2" fmla="*/ 107633 h 150495"/>
                              <a:gd name="connsiteX3" fmla="*/ 50482 w 131444"/>
                              <a:gd name="connsiteY3" fmla="*/ 122872 h 150495"/>
                              <a:gd name="connsiteX4" fmla="*/ 65722 w 131444"/>
                              <a:gd name="connsiteY4" fmla="*/ 129540 h 150495"/>
                              <a:gd name="connsiteX5" fmla="*/ 87630 w 131444"/>
                              <a:gd name="connsiteY5" fmla="*/ 129540 h 150495"/>
                              <a:gd name="connsiteX6" fmla="*/ 109538 w 131444"/>
                              <a:gd name="connsiteY6" fmla="*/ 107633 h 150495"/>
                              <a:gd name="connsiteX7" fmla="*/ 131445 w 131444"/>
                              <a:gd name="connsiteY7" fmla="*/ 107633 h 150495"/>
                              <a:gd name="connsiteX8" fmla="*/ 88582 w 131444"/>
                              <a:gd name="connsiteY8" fmla="*/ 150495 h 150495"/>
                              <a:gd name="connsiteX9" fmla="*/ 42863 w 131444"/>
                              <a:gd name="connsiteY9" fmla="*/ 150495 h 150495"/>
                              <a:gd name="connsiteX10" fmla="*/ 12382 w 131444"/>
                              <a:gd name="connsiteY10" fmla="*/ 138113 h 150495"/>
                              <a:gd name="connsiteX11" fmla="*/ 0 w 131444"/>
                              <a:gd name="connsiteY11" fmla="*/ 107633 h 150495"/>
                              <a:gd name="connsiteX12" fmla="*/ 0 w 131444"/>
                              <a:gd name="connsiteY12" fmla="*/ 42863 h 150495"/>
                              <a:gd name="connsiteX13" fmla="*/ 12382 w 131444"/>
                              <a:gd name="connsiteY13" fmla="*/ 12383 h 150495"/>
                              <a:gd name="connsiteX14" fmla="*/ 42863 w 131444"/>
                              <a:gd name="connsiteY14" fmla="*/ 0 h 150495"/>
                              <a:gd name="connsiteX15" fmla="*/ 85725 w 131444"/>
                              <a:gd name="connsiteY15" fmla="*/ 0 h 150495"/>
                              <a:gd name="connsiteX16" fmla="*/ 116205 w 131444"/>
                              <a:gd name="connsiteY16" fmla="*/ 12383 h 150495"/>
                              <a:gd name="connsiteX17" fmla="*/ 128588 w 131444"/>
                              <a:gd name="connsiteY17" fmla="*/ 42863 h 150495"/>
                              <a:gd name="connsiteX18" fmla="*/ 128588 w 131444"/>
                              <a:gd name="connsiteY18" fmla="*/ 85725 h 150495"/>
                              <a:gd name="connsiteX19" fmla="*/ 129540 w 131444"/>
                              <a:gd name="connsiteY19" fmla="*/ 85725 h 150495"/>
                              <a:gd name="connsiteX20" fmla="*/ 42863 w 131444"/>
                              <a:gd name="connsiteY20" fmla="*/ 63818 h 150495"/>
                              <a:gd name="connsiteX21" fmla="*/ 85725 w 131444"/>
                              <a:gd name="connsiteY21" fmla="*/ 63818 h 150495"/>
                              <a:gd name="connsiteX22" fmla="*/ 85725 w 131444"/>
                              <a:gd name="connsiteY22" fmla="*/ 41910 h 150495"/>
                              <a:gd name="connsiteX23" fmla="*/ 79057 w 131444"/>
                              <a:gd name="connsiteY23" fmla="*/ 26670 h 150495"/>
                              <a:gd name="connsiteX24" fmla="*/ 63818 w 131444"/>
                              <a:gd name="connsiteY24" fmla="*/ 20003 h 150495"/>
                              <a:gd name="connsiteX25" fmla="*/ 48578 w 131444"/>
                              <a:gd name="connsiteY25" fmla="*/ 26670 h 150495"/>
                              <a:gd name="connsiteX26" fmla="*/ 41910 w 131444"/>
                              <a:gd name="connsiteY26" fmla="*/ 41910 h 150495"/>
                              <a:gd name="connsiteX27" fmla="*/ 41910 w 131444"/>
                              <a:gd name="connsiteY27" fmla="*/ 63818 h 150495"/>
                              <a:gd name="connsiteX28" fmla="*/ 42863 w 131444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31444" h="150495">
                                <a:moveTo>
                                  <a:pt x="129540" y="85725"/>
                                </a:moveTo>
                                <a:lnTo>
                                  <a:pt x="43815" y="85725"/>
                                </a:lnTo>
                                <a:lnTo>
                                  <a:pt x="43815" y="107633"/>
                                </a:lnTo>
                                <a:cubicBezTo>
                                  <a:pt x="43815" y="113347"/>
                                  <a:pt x="45720" y="118110"/>
                                  <a:pt x="50482" y="122872"/>
                                </a:cubicBezTo>
                                <a:cubicBezTo>
                                  <a:pt x="54293" y="127635"/>
                                  <a:pt x="60007" y="129540"/>
                                  <a:pt x="65722" y="129540"/>
                                </a:cubicBezTo>
                                <a:lnTo>
                                  <a:pt x="87630" y="129540"/>
                                </a:lnTo>
                                <a:cubicBezTo>
                                  <a:pt x="101918" y="129540"/>
                                  <a:pt x="109538" y="121920"/>
                                  <a:pt x="109538" y="107633"/>
                                </a:cubicBezTo>
                                <a:lnTo>
                                  <a:pt x="131445" y="107633"/>
                                </a:lnTo>
                                <a:cubicBezTo>
                                  <a:pt x="128588" y="136208"/>
                                  <a:pt x="114300" y="150495"/>
                                  <a:pt x="88582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9540" y="85725"/>
                                </a:lnTo>
                                <a:close/>
                                <a:moveTo>
                                  <a:pt x="42863" y="63818"/>
                                </a:moveTo>
                                <a:lnTo>
                                  <a:pt x="85725" y="63818"/>
                                </a:lnTo>
                                <a:lnTo>
                                  <a:pt x="85725" y="41910"/>
                                </a:lnTo>
                                <a:cubicBezTo>
                                  <a:pt x="85725" y="36195"/>
                                  <a:pt x="83820" y="31433"/>
                                  <a:pt x="79057" y="26670"/>
                                </a:cubicBezTo>
                                <a:cubicBezTo>
                                  <a:pt x="75247" y="22860"/>
                                  <a:pt x="69532" y="20003"/>
                                  <a:pt x="63818" y="20003"/>
                                </a:cubicBezTo>
                                <a:cubicBezTo>
                                  <a:pt x="58103" y="20003"/>
                                  <a:pt x="53340" y="21908"/>
                                  <a:pt x="48578" y="26670"/>
                                </a:cubicBezTo>
                                <a:cubicBezTo>
                                  <a:pt x="44768" y="30480"/>
                                  <a:pt x="41910" y="36195"/>
                                  <a:pt x="41910" y="41910"/>
                                </a:cubicBezTo>
                                <a:lnTo>
                                  <a:pt x="41910" y="63818"/>
                                </a:lnTo>
                                <a:lnTo>
                                  <a:pt x="42863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Freeform 124"/>
                        <wps:cNvSpPr/>
                        <wps:spPr>
                          <a:xfrm>
                            <a:off x="1120140" y="42862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3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8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3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7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3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3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3" y="20955"/>
                                  <a:pt x="65722" y="20955"/>
                                </a:cubicBezTo>
                                <a:cubicBezTo>
                                  <a:pt x="58103" y="20955"/>
                                  <a:pt x="52388" y="22860"/>
                                  <a:pt x="48578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3" y="100013"/>
                                  <a:pt x="107633" y="106680"/>
                                </a:cubicBezTo>
                                <a:cubicBezTo>
                                  <a:pt x="107633" y="118110"/>
                                  <a:pt x="103822" y="128587"/>
                                  <a:pt x="95250" y="137160"/>
                                </a:cubicBezTo>
                                <a:cubicBezTo>
                                  <a:pt x="86678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3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8" y="14288"/>
                                  <a:pt x="10763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Freeform 125"/>
                        <wps:cNvSpPr/>
                        <wps:spPr>
                          <a:xfrm>
                            <a:off x="1271587" y="42862"/>
                            <a:ext cx="106680" cy="149542"/>
                          </a:xfrm>
                          <a:custGeom>
                            <a:avLst/>
                            <a:gdLst>
                              <a:gd name="connsiteX0" fmla="*/ 106680 w 106680"/>
                              <a:gd name="connsiteY0" fmla="*/ 42863 h 149542"/>
                              <a:gd name="connsiteX1" fmla="*/ 84773 w 106680"/>
                              <a:gd name="connsiteY1" fmla="*/ 42863 h 149542"/>
                              <a:gd name="connsiteX2" fmla="*/ 64770 w 106680"/>
                              <a:gd name="connsiteY2" fmla="*/ 20955 h 149542"/>
                              <a:gd name="connsiteX3" fmla="*/ 47625 w 106680"/>
                              <a:gd name="connsiteY3" fmla="*/ 25717 h 149542"/>
                              <a:gd name="connsiteX4" fmla="*/ 41910 w 106680"/>
                              <a:gd name="connsiteY4" fmla="*/ 39052 h 149542"/>
                              <a:gd name="connsiteX5" fmla="*/ 73343 w 106680"/>
                              <a:gd name="connsiteY5" fmla="*/ 64770 h 149542"/>
                              <a:gd name="connsiteX6" fmla="*/ 102870 w 106680"/>
                              <a:gd name="connsiteY6" fmla="*/ 87630 h 149542"/>
                              <a:gd name="connsiteX7" fmla="*/ 106680 w 106680"/>
                              <a:gd name="connsiteY7" fmla="*/ 106680 h 149542"/>
                              <a:gd name="connsiteX8" fmla="*/ 94298 w 106680"/>
                              <a:gd name="connsiteY8" fmla="*/ 137160 h 149542"/>
                              <a:gd name="connsiteX9" fmla="*/ 63818 w 106680"/>
                              <a:gd name="connsiteY9" fmla="*/ 149542 h 149542"/>
                              <a:gd name="connsiteX10" fmla="*/ 42863 w 106680"/>
                              <a:gd name="connsiteY10" fmla="*/ 149542 h 149542"/>
                              <a:gd name="connsiteX11" fmla="*/ 0 w 106680"/>
                              <a:gd name="connsiteY11" fmla="*/ 106680 h 149542"/>
                              <a:gd name="connsiteX12" fmla="*/ 21907 w 106680"/>
                              <a:gd name="connsiteY12" fmla="*/ 106680 h 149542"/>
                              <a:gd name="connsiteX13" fmla="*/ 41910 w 106680"/>
                              <a:gd name="connsiteY13" fmla="*/ 128587 h 149542"/>
                              <a:gd name="connsiteX14" fmla="*/ 59055 w 106680"/>
                              <a:gd name="connsiteY14" fmla="*/ 123825 h 149542"/>
                              <a:gd name="connsiteX15" fmla="*/ 64770 w 106680"/>
                              <a:gd name="connsiteY15" fmla="*/ 110490 h 149542"/>
                              <a:gd name="connsiteX16" fmla="*/ 33338 w 106680"/>
                              <a:gd name="connsiteY16" fmla="*/ 84772 h 149542"/>
                              <a:gd name="connsiteX17" fmla="*/ 3810 w 106680"/>
                              <a:gd name="connsiteY17" fmla="*/ 61913 h 149542"/>
                              <a:gd name="connsiteX18" fmla="*/ 0 w 106680"/>
                              <a:gd name="connsiteY18" fmla="*/ 42863 h 149542"/>
                              <a:gd name="connsiteX19" fmla="*/ 12382 w 106680"/>
                              <a:gd name="connsiteY19" fmla="*/ 12383 h 149542"/>
                              <a:gd name="connsiteX20" fmla="*/ 42863 w 106680"/>
                              <a:gd name="connsiteY20" fmla="*/ 0 h 149542"/>
                              <a:gd name="connsiteX21" fmla="*/ 64770 w 106680"/>
                              <a:gd name="connsiteY21" fmla="*/ 0 h 149542"/>
                              <a:gd name="connsiteX22" fmla="*/ 106680 w 106680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6680" h="149542">
                                <a:moveTo>
                                  <a:pt x="106680" y="42863"/>
                                </a:moveTo>
                                <a:lnTo>
                                  <a:pt x="84773" y="42863"/>
                                </a:lnTo>
                                <a:cubicBezTo>
                                  <a:pt x="82868" y="28575"/>
                                  <a:pt x="76200" y="20955"/>
                                  <a:pt x="64770" y="20955"/>
                                </a:cubicBezTo>
                                <a:cubicBezTo>
                                  <a:pt x="57150" y="20955"/>
                                  <a:pt x="51435" y="22860"/>
                                  <a:pt x="47625" y="25717"/>
                                </a:cubicBezTo>
                                <a:cubicBezTo>
                                  <a:pt x="43815" y="28575"/>
                                  <a:pt x="41910" y="33338"/>
                                  <a:pt x="41910" y="39052"/>
                                </a:cubicBezTo>
                                <a:cubicBezTo>
                                  <a:pt x="41910" y="45720"/>
                                  <a:pt x="52388" y="54292"/>
                                  <a:pt x="73343" y="64770"/>
                                </a:cubicBezTo>
                                <a:cubicBezTo>
                                  <a:pt x="90488" y="74295"/>
                                  <a:pt x="100013" y="81915"/>
                                  <a:pt x="102870" y="87630"/>
                                </a:cubicBezTo>
                                <a:cubicBezTo>
                                  <a:pt x="105727" y="93345"/>
                                  <a:pt x="106680" y="100013"/>
                                  <a:pt x="106680" y="106680"/>
                                </a:cubicBezTo>
                                <a:cubicBezTo>
                                  <a:pt x="106680" y="118110"/>
                                  <a:pt x="102870" y="128587"/>
                                  <a:pt x="94298" y="137160"/>
                                </a:cubicBezTo>
                                <a:cubicBezTo>
                                  <a:pt x="85725" y="145733"/>
                                  <a:pt x="75248" y="149542"/>
                                  <a:pt x="63818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2"/>
                                  <a:pt x="33338" y="84772"/>
                                </a:cubicBezTo>
                                <a:cubicBezTo>
                                  <a:pt x="16193" y="75247"/>
                                  <a:pt x="6668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0488" y="0"/>
                                  <a:pt x="105727" y="14288"/>
                                  <a:pt x="106680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Freeform 126"/>
                        <wps:cNvSpPr/>
                        <wps:spPr>
                          <a:xfrm>
                            <a:off x="1423987" y="43814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2 w 128587"/>
                              <a:gd name="connsiteY0" fmla="*/ 85725 h 150495"/>
                              <a:gd name="connsiteX1" fmla="*/ 40957 w 128587"/>
                              <a:gd name="connsiteY1" fmla="*/ 85725 h 150495"/>
                              <a:gd name="connsiteX2" fmla="*/ 40957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3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2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2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2 w 128587"/>
                              <a:gd name="connsiteY19" fmla="*/ 85725 h 150495"/>
                              <a:gd name="connsiteX20" fmla="*/ 40957 w 128587"/>
                              <a:gd name="connsiteY20" fmla="*/ 63818 h 150495"/>
                              <a:gd name="connsiteX21" fmla="*/ 83820 w 128587"/>
                              <a:gd name="connsiteY21" fmla="*/ 63818 h 150495"/>
                              <a:gd name="connsiteX22" fmla="*/ 83820 w 128587"/>
                              <a:gd name="connsiteY22" fmla="*/ 41910 h 150495"/>
                              <a:gd name="connsiteX23" fmla="*/ 77152 w 128587"/>
                              <a:gd name="connsiteY23" fmla="*/ 26670 h 150495"/>
                              <a:gd name="connsiteX24" fmla="*/ 61913 w 128587"/>
                              <a:gd name="connsiteY24" fmla="*/ 20003 h 150495"/>
                              <a:gd name="connsiteX25" fmla="*/ 46673 w 128587"/>
                              <a:gd name="connsiteY25" fmla="*/ 26670 h 150495"/>
                              <a:gd name="connsiteX26" fmla="*/ 40005 w 128587"/>
                              <a:gd name="connsiteY26" fmla="*/ 41910 h 150495"/>
                              <a:gd name="connsiteX27" fmla="*/ 40957 w 128587"/>
                              <a:gd name="connsiteY27" fmla="*/ 63818 h 150495"/>
                              <a:gd name="connsiteX28" fmla="*/ 40957 w 128587"/>
                              <a:gd name="connsiteY28" fmla="*/ 63818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2" y="85725"/>
                                </a:moveTo>
                                <a:lnTo>
                                  <a:pt x="40957" y="85725"/>
                                </a:lnTo>
                                <a:lnTo>
                                  <a:pt x="40957" y="107633"/>
                                </a:lnTo>
                                <a:cubicBezTo>
                                  <a:pt x="40957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3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2" y="85725"/>
                                </a:lnTo>
                                <a:close/>
                                <a:moveTo>
                                  <a:pt x="40957" y="63818"/>
                                </a:moveTo>
                                <a:lnTo>
                                  <a:pt x="83820" y="63818"/>
                                </a:lnTo>
                                <a:lnTo>
                                  <a:pt x="83820" y="41910"/>
                                </a:lnTo>
                                <a:cubicBezTo>
                                  <a:pt x="83820" y="36195"/>
                                  <a:pt x="81915" y="31433"/>
                                  <a:pt x="77152" y="26670"/>
                                </a:cubicBezTo>
                                <a:cubicBezTo>
                                  <a:pt x="73343" y="22860"/>
                                  <a:pt x="67627" y="20003"/>
                                  <a:pt x="61913" y="20003"/>
                                </a:cubicBezTo>
                                <a:cubicBezTo>
                                  <a:pt x="56198" y="20003"/>
                                  <a:pt x="51435" y="21908"/>
                                  <a:pt x="46673" y="26670"/>
                                </a:cubicBezTo>
                                <a:cubicBezTo>
                                  <a:pt x="42863" y="30480"/>
                                  <a:pt x="40005" y="36195"/>
                                  <a:pt x="40005" y="41910"/>
                                </a:cubicBezTo>
                                <a:lnTo>
                                  <a:pt x="40957" y="63818"/>
                                </a:lnTo>
                                <a:lnTo>
                                  <a:pt x="40957" y="63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Freeform 127"/>
                        <wps:cNvSpPr>
                          <a:spLocks noChangeAspect="1"/>
                        </wps:cNvSpPr>
                        <wps:spPr>
                          <a:xfrm>
                            <a:off x="1594485" y="42862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7 h 149542"/>
                              <a:gd name="connsiteX4" fmla="*/ 42863 w 107632"/>
                              <a:gd name="connsiteY4" fmla="*/ 39052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2 h 149542"/>
                              <a:gd name="connsiteX10" fmla="*/ 42863 w 107632"/>
                              <a:gd name="connsiteY10" fmla="*/ 149542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7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7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2"/>
                                </a:cubicBezTo>
                                <a:cubicBezTo>
                                  <a:pt x="42863" y="45720"/>
                                  <a:pt x="53340" y="54292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7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2"/>
                                  <a:pt x="64770" y="149542"/>
                                </a:cubicBezTo>
                                <a:lnTo>
                                  <a:pt x="42863" y="149542"/>
                                </a:lnTo>
                                <a:cubicBezTo>
                                  <a:pt x="14288" y="149542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7"/>
                                  <a:pt x="30480" y="128587"/>
                                  <a:pt x="41910" y="128587"/>
                                </a:cubicBezTo>
                                <a:cubicBezTo>
                                  <a:pt x="49530" y="128587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7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2"/>
                                  <a:pt x="33338" y="84772"/>
                                </a:cubicBezTo>
                                <a:cubicBezTo>
                                  <a:pt x="16192" y="75247"/>
                                  <a:pt x="6667" y="67627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4D889" id="Graphic 13" o:spid="_x0000_s1026" style="position:absolute;margin-left:585pt;margin-top:16.55pt;width:134pt;height:15.3pt;z-index:251672576;visibility:hidden" coordsize="17021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">
                <o:lock v:ext="edit" aspectratio="t"/>
                <v:shape id="Freeform 78" o:spid="_x0000_s1027" style="position:absolute;top:428;width:2162;height:1515;visibility:visible;mso-wrap-style:square;v-text-anchor:middle" coordsize="216217,151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" path="m,l42863,r,129540l64770,129540v5715,,11430,-1905,15240,-6667c83820,118110,86678,113348,86678,107633l86678,r42862,l129540,129540r21907,c157163,129540,161925,127635,166688,122873v3809,-4763,6667,-9525,6667,-15240l173355,r42863,l216218,77152v,20003,-7621,37148,-21908,52388c180022,143827,162878,151448,141922,151448r-56197,l85725,144780v-8572,4762,-18097,6668,-30480,6668l,151448,,xe" fillcolor="black" stroked="f">
                  <v:stroke joinstyle="miter"/>
                  <v:path arrowok="t" o:connecttype="custom" o:connectlocs="0,0;42863,0;42863,129540;64770,129540;80010,122873;86678,107633;86678,0;129540,0;129540,129540;151447,129540;166688,122873;173355,107633;173355,0;216218,0;216218,77152;194310,129540;141922,151448;85725,151448;85725,144780;55245,151448;0,151448;0,0" o:connectangles="0,0,0,0,0,0,0,0,0,0,0,0,0,0,0,0,0,0,0,0,0,0"/>
                </v:shape>
                <v:shape id="Freeform 92" o:spid="_x0000_s1028" style="position:absolute;left:2609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" path="m126683,85725r-85725,l40958,107633v,5714,1905,10477,6667,15239c51435,127635,57150,129540,62865,129540r21907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005,63818r42863,l82868,41910v,-5715,-1905,-10477,-6668,-15240c72390,22860,66675,20003,60960,20003v-5715,,-10477,1905,-15240,6667c41910,30480,39053,36195,39053,41910r,21908l40005,63818xe" fillcolor="black" stroked="f">
                  <v:stroke joinstyle="miter"/>
                  <v:path arrowok="t" o:connecttype="custom" o:connectlocs="126683,85725;40958,85725;40958,107633;47625,122872;62865,129540;84772,129540;106680,107633;128588,107633;85725,150495;42863,150495;12383,138113;0,107633;0,42863;12383,12383;42863,0;85725,0;116205,12383;128588,42863;128588,85725;126683,85725;40005,63818;82868,63818;82868,41910;76200,26670;60960,20003;45720,26670;39053,41910;39053,63818;40005,63818" o:connectangles="0,0,0,0,0,0,0,0,0,0,0,0,0,0,0,0,0,0,0,0,0,0,0,0,0,0,0,0,0"/>
                </v:shape>
                <v:shape id="Freeform 93" o:spid="_x0000_s1029" style="position:absolute;left:4286;top:428;width:1295;height:1505;visibility:visible;mso-wrap-style:square;v-text-anchor:middle" coordsize="129540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" path="m88582,64770r,-21907c88582,37147,86678,32385,81915,27622,78105,23813,72390,20955,66675,20955r-21907,c32385,20955,24765,28575,22860,42863r-21907,c4763,14288,19050,,43815,l86678,v11429,,21907,3810,30479,12383c125730,20955,129540,30480,129540,42863r,107632l86678,150495r,-21908c84772,142875,78105,150495,64770,150495r-21907,c31432,150495,20955,146685,12382,138112,3810,129540,,119062,,107633,,96202,3810,85725,12382,77152,20955,68580,31432,64770,42863,64770r45719,l88582,64770xm88582,86677r-21907,c60960,86677,56197,88583,51435,93345v-3810,3810,-6667,9525,-6667,15240c44768,114300,46672,119062,51435,123825v3810,4762,9525,6667,15240,6667c72390,130492,78105,128587,81915,123825v3810,-4763,6667,-9525,6667,-15240l88582,86677r,xe" fillcolor="black" stroked="f">
                  <v:stroke joinstyle="miter"/>
                  <v:path arrowok="t" o:connecttype="custom" o:connectlocs="88582,64770;88582,42863;81915,27622;66675,20955;44768,20955;22860,42863;953,42863;43815,0;86678,0;117157,12383;129540,42863;129540,150495;86678,150495;86678,128587;64770,150495;42863,150495;12382,138112;0,107633;12382,77152;42863,64770;88582,64770;88582,64770;88582,86677;66675,86677;51435,93345;44768,108585;51435,123825;66675,130492;81915,123825;88582,108585;88582,86677;88582,86677" o:connectangles="0,0,0,0,0,0,0,0,0,0,0,0,0,0,0,0,0,0,0,0,0,0,0,0,0,0,0,0,0,0,0,0"/>
                </v:shape>
                <v:shape id="Freeform 106" o:spid="_x0000_s1030" style="position:absolute;left:6029;width:1505;height:1943;visibility:visible;mso-wrap-style:square;v-text-anchor:middle" coordsize="150495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" path="m,194310l,,42863,r,97155l107633,43815r42862,l60008,119063r90487,75247l107633,194310,42863,140970r,53340l,194310r,xe" fillcolor="black" stroked="f">
                  <v:stroke joinstyle="miter"/>
                  <v:path arrowok="t" o:connecttype="custom" o:connectlocs="0,194310;0,0;42863,0;42863,97155;107633,43815;150495,43815;60008,119063;150495,194310;107633,194310;42863,140970;42863,194310;0,194310;0,194310" o:connectangles="0,0,0,0,0,0,0,0,0,0,0,0,0"/>
                </v:shape>
                <v:shape id="Freeform 107" o:spid="_x0000_s1031" style="position:absolute;left:7753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" path="m,150495l,,42863,r,21908c43815,14288,45720,9525,49530,5715,53340,1905,58103,,63818,l85725,v11430,,21908,3810,30480,12383c124778,20955,128588,30480,128588,42863r,107632l85725,150495r,-107632c85725,37148,83820,32385,79058,27623,75247,23813,69533,20955,63818,20955v-5715,,-10478,1905,-15240,6668c44768,31433,41910,37148,41910,42863r,107632l,150495xe" fillcolor="black" stroked="f">
                  <v:stroke joinstyle="miter"/>
                  <v:path arrowok="t" o:connecttype="custom" o:connectlocs="0,150495;0,0;42863,0;42863,21908;49530,5715;63818,0;85725,0;116205,12383;128588,42863;128588,150495;85725,150495;85725,42863;79058,27623;63818,20955;48578,27623;41910,42863;41910,150495;0,150495" o:connectangles="0,0,0,0,0,0,0,0,0,0,0,0,0,0,0,0,0,0"/>
                </v:shape>
                <v:shape id="Freeform 122" o:spid="_x0000_s1032" style="position:absolute;left:9477;top:438;width:1314;height:1505;visibility:visible;mso-wrap-style:square;v-text-anchor:middle" coordsize="131444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" path="m129540,85725r-85725,l43815,107633v,5714,1905,10477,6667,15239c54293,127635,60007,129540,65722,129540r21908,c101918,129540,109538,121920,109538,107633r21907,c128588,136208,114300,150495,88582,150495r-45719,c31432,150495,20955,146685,12382,138113,3810,129540,,119063,,107633l,42863c,31433,3810,20955,12382,12383,20955,3810,31432,,42863,l85725,v11430,,21907,3810,30480,12383c124778,20955,128588,30480,128588,42863r,42862l129540,85725xm42863,63818r42862,l85725,41910v,-5715,-1905,-10477,-6668,-15240c75247,22860,69532,20003,63818,20003v-5715,,-10478,1905,-15240,6667c44768,30480,41910,36195,41910,41910r,21908l42863,63818xe" fillcolor="black" stroked="f">
                  <v:stroke joinstyle="miter"/>
                  <v:path arrowok="t" o:connecttype="custom" o:connectlocs="129540,85725;43815,85725;43815,107633;50482,122872;65722,129540;87630,129540;109538,107633;131445,107633;88582,150495;42863,150495;12382,138113;0,107633;0,42863;12382,12383;42863,0;85725,0;116205,12383;128588,42863;128588,85725;129540,85725;42863,63818;85725,63818;85725,41910;79057,26670;63818,20003;48578,26670;41910,41910;41910,63818;42863,63818" o:connectangles="0,0,0,0,0,0,0,0,0,0,0,0,0,0,0,0,0,0,0,0,0,0,0,0,0,0,0,0,0"/>
                </v:shape>
                <v:shape id="Freeform 124" o:spid="_x0000_s1033" style="position:absolute;left:11201;top:428;width:1076;height:1496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" path="m107633,42863r-21908,c83820,28575,77153,20955,65722,20955v-7619,,-13334,1905,-17144,4762c44767,28575,42863,33338,42863,39052v,6668,10477,15240,31432,25718c91440,74295,100965,81915,103822,87630v2858,5715,3811,12383,3811,19050c107633,118110,103822,128587,95250,137160v-8572,8573,-19050,12382,-30480,12382l42863,149542c14288,149542,,135255,,106680r21907,c23813,120967,30480,128587,41910,128587v7620,,13335,-1904,17145,-4762c62865,120967,64770,116205,64770,110490v,-5715,-10478,-14288,-31432,-25718c16192,75247,6667,67627,3810,61913,953,56197,,49530,,42863,,31433,3810,20955,12382,12383,20955,3810,31432,,42863,l64770,v26670,,40958,14288,42863,42863xe" fillcolor="black" stroked="f">
                  <v:stroke joinstyle="miter"/>
                  <v:path arrowok="t" o:connecttype="custom" o:connectlocs="107633,42863;85725,42863;65722,20955;48578,25717;42863,39052;74295,64770;103822,87630;107633,106680;95250,137160;64770,149542;42863,149542;0,106680;21907,106680;41910,128587;59055,123825;64770,110490;33338,84772;3810,61913;0,42863;12382,12383;42863,0;64770,0;107633,42863" o:connectangles="0,0,0,0,0,0,0,0,0,0,0,0,0,0,0,0,0,0,0,0,0,0,0"/>
                </v:shape>
                <v:shape id="Freeform 125" o:spid="_x0000_s1034" style="position:absolute;left:12715;top:428;width:1067;height:1496;visibility:visible;mso-wrap-style:square;v-text-anchor:middle" coordsize="106680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" path="m106680,42863r-21907,c82868,28575,76200,20955,64770,20955v-7620,,-13335,1905,-17145,4762c43815,28575,41910,33338,41910,39052v,6668,10478,15240,31433,25718c90488,74295,100013,81915,102870,87630v2857,5715,3810,12383,3810,19050c106680,118110,102870,128587,94298,137160v-8573,8573,-19050,12382,-30480,12382l42863,149542c14288,149542,,135255,,106680r21907,c23813,120967,30480,128587,41910,128587v7620,,13335,-1904,17145,-4762c62865,120967,64770,116205,64770,110490v,-5715,-10477,-14288,-31432,-25718c16193,75247,6668,67627,3810,61913,952,56197,,49530,,42863,,31433,3810,20955,12382,12383,20955,3810,31432,,42863,l64770,v25718,,40957,14288,41910,42863xe" fillcolor="black" stroked="f">
                  <v:stroke joinstyle="miter"/>
                  <v:path arrowok="t" o:connecttype="custom" o:connectlocs="106680,42863;84773,42863;64770,20955;47625,25717;41910,39052;73343,64770;102870,87630;106680,106680;94298,137160;63818,149542;42863,149542;0,106680;21907,106680;41910,128587;59055,123825;64770,110490;33338,84772;3810,61913;0,42863;12382,12383;42863,0;64770,0;106680,42863" o:connectangles="0,0,0,0,0,0,0,0,0,0,0,0,0,0,0,0,0,0,0,0,0,0,0"/>
                </v:shape>
                <v:shape id="Freeform 126" o:spid="_x0000_s1035" style="position:absolute;left:14239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" path="m126682,85725r-85725,l40957,107633v,5714,1906,10477,6668,15239c51435,127635,57150,129540,62865,129540r21908,c99060,129540,106680,121920,106680,107633r21908,c125730,136208,111443,150495,85725,150495r-42862,c31432,150495,20955,146685,12382,138113,3810,129540,,119063,,107633l,42863c,31433,3810,20955,12382,12383,20955,3810,31432,,42863,l85725,v11430,,21907,3810,30480,12383c124777,20955,128588,30480,128588,42863r,42862l126682,85725xm40957,63818r42863,l83820,41910v,-5715,-1905,-10477,-6668,-15240c73343,22860,67627,20003,61913,20003v-5715,,-10478,1905,-15240,6667c42863,30480,40005,36195,40005,41910r952,21908l40957,63818xe" fillcolor="black" stroked="f">
                  <v:stroke joinstyle="miter"/>
                  <v:path arrowok="t" o:connecttype="custom" o:connectlocs="126682,85725;40957,85725;40957,107633;47625,122872;62865,129540;84773,129540;106680,107633;128588,107633;85725,150495;42863,150495;12382,138113;0,107633;0,42863;12382,12383;42863,0;85725,0;116205,12383;128588,42863;128588,85725;126682,85725;40957,63818;83820,63818;83820,41910;77152,26670;61913,20003;46673,26670;40005,41910;40957,63818;40957,63818" o:connectangles="0,0,0,0,0,0,0,0,0,0,0,0,0,0,0,0,0,0,0,0,0,0,0,0,0,0,0,0,0"/>
                </v:shape>
                <v:shape id="Freeform 127" o:spid="_x0000_s1036" style="position:absolute;left:15944;top:428;width:1077;height:1496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" path="m107632,42863r-21907,c83820,28575,77152,20955,65722,20955v-7620,,-13334,1905,-17145,4762c44767,28575,42863,33338,42863,39052v,6668,10477,15240,31432,25718c91440,74295,100965,81915,103822,87630v2858,5715,3810,12383,3810,19050c107632,118110,103822,128587,95250,137160v-8573,8573,-19050,12382,-30480,12382l42863,149542c14288,149542,,135255,,106680r21907,c23813,120967,30480,128587,41910,128587v7620,,13335,-1904,17145,-4762c62865,120967,64770,116205,64770,110490v,-5715,-10478,-14288,-31432,-25718c16192,75247,6667,67627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7;42863,39052;74295,64770;103822,87630;107632,106680;95250,137160;64770,149542;42863,149542;0,106680;21907,106680;41910,128587;59055,123825;64770,110490;33338,84772;3810,61913;0,42863;12382,12383;42863,0;64770,0;107632,42863" o:connectangles="0,0,0,0,0,0,0,0,0,0,0,0,0,0,0,0,0,0,0,0,0,0,0"/>
                  <o:lock v:ext="edit" aspectratio="t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98ABA19" wp14:editId="2D76072D">
                <wp:simplePos x="0" y="0"/>
                <wp:positionH relativeFrom="column">
                  <wp:posOffset>149225</wp:posOffset>
                </wp:positionH>
                <wp:positionV relativeFrom="paragraph">
                  <wp:posOffset>5773420</wp:posOffset>
                </wp:positionV>
                <wp:extent cx="1874520" cy="236855"/>
                <wp:effectExtent l="0" t="0" r="0" b="0"/>
                <wp:wrapNone/>
                <wp:docPr id="37" name="Graphic 12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4520" cy="236855"/>
                          <a:chOff x="0" y="0"/>
                          <a:chExt cx="1874520" cy="237172"/>
                        </a:xfrm>
                        <a:solidFill>
                          <a:srgbClr val="000000"/>
                        </a:solidFill>
                      </wpg:grpSpPr>
                      <wps:wsp>
                        <wps:cNvPr id="38" name="Freeform 38"/>
                        <wps:cNvSpPr/>
                        <wps:spPr>
                          <a:xfrm>
                            <a:off x="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42863 w 128587"/>
                              <a:gd name="connsiteY0" fmla="*/ 0 h 150495"/>
                              <a:gd name="connsiteX1" fmla="*/ 85725 w 128587"/>
                              <a:gd name="connsiteY1" fmla="*/ 0 h 150495"/>
                              <a:gd name="connsiteX2" fmla="*/ 116205 w 128587"/>
                              <a:gd name="connsiteY2" fmla="*/ 12383 h 150495"/>
                              <a:gd name="connsiteX3" fmla="*/ 128588 w 128587"/>
                              <a:gd name="connsiteY3" fmla="*/ 42863 h 150495"/>
                              <a:gd name="connsiteX4" fmla="*/ 128588 w 128587"/>
                              <a:gd name="connsiteY4" fmla="*/ 107633 h 150495"/>
                              <a:gd name="connsiteX5" fmla="*/ 116205 w 128587"/>
                              <a:gd name="connsiteY5" fmla="*/ 138113 h 150495"/>
                              <a:gd name="connsiteX6" fmla="*/ 85725 w 128587"/>
                              <a:gd name="connsiteY6" fmla="*/ 150495 h 150495"/>
                              <a:gd name="connsiteX7" fmla="*/ 42863 w 128587"/>
                              <a:gd name="connsiteY7" fmla="*/ 150495 h 150495"/>
                              <a:gd name="connsiteX8" fmla="*/ 12383 w 128587"/>
                              <a:gd name="connsiteY8" fmla="*/ 138113 h 150495"/>
                              <a:gd name="connsiteX9" fmla="*/ 0 w 128587"/>
                              <a:gd name="connsiteY9" fmla="*/ 107633 h 150495"/>
                              <a:gd name="connsiteX10" fmla="*/ 0 w 128587"/>
                              <a:gd name="connsiteY10" fmla="*/ 42863 h 150495"/>
                              <a:gd name="connsiteX11" fmla="*/ 12383 w 128587"/>
                              <a:gd name="connsiteY11" fmla="*/ 12383 h 150495"/>
                              <a:gd name="connsiteX12" fmla="*/ 42863 w 128587"/>
                              <a:gd name="connsiteY12" fmla="*/ 0 h 150495"/>
                              <a:gd name="connsiteX13" fmla="*/ 42863 w 128587"/>
                              <a:gd name="connsiteY13" fmla="*/ 42863 h 150495"/>
                              <a:gd name="connsiteX14" fmla="*/ 42863 w 128587"/>
                              <a:gd name="connsiteY14" fmla="*/ 107633 h 150495"/>
                              <a:gd name="connsiteX15" fmla="*/ 49530 w 128587"/>
                              <a:gd name="connsiteY15" fmla="*/ 122872 h 150495"/>
                              <a:gd name="connsiteX16" fmla="*/ 64770 w 128587"/>
                              <a:gd name="connsiteY16" fmla="*/ 129540 h 150495"/>
                              <a:gd name="connsiteX17" fmla="*/ 80010 w 128587"/>
                              <a:gd name="connsiteY17" fmla="*/ 122872 h 150495"/>
                              <a:gd name="connsiteX18" fmla="*/ 86678 w 128587"/>
                              <a:gd name="connsiteY18" fmla="*/ 107633 h 150495"/>
                              <a:gd name="connsiteX19" fmla="*/ 86678 w 128587"/>
                              <a:gd name="connsiteY19" fmla="*/ 42863 h 150495"/>
                              <a:gd name="connsiteX20" fmla="*/ 80010 w 128587"/>
                              <a:gd name="connsiteY20" fmla="*/ 27622 h 150495"/>
                              <a:gd name="connsiteX21" fmla="*/ 64770 w 128587"/>
                              <a:gd name="connsiteY21" fmla="*/ 20955 h 150495"/>
                              <a:gd name="connsiteX22" fmla="*/ 49530 w 128587"/>
                              <a:gd name="connsiteY22" fmla="*/ 27622 h 150495"/>
                              <a:gd name="connsiteX23" fmla="*/ 42863 w 128587"/>
                              <a:gd name="connsiteY23" fmla="*/ 42863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42863" y="0"/>
                                </a:move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8588" y="119063"/>
                                  <a:pt x="124778" y="129540"/>
                                  <a:pt x="116205" y="138113"/>
                                </a:cubicBezTo>
                                <a:cubicBezTo>
                                  <a:pt x="107633" y="146685"/>
                                  <a:pt x="98108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4763"/>
                                  <a:pt x="31433" y="0"/>
                                  <a:pt x="42863" y="0"/>
                                </a:cubicBezTo>
                                <a:close/>
                                <a:moveTo>
                                  <a:pt x="42863" y="42863"/>
                                </a:move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3" y="22860"/>
                                  <a:pt x="49530" y="27622"/>
                                </a:cubicBezTo>
                                <a:cubicBezTo>
                                  <a:pt x="45720" y="32385"/>
                                  <a:pt x="42863" y="37147"/>
                                  <a:pt x="4286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 39"/>
                        <wps:cNvSpPr/>
                        <wps:spPr>
                          <a:xfrm>
                            <a:off x="172403" y="43815"/>
                            <a:ext cx="129540" cy="193357"/>
                          </a:xfrm>
                          <a:custGeom>
                            <a:avLst/>
                            <a:gdLst>
                              <a:gd name="connsiteX0" fmla="*/ 0 w 129540"/>
                              <a:gd name="connsiteY0" fmla="*/ 0 h 193357"/>
                              <a:gd name="connsiteX1" fmla="*/ 42863 w 129540"/>
                              <a:gd name="connsiteY1" fmla="*/ 0 h 193357"/>
                              <a:gd name="connsiteX2" fmla="*/ 42863 w 129540"/>
                              <a:gd name="connsiteY2" fmla="*/ 21908 h 193357"/>
                              <a:gd name="connsiteX3" fmla="*/ 48578 w 129540"/>
                              <a:gd name="connsiteY3" fmla="*/ 5715 h 193357"/>
                              <a:gd name="connsiteX4" fmla="*/ 64770 w 129540"/>
                              <a:gd name="connsiteY4" fmla="*/ 0 h 193357"/>
                              <a:gd name="connsiteX5" fmla="*/ 86678 w 129540"/>
                              <a:gd name="connsiteY5" fmla="*/ 0 h 193357"/>
                              <a:gd name="connsiteX6" fmla="*/ 117157 w 129540"/>
                              <a:gd name="connsiteY6" fmla="*/ 12383 h 193357"/>
                              <a:gd name="connsiteX7" fmla="*/ 129540 w 129540"/>
                              <a:gd name="connsiteY7" fmla="*/ 42863 h 193357"/>
                              <a:gd name="connsiteX8" fmla="*/ 129540 w 129540"/>
                              <a:gd name="connsiteY8" fmla="*/ 107633 h 193357"/>
                              <a:gd name="connsiteX9" fmla="*/ 117157 w 129540"/>
                              <a:gd name="connsiteY9" fmla="*/ 138113 h 193357"/>
                              <a:gd name="connsiteX10" fmla="*/ 86678 w 129540"/>
                              <a:gd name="connsiteY10" fmla="*/ 150495 h 193357"/>
                              <a:gd name="connsiteX11" fmla="*/ 43815 w 129540"/>
                              <a:gd name="connsiteY11" fmla="*/ 150495 h 193357"/>
                              <a:gd name="connsiteX12" fmla="*/ 43815 w 129540"/>
                              <a:gd name="connsiteY12" fmla="*/ 193358 h 193357"/>
                              <a:gd name="connsiteX13" fmla="*/ 0 w 129540"/>
                              <a:gd name="connsiteY13" fmla="*/ 193358 h 193357"/>
                              <a:gd name="connsiteX14" fmla="*/ 0 w 129540"/>
                              <a:gd name="connsiteY14" fmla="*/ 0 h 193357"/>
                              <a:gd name="connsiteX15" fmla="*/ 42863 w 129540"/>
                              <a:gd name="connsiteY15" fmla="*/ 129540 h 193357"/>
                              <a:gd name="connsiteX16" fmla="*/ 64770 w 129540"/>
                              <a:gd name="connsiteY16" fmla="*/ 129540 h 193357"/>
                              <a:gd name="connsiteX17" fmla="*/ 80010 w 129540"/>
                              <a:gd name="connsiteY17" fmla="*/ 122872 h 193357"/>
                              <a:gd name="connsiteX18" fmla="*/ 86678 w 129540"/>
                              <a:gd name="connsiteY18" fmla="*/ 107633 h 193357"/>
                              <a:gd name="connsiteX19" fmla="*/ 86678 w 129540"/>
                              <a:gd name="connsiteY19" fmla="*/ 42863 h 193357"/>
                              <a:gd name="connsiteX20" fmla="*/ 80010 w 129540"/>
                              <a:gd name="connsiteY20" fmla="*/ 27622 h 193357"/>
                              <a:gd name="connsiteX21" fmla="*/ 64770 w 129540"/>
                              <a:gd name="connsiteY21" fmla="*/ 20955 h 193357"/>
                              <a:gd name="connsiteX22" fmla="*/ 49530 w 129540"/>
                              <a:gd name="connsiteY22" fmla="*/ 27622 h 193357"/>
                              <a:gd name="connsiteX23" fmla="*/ 42863 w 129540"/>
                              <a:gd name="connsiteY23" fmla="*/ 42863 h 193357"/>
                              <a:gd name="connsiteX24" fmla="*/ 42863 w 129540"/>
                              <a:gd name="connsiteY24" fmla="*/ 129540 h 193357"/>
                              <a:gd name="connsiteX25" fmla="*/ 42863 w 129540"/>
                              <a:gd name="connsiteY25" fmla="*/ 129540 h 1933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129540" h="19335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2863" y="14288"/>
                                  <a:pt x="44768" y="9525"/>
                                  <a:pt x="48578" y="5715"/>
                                </a:cubicBezTo>
                                <a:cubicBezTo>
                                  <a:pt x="52388" y="1905"/>
                                  <a:pt x="57150" y="0"/>
                                  <a:pt x="64770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07633"/>
                                </a:lnTo>
                                <a:cubicBezTo>
                                  <a:pt x="129540" y="119063"/>
                                  <a:pt x="125730" y="129540"/>
                                  <a:pt x="117157" y="138113"/>
                                </a:cubicBezTo>
                                <a:cubicBezTo>
                                  <a:pt x="108585" y="146685"/>
                                  <a:pt x="99060" y="150495"/>
                                  <a:pt x="86678" y="150495"/>
                                </a:cubicBezTo>
                                <a:lnTo>
                                  <a:pt x="43815" y="150495"/>
                                </a:lnTo>
                                <a:lnTo>
                                  <a:pt x="43815" y="193358"/>
                                </a:lnTo>
                                <a:lnTo>
                                  <a:pt x="0" y="19335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2863" y="129540"/>
                                </a:move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9063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3" y="22860"/>
                                  <a:pt x="49530" y="27622"/>
                                </a:cubicBezTo>
                                <a:cubicBezTo>
                                  <a:pt x="45720" y="31433"/>
                                  <a:pt x="42863" y="37147"/>
                                  <a:pt x="42863" y="42863"/>
                                </a:cubicBezTo>
                                <a:lnTo>
                                  <a:pt x="42863" y="129540"/>
                                </a:lnTo>
                                <a:lnTo>
                                  <a:pt x="42863" y="1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 40"/>
                        <wps:cNvSpPr/>
                        <wps:spPr>
                          <a:xfrm>
                            <a:off x="344805" y="43815"/>
                            <a:ext cx="129540" cy="193357"/>
                          </a:xfrm>
                          <a:custGeom>
                            <a:avLst/>
                            <a:gdLst>
                              <a:gd name="connsiteX0" fmla="*/ 0 w 129540"/>
                              <a:gd name="connsiteY0" fmla="*/ 0 h 193357"/>
                              <a:gd name="connsiteX1" fmla="*/ 42863 w 129540"/>
                              <a:gd name="connsiteY1" fmla="*/ 0 h 193357"/>
                              <a:gd name="connsiteX2" fmla="*/ 42863 w 129540"/>
                              <a:gd name="connsiteY2" fmla="*/ 21908 h 193357"/>
                              <a:gd name="connsiteX3" fmla="*/ 48578 w 129540"/>
                              <a:gd name="connsiteY3" fmla="*/ 5715 h 193357"/>
                              <a:gd name="connsiteX4" fmla="*/ 64770 w 129540"/>
                              <a:gd name="connsiteY4" fmla="*/ 0 h 193357"/>
                              <a:gd name="connsiteX5" fmla="*/ 86678 w 129540"/>
                              <a:gd name="connsiteY5" fmla="*/ 0 h 193357"/>
                              <a:gd name="connsiteX6" fmla="*/ 117157 w 129540"/>
                              <a:gd name="connsiteY6" fmla="*/ 12383 h 193357"/>
                              <a:gd name="connsiteX7" fmla="*/ 129540 w 129540"/>
                              <a:gd name="connsiteY7" fmla="*/ 42863 h 193357"/>
                              <a:gd name="connsiteX8" fmla="*/ 129540 w 129540"/>
                              <a:gd name="connsiteY8" fmla="*/ 107633 h 193357"/>
                              <a:gd name="connsiteX9" fmla="*/ 117157 w 129540"/>
                              <a:gd name="connsiteY9" fmla="*/ 138113 h 193357"/>
                              <a:gd name="connsiteX10" fmla="*/ 86678 w 129540"/>
                              <a:gd name="connsiteY10" fmla="*/ 150495 h 193357"/>
                              <a:gd name="connsiteX11" fmla="*/ 43815 w 129540"/>
                              <a:gd name="connsiteY11" fmla="*/ 150495 h 193357"/>
                              <a:gd name="connsiteX12" fmla="*/ 43815 w 129540"/>
                              <a:gd name="connsiteY12" fmla="*/ 193358 h 193357"/>
                              <a:gd name="connsiteX13" fmla="*/ 953 w 129540"/>
                              <a:gd name="connsiteY13" fmla="*/ 193358 h 193357"/>
                              <a:gd name="connsiteX14" fmla="*/ 953 w 129540"/>
                              <a:gd name="connsiteY14" fmla="*/ 0 h 193357"/>
                              <a:gd name="connsiteX15" fmla="*/ 0 w 129540"/>
                              <a:gd name="connsiteY15" fmla="*/ 0 h 193357"/>
                              <a:gd name="connsiteX16" fmla="*/ 42863 w 129540"/>
                              <a:gd name="connsiteY16" fmla="*/ 129540 h 193357"/>
                              <a:gd name="connsiteX17" fmla="*/ 64770 w 129540"/>
                              <a:gd name="connsiteY17" fmla="*/ 129540 h 193357"/>
                              <a:gd name="connsiteX18" fmla="*/ 80010 w 129540"/>
                              <a:gd name="connsiteY18" fmla="*/ 122872 h 193357"/>
                              <a:gd name="connsiteX19" fmla="*/ 86678 w 129540"/>
                              <a:gd name="connsiteY19" fmla="*/ 107633 h 193357"/>
                              <a:gd name="connsiteX20" fmla="*/ 86678 w 129540"/>
                              <a:gd name="connsiteY20" fmla="*/ 42863 h 193357"/>
                              <a:gd name="connsiteX21" fmla="*/ 80010 w 129540"/>
                              <a:gd name="connsiteY21" fmla="*/ 27622 h 193357"/>
                              <a:gd name="connsiteX22" fmla="*/ 64770 w 129540"/>
                              <a:gd name="connsiteY22" fmla="*/ 20955 h 193357"/>
                              <a:gd name="connsiteX23" fmla="*/ 49530 w 129540"/>
                              <a:gd name="connsiteY23" fmla="*/ 27622 h 193357"/>
                              <a:gd name="connsiteX24" fmla="*/ 42863 w 129540"/>
                              <a:gd name="connsiteY24" fmla="*/ 42863 h 193357"/>
                              <a:gd name="connsiteX25" fmla="*/ 42863 w 129540"/>
                              <a:gd name="connsiteY25" fmla="*/ 129540 h 193357"/>
                              <a:gd name="connsiteX26" fmla="*/ 42863 w 129540"/>
                              <a:gd name="connsiteY26" fmla="*/ 129540 h 19335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</a:cxnLst>
                            <a:rect l="l" t="t" r="r" b="b"/>
                            <a:pathLst>
                              <a:path w="129540" h="193357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2863" y="14288"/>
                                  <a:pt x="44767" y="9525"/>
                                  <a:pt x="48578" y="5715"/>
                                </a:cubicBezTo>
                                <a:cubicBezTo>
                                  <a:pt x="52388" y="1905"/>
                                  <a:pt x="57150" y="0"/>
                                  <a:pt x="64770" y="0"/>
                                </a:cubicBezTo>
                                <a:lnTo>
                                  <a:pt x="86678" y="0"/>
                                </a:lnTo>
                                <a:cubicBezTo>
                                  <a:pt x="98107" y="0"/>
                                  <a:pt x="108585" y="3810"/>
                                  <a:pt x="117157" y="12383"/>
                                </a:cubicBezTo>
                                <a:cubicBezTo>
                                  <a:pt x="125730" y="20955"/>
                                  <a:pt x="129540" y="30480"/>
                                  <a:pt x="129540" y="42863"/>
                                </a:cubicBezTo>
                                <a:lnTo>
                                  <a:pt x="129540" y="107633"/>
                                </a:lnTo>
                                <a:cubicBezTo>
                                  <a:pt x="129540" y="119063"/>
                                  <a:pt x="125730" y="129540"/>
                                  <a:pt x="117157" y="138113"/>
                                </a:cubicBezTo>
                                <a:cubicBezTo>
                                  <a:pt x="108585" y="146685"/>
                                  <a:pt x="99060" y="150495"/>
                                  <a:pt x="86678" y="150495"/>
                                </a:cubicBezTo>
                                <a:lnTo>
                                  <a:pt x="43815" y="150495"/>
                                </a:lnTo>
                                <a:lnTo>
                                  <a:pt x="43815" y="193358"/>
                                </a:lnTo>
                                <a:lnTo>
                                  <a:pt x="953" y="193358"/>
                                </a:lnTo>
                                <a:lnTo>
                                  <a:pt x="953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2863" y="129540"/>
                                </a:moveTo>
                                <a:lnTo>
                                  <a:pt x="64770" y="129540"/>
                                </a:ln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9063"/>
                                  <a:pt x="86678" y="113347"/>
                                  <a:pt x="86678" y="107633"/>
                                </a:cubicBez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2" y="22860"/>
                                  <a:pt x="49530" y="27622"/>
                                </a:cubicBezTo>
                                <a:cubicBezTo>
                                  <a:pt x="45720" y="31433"/>
                                  <a:pt x="42863" y="37147"/>
                                  <a:pt x="42863" y="42863"/>
                                </a:cubicBezTo>
                                <a:lnTo>
                                  <a:pt x="42863" y="129540"/>
                                </a:lnTo>
                                <a:lnTo>
                                  <a:pt x="42863" y="129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 41"/>
                        <wps:cNvSpPr/>
                        <wps:spPr>
                          <a:xfrm>
                            <a:off x="517208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42863 w 128587"/>
                              <a:gd name="connsiteY0" fmla="*/ 0 h 150495"/>
                              <a:gd name="connsiteX1" fmla="*/ 85725 w 128587"/>
                              <a:gd name="connsiteY1" fmla="*/ 0 h 150495"/>
                              <a:gd name="connsiteX2" fmla="*/ 116205 w 128587"/>
                              <a:gd name="connsiteY2" fmla="*/ 12383 h 150495"/>
                              <a:gd name="connsiteX3" fmla="*/ 128588 w 128587"/>
                              <a:gd name="connsiteY3" fmla="*/ 42863 h 150495"/>
                              <a:gd name="connsiteX4" fmla="*/ 128588 w 128587"/>
                              <a:gd name="connsiteY4" fmla="*/ 107633 h 150495"/>
                              <a:gd name="connsiteX5" fmla="*/ 116205 w 128587"/>
                              <a:gd name="connsiteY5" fmla="*/ 138113 h 150495"/>
                              <a:gd name="connsiteX6" fmla="*/ 85725 w 128587"/>
                              <a:gd name="connsiteY6" fmla="*/ 150495 h 150495"/>
                              <a:gd name="connsiteX7" fmla="*/ 42863 w 128587"/>
                              <a:gd name="connsiteY7" fmla="*/ 150495 h 150495"/>
                              <a:gd name="connsiteX8" fmla="*/ 12382 w 128587"/>
                              <a:gd name="connsiteY8" fmla="*/ 138113 h 150495"/>
                              <a:gd name="connsiteX9" fmla="*/ 0 w 128587"/>
                              <a:gd name="connsiteY9" fmla="*/ 107633 h 150495"/>
                              <a:gd name="connsiteX10" fmla="*/ 0 w 128587"/>
                              <a:gd name="connsiteY10" fmla="*/ 42863 h 150495"/>
                              <a:gd name="connsiteX11" fmla="*/ 12382 w 128587"/>
                              <a:gd name="connsiteY11" fmla="*/ 12383 h 150495"/>
                              <a:gd name="connsiteX12" fmla="*/ 42863 w 128587"/>
                              <a:gd name="connsiteY12" fmla="*/ 0 h 150495"/>
                              <a:gd name="connsiteX13" fmla="*/ 42863 w 128587"/>
                              <a:gd name="connsiteY13" fmla="*/ 42863 h 150495"/>
                              <a:gd name="connsiteX14" fmla="*/ 42863 w 128587"/>
                              <a:gd name="connsiteY14" fmla="*/ 107633 h 150495"/>
                              <a:gd name="connsiteX15" fmla="*/ 49530 w 128587"/>
                              <a:gd name="connsiteY15" fmla="*/ 122872 h 150495"/>
                              <a:gd name="connsiteX16" fmla="*/ 64770 w 128587"/>
                              <a:gd name="connsiteY16" fmla="*/ 129540 h 150495"/>
                              <a:gd name="connsiteX17" fmla="*/ 80010 w 128587"/>
                              <a:gd name="connsiteY17" fmla="*/ 122872 h 150495"/>
                              <a:gd name="connsiteX18" fmla="*/ 86677 w 128587"/>
                              <a:gd name="connsiteY18" fmla="*/ 107633 h 150495"/>
                              <a:gd name="connsiteX19" fmla="*/ 86677 w 128587"/>
                              <a:gd name="connsiteY19" fmla="*/ 42863 h 150495"/>
                              <a:gd name="connsiteX20" fmla="*/ 80010 w 128587"/>
                              <a:gd name="connsiteY20" fmla="*/ 27622 h 150495"/>
                              <a:gd name="connsiteX21" fmla="*/ 64770 w 128587"/>
                              <a:gd name="connsiteY21" fmla="*/ 20955 h 150495"/>
                              <a:gd name="connsiteX22" fmla="*/ 49530 w 128587"/>
                              <a:gd name="connsiteY22" fmla="*/ 27622 h 150495"/>
                              <a:gd name="connsiteX23" fmla="*/ 42863 w 128587"/>
                              <a:gd name="connsiteY23" fmla="*/ 42863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42863" y="0"/>
                                </a:move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8588" y="119063"/>
                                  <a:pt x="124777" y="129540"/>
                                  <a:pt x="116205" y="138113"/>
                                </a:cubicBezTo>
                                <a:cubicBezTo>
                                  <a:pt x="107632" y="146685"/>
                                  <a:pt x="98107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4763"/>
                                  <a:pt x="31432" y="0"/>
                                  <a:pt x="42863" y="0"/>
                                </a:cubicBezTo>
                                <a:close/>
                                <a:moveTo>
                                  <a:pt x="42863" y="42863"/>
                                </a:move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7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7" y="113347"/>
                                  <a:pt x="86677" y="107633"/>
                                </a:cubicBezTo>
                                <a:lnTo>
                                  <a:pt x="86677" y="42863"/>
                                </a:lnTo>
                                <a:cubicBezTo>
                                  <a:pt x="86677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cubicBezTo>
                                  <a:pt x="59055" y="20955"/>
                                  <a:pt x="54292" y="22860"/>
                                  <a:pt x="49530" y="27622"/>
                                </a:cubicBezTo>
                                <a:cubicBezTo>
                                  <a:pt x="45720" y="32385"/>
                                  <a:pt x="42863" y="37147"/>
                                  <a:pt x="42863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Freeform 42"/>
                        <wps:cNvSpPr/>
                        <wps:spPr>
                          <a:xfrm>
                            <a:off x="689610" y="43815"/>
                            <a:ext cx="107632" cy="150495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5"/>
                              <a:gd name="connsiteX1" fmla="*/ 0 w 107632"/>
                              <a:gd name="connsiteY1" fmla="*/ 150495 h 150495"/>
                              <a:gd name="connsiteX2" fmla="*/ 0 w 107632"/>
                              <a:gd name="connsiteY2" fmla="*/ 0 h 150495"/>
                              <a:gd name="connsiteX3" fmla="*/ 42863 w 107632"/>
                              <a:gd name="connsiteY3" fmla="*/ 0 h 150495"/>
                              <a:gd name="connsiteX4" fmla="*/ 42863 w 107632"/>
                              <a:gd name="connsiteY4" fmla="*/ 42863 h 150495"/>
                              <a:gd name="connsiteX5" fmla="*/ 56198 w 107632"/>
                              <a:gd name="connsiteY5" fmla="*/ 10478 h 150495"/>
                              <a:gd name="connsiteX6" fmla="*/ 85725 w 107632"/>
                              <a:gd name="connsiteY6" fmla="*/ 0 h 150495"/>
                              <a:gd name="connsiteX7" fmla="*/ 107633 w 107632"/>
                              <a:gd name="connsiteY7" fmla="*/ 0 h 150495"/>
                              <a:gd name="connsiteX8" fmla="*/ 107633 w 107632"/>
                              <a:gd name="connsiteY8" fmla="*/ 42863 h 150495"/>
                              <a:gd name="connsiteX9" fmla="*/ 64770 w 107632"/>
                              <a:gd name="connsiteY9" fmla="*/ 42863 h 150495"/>
                              <a:gd name="connsiteX10" fmla="*/ 49530 w 107632"/>
                              <a:gd name="connsiteY10" fmla="*/ 49530 h 150495"/>
                              <a:gd name="connsiteX11" fmla="*/ 42863 w 107632"/>
                              <a:gd name="connsiteY11" fmla="*/ 64770 h 150495"/>
                              <a:gd name="connsiteX12" fmla="*/ 42863 w 107632"/>
                              <a:gd name="connsiteY12" fmla="*/ 150495 h 150495"/>
                              <a:gd name="connsiteX13" fmla="*/ 42863 w 107632"/>
                              <a:gd name="connsiteY13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5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8" y="28575"/>
                                  <a:pt x="48578" y="18097"/>
                                  <a:pt x="56198" y="10478"/>
                                </a:cubicBezTo>
                                <a:cubicBezTo>
                                  <a:pt x="63818" y="2858"/>
                                  <a:pt x="73343" y="0"/>
                                  <a:pt x="85725" y="0"/>
                                </a:cubicBezTo>
                                <a:lnTo>
                                  <a:pt x="107633" y="0"/>
                                </a:lnTo>
                                <a:lnTo>
                                  <a:pt x="107633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3" y="44768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 43"/>
                        <wps:cNvSpPr/>
                        <wps:spPr>
                          <a:xfrm>
                            <a:off x="818197" y="952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3 w 87630"/>
                              <a:gd name="connsiteY1" fmla="*/ 0 h 194309"/>
                              <a:gd name="connsiteX2" fmla="*/ 65723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3 w 87630"/>
                              <a:gd name="connsiteY5" fmla="*/ 64770 h 194309"/>
                              <a:gd name="connsiteX6" fmla="*/ 65723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8 w 87630"/>
                              <a:gd name="connsiteY13" fmla="*/ 151447 h 194309"/>
                              <a:gd name="connsiteX14" fmla="*/ 21908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8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7"/>
                                </a:cubicBezTo>
                                <a:lnTo>
                                  <a:pt x="21908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 44"/>
                        <wps:cNvSpPr/>
                        <wps:spPr>
                          <a:xfrm>
                            <a:off x="94869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8588 w 128587"/>
                              <a:gd name="connsiteY0" fmla="*/ 0 h 150495"/>
                              <a:gd name="connsiteX1" fmla="*/ 128588 w 128587"/>
                              <a:gd name="connsiteY1" fmla="*/ 150495 h 150495"/>
                              <a:gd name="connsiteX2" fmla="*/ 85725 w 128587"/>
                              <a:gd name="connsiteY2" fmla="*/ 150495 h 150495"/>
                              <a:gd name="connsiteX3" fmla="*/ 85725 w 128587"/>
                              <a:gd name="connsiteY3" fmla="*/ 128588 h 150495"/>
                              <a:gd name="connsiteX4" fmla="*/ 63818 w 128587"/>
                              <a:gd name="connsiteY4" fmla="*/ 150495 h 150495"/>
                              <a:gd name="connsiteX5" fmla="*/ 42863 w 128587"/>
                              <a:gd name="connsiteY5" fmla="*/ 150495 h 150495"/>
                              <a:gd name="connsiteX6" fmla="*/ 12382 w 128587"/>
                              <a:gd name="connsiteY6" fmla="*/ 138113 h 150495"/>
                              <a:gd name="connsiteX7" fmla="*/ 0 w 128587"/>
                              <a:gd name="connsiteY7" fmla="*/ 107633 h 150495"/>
                              <a:gd name="connsiteX8" fmla="*/ 0 w 128587"/>
                              <a:gd name="connsiteY8" fmla="*/ 0 h 150495"/>
                              <a:gd name="connsiteX9" fmla="*/ 42863 w 128587"/>
                              <a:gd name="connsiteY9" fmla="*/ 0 h 150495"/>
                              <a:gd name="connsiteX10" fmla="*/ 42863 w 128587"/>
                              <a:gd name="connsiteY10" fmla="*/ 107633 h 150495"/>
                              <a:gd name="connsiteX11" fmla="*/ 49530 w 128587"/>
                              <a:gd name="connsiteY11" fmla="*/ 122872 h 150495"/>
                              <a:gd name="connsiteX12" fmla="*/ 64770 w 128587"/>
                              <a:gd name="connsiteY12" fmla="*/ 129540 h 150495"/>
                              <a:gd name="connsiteX13" fmla="*/ 80010 w 128587"/>
                              <a:gd name="connsiteY13" fmla="*/ 122872 h 150495"/>
                              <a:gd name="connsiteX14" fmla="*/ 86678 w 128587"/>
                              <a:gd name="connsiteY14" fmla="*/ 107633 h 150495"/>
                              <a:gd name="connsiteX15" fmla="*/ 86678 w 128587"/>
                              <a:gd name="connsiteY15" fmla="*/ 0 h 150495"/>
                              <a:gd name="connsiteX16" fmla="*/ 128588 w 128587"/>
                              <a:gd name="connsiteY16" fmla="*/ 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8588" y="0"/>
                                </a:move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128588"/>
                                </a:lnTo>
                                <a:cubicBezTo>
                                  <a:pt x="83820" y="142875"/>
                                  <a:pt x="77153" y="150495"/>
                                  <a:pt x="63818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107633"/>
                                </a:ln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3"/>
                                </a:cubicBezTo>
                                <a:lnTo>
                                  <a:pt x="86678" y="0"/>
                                </a:lnTo>
                                <a:lnTo>
                                  <a:pt x="128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>
                            <a:off x="1120140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50495 h 150495"/>
                              <a:gd name="connsiteX1" fmla="*/ 0 w 128587"/>
                              <a:gd name="connsiteY1" fmla="*/ 0 h 150495"/>
                              <a:gd name="connsiteX2" fmla="*/ 42863 w 128587"/>
                              <a:gd name="connsiteY2" fmla="*/ 0 h 150495"/>
                              <a:gd name="connsiteX3" fmla="*/ 42863 w 128587"/>
                              <a:gd name="connsiteY3" fmla="*/ 21908 h 150495"/>
                              <a:gd name="connsiteX4" fmla="*/ 49530 w 128587"/>
                              <a:gd name="connsiteY4" fmla="*/ 5715 h 150495"/>
                              <a:gd name="connsiteX5" fmla="*/ 63818 w 128587"/>
                              <a:gd name="connsiteY5" fmla="*/ 0 h 150495"/>
                              <a:gd name="connsiteX6" fmla="*/ 85725 w 128587"/>
                              <a:gd name="connsiteY6" fmla="*/ 0 h 150495"/>
                              <a:gd name="connsiteX7" fmla="*/ 116205 w 128587"/>
                              <a:gd name="connsiteY7" fmla="*/ 12383 h 150495"/>
                              <a:gd name="connsiteX8" fmla="*/ 128588 w 128587"/>
                              <a:gd name="connsiteY8" fmla="*/ 42863 h 150495"/>
                              <a:gd name="connsiteX9" fmla="*/ 128588 w 128587"/>
                              <a:gd name="connsiteY9" fmla="*/ 150495 h 150495"/>
                              <a:gd name="connsiteX10" fmla="*/ 85725 w 128587"/>
                              <a:gd name="connsiteY10" fmla="*/ 150495 h 150495"/>
                              <a:gd name="connsiteX11" fmla="*/ 85725 w 128587"/>
                              <a:gd name="connsiteY11" fmla="*/ 42863 h 150495"/>
                              <a:gd name="connsiteX12" fmla="*/ 79057 w 128587"/>
                              <a:gd name="connsiteY12" fmla="*/ 27622 h 150495"/>
                              <a:gd name="connsiteX13" fmla="*/ 63818 w 128587"/>
                              <a:gd name="connsiteY13" fmla="*/ 20955 h 150495"/>
                              <a:gd name="connsiteX14" fmla="*/ 48578 w 128587"/>
                              <a:gd name="connsiteY14" fmla="*/ 27622 h 150495"/>
                              <a:gd name="connsiteX15" fmla="*/ 41910 w 128587"/>
                              <a:gd name="connsiteY15" fmla="*/ 42863 h 150495"/>
                              <a:gd name="connsiteX16" fmla="*/ 41910 w 128587"/>
                              <a:gd name="connsiteY16" fmla="*/ 150495 h 150495"/>
                              <a:gd name="connsiteX17" fmla="*/ 0 w 128587"/>
                              <a:gd name="connsiteY17" fmla="*/ 150495 h 150495"/>
                              <a:gd name="connsiteX18" fmla="*/ 0 w 128587"/>
                              <a:gd name="connsiteY18" fmla="*/ 150495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0" y="150495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cubicBezTo>
                                  <a:pt x="43815" y="14288"/>
                                  <a:pt x="45720" y="9525"/>
                                  <a:pt x="49530" y="5715"/>
                                </a:cubicBezTo>
                                <a:cubicBezTo>
                                  <a:pt x="53340" y="1905"/>
                                  <a:pt x="58103" y="0"/>
                                  <a:pt x="63818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42863"/>
                                </a:lnTo>
                                <a:cubicBezTo>
                                  <a:pt x="85725" y="37147"/>
                                  <a:pt x="83820" y="32385"/>
                                  <a:pt x="79057" y="27622"/>
                                </a:cubicBezTo>
                                <a:cubicBezTo>
                                  <a:pt x="75247" y="23813"/>
                                  <a:pt x="69532" y="20955"/>
                                  <a:pt x="63818" y="20955"/>
                                </a:cubicBezTo>
                                <a:cubicBezTo>
                                  <a:pt x="58103" y="20955"/>
                                  <a:pt x="53340" y="22860"/>
                                  <a:pt x="48578" y="27622"/>
                                </a:cubicBezTo>
                                <a:cubicBezTo>
                                  <a:pt x="44768" y="31433"/>
                                  <a:pt x="41910" y="37147"/>
                                  <a:pt x="41910" y="42863"/>
                                </a:cubicBezTo>
                                <a:lnTo>
                                  <a:pt x="41910" y="150495"/>
                                </a:lnTo>
                                <a:lnTo>
                                  <a:pt x="0" y="150495"/>
                                </a:lnTo>
                                <a:lnTo>
                                  <a:pt x="0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 46"/>
                        <wps:cNvSpPr/>
                        <wps:spPr>
                          <a:xfrm>
                            <a:off x="1293495" y="0"/>
                            <a:ext cx="42862" cy="194310"/>
                          </a:xfrm>
                          <a:custGeom>
                            <a:avLst/>
                            <a:gdLst>
                              <a:gd name="connsiteX0" fmla="*/ 0 w 42862"/>
                              <a:gd name="connsiteY0" fmla="*/ 21908 h 194310"/>
                              <a:gd name="connsiteX1" fmla="*/ 0 w 42862"/>
                              <a:gd name="connsiteY1" fmla="*/ 0 h 194310"/>
                              <a:gd name="connsiteX2" fmla="*/ 42863 w 42862"/>
                              <a:gd name="connsiteY2" fmla="*/ 0 h 194310"/>
                              <a:gd name="connsiteX3" fmla="*/ 42863 w 42862"/>
                              <a:gd name="connsiteY3" fmla="*/ 21908 h 194310"/>
                              <a:gd name="connsiteX4" fmla="*/ 0 w 42862"/>
                              <a:gd name="connsiteY4" fmla="*/ 21908 h 194310"/>
                              <a:gd name="connsiteX5" fmla="*/ 0 w 42862"/>
                              <a:gd name="connsiteY5" fmla="*/ 194310 h 194310"/>
                              <a:gd name="connsiteX6" fmla="*/ 0 w 42862"/>
                              <a:gd name="connsiteY6" fmla="*/ 43815 h 194310"/>
                              <a:gd name="connsiteX7" fmla="*/ 42863 w 42862"/>
                              <a:gd name="connsiteY7" fmla="*/ 43815 h 194310"/>
                              <a:gd name="connsiteX8" fmla="*/ 42863 w 42862"/>
                              <a:gd name="connsiteY8" fmla="*/ 194310 h 194310"/>
                              <a:gd name="connsiteX9" fmla="*/ 0 w 42862"/>
                              <a:gd name="connsiteY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2862" h="194310">
                                <a:moveTo>
                                  <a:pt x="0" y="21908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lnTo>
                                  <a:pt x="0" y="21908"/>
                                </a:lnTo>
                                <a:close/>
                                <a:moveTo>
                                  <a:pt x="0" y="194310"/>
                                </a:moveTo>
                                <a:lnTo>
                                  <a:pt x="0" y="43815"/>
                                </a:lnTo>
                                <a:lnTo>
                                  <a:pt x="42863" y="43815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Freeform 47"/>
                        <wps:cNvSpPr/>
                        <wps:spPr>
                          <a:xfrm>
                            <a:off x="1378267" y="952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3 w 87630"/>
                              <a:gd name="connsiteY1" fmla="*/ 0 h 194309"/>
                              <a:gd name="connsiteX2" fmla="*/ 65723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3 w 87630"/>
                              <a:gd name="connsiteY5" fmla="*/ 64770 h 194309"/>
                              <a:gd name="connsiteX6" fmla="*/ 65723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8 w 87630"/>
                              <a:gd name="connsiteY13" fmla="*/ 151447 h 194309"/>
                              <a:gd name="connsiteX14" fmla="*/ 21908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8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3" y="0"/>
                                </a:lnTo>
                                <a:lnTo>
                                  <a:pt x="65723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3" y="64770"/>
                                </a:lnTo>
                                <a:lnTo>
                                  <a:pt x="65723" y="150495"/>
                                </a:lnTo>
                                <a:cubicBezTo>
                                  <a:pt x="65723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3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8" y="162878"/>
                                  <a:pt x="21908" y="151447"/>
                                </a:cubicBezTo>
                                <a:lnTo>
                                  <a:pt x="21908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8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Freeform 48"/>
                        <wps:cNvSpPr/>
                        <wps:spPr>
                          <a:xfrm>
                            <a:off x="1508760" y="0"/>
                            <a:ext cx="42862" cy="194310"/>
                          </a:xfrm>
                          <a:custGeom>
                            <a:avLst/>
                            <a:gdLst>
                              <a:gd name="connsiteX0" fmla="*/ 0 w 42862"/>
                              <a:gd name="connsiteY0" fmla="*/ 21908 h 194310"/>
                              <a:gd name="connsiteX1" fmla="*/ 0 w 42862"/>
                              <a:gd name="connsiteY1" fmla="*/ 0 h 194310"/>
                              <a:gd name="connsiteX2" fmla="*/ 42863 w 42862"/>
                              <a:gd name="connsiteY2" fmla="*/ 0 h 194310"/>
                              <a:gd name="connsiteX3" fmla="*/ 42863 w 42862"/>
                              <a:gd name="connsiteY3" fmla="*/ 21908 h 194310"/>
                              <a:gd name="connsiteX4" fmla="*/ 0 w 42862"/>
                              <a:gd name="connsiteY4" fmla="*/ 21908 h 194310"/>
                              <a:gd name="connsiteX5" fmla="*/ 0 w 42862"/>
                              <a:gd name="connsiteY5" fmla="*/ 194310 h 194310"/>
                              <a:gd name="connsiteX6" fmla="*/ 0 w 42862"/>
                              <a:gd name="connsiteY6" fmla="*/ 43815 h 194310"/>
                              <a:gd name="connsiteX7" fmla="*/ 42863 w 42862"/>
                              <a:gd name="connsiteY7" fmla="*/ 43815 h 194310"/>
                              <a:gd name="connsiteX8" fmla="*/ 42863 w 42862"/>
                              <a:gd name="connsiteY8" fmla="*/ 194310 h 194310"/>
                              <a:gd name="connsiteX9" fmla="*/ 0 w 42862"/>
                              <a:gd name="connsiteY9" fmla="*/ 194310 h 1943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42862" h="194310">
                                <a:moveTo>
                                  <a:pt x="0" y="21908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21908"/>
                                </a:lnTo>
                                <a:lnTo>
                                  <a:pt x="0" y="21908"/>
                                </a:lnTo>
                                <a:close/>
                                <a:moveTo>
                                  <a:pt x="0" y="194310"/>
                                </a:moveTo>
                                <a:lnTo>
                                  <a:pt x="0" y="43815"/>
                                </a:lnTo>
                                <a:lnTo>
                                  <a:pt x="42863" y="43815"/>
                                </a:lnTo>
                                <a:lnTo>
                                  <a:pt x="42863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Freeform 49"/>
                        <wps:cNvSpPr/>
                        <wps:spPr>
                          <a:xfrm>
                            <a:off x="1597342" y="43815"/>
                            <a:ext cx="128587" cy="150495"/>
                          </a:xfrm>
                          <a:custGeom>
                            <a:avLst/>
                            <a:gdLst>
                              <a:gd name="connsiteX0" fmla="*/ 126683 w 128587"/>
                              <a:gd name="connsiteY0" fmla="*/ 85725 h 150495"/>
                              <a:gd name="connsiteX1" fmla="*/ 40958 w 128587"/>
                              <a:gd name="connsiteY1" fmla="*/ 85725 h 150495"/>
                              <a:gd name="connsiteX2" fmla="*/ 40958 w 128587"/>
                              <a:gd name="connsiteY2" fmla="*/ 107633 h 150495"/>
                              <a:gd name="connsiteX3" fmla="*/ 47625 w 128587"/>
                              <a:gd name="connsiteY3" fmla="*/ 122872 h 150495"/>
                              <a:gd name="connsiteX4" fmla="*/ 62865 w 128587"/>
                              <a:gd name="connsiteY4" fmla="*/ 129540 h 150495"/>
                              <a:gd name="connsiteX5" fmla="*/ 84773 w 128587"/>
                              <a:gd name="connsiteY5" fmla="*/ 129540 h 150495"/>
                              <a:gd name="connsiteX6" fmla="*/ 106680 w 128587"/>
                              <a:gd name="connsiteY6" fmla="*/ 107633 h 150495"/>
                              <a:gd name="connsiteX7" fmla="*/ 128588 w 128587"/>
                              <a:gd name="connsiteY7" fmla="*/ 107633 h 150495"/>
                              <a:gd name="connsiteX8" fmla="*/ 85725 w 128587"/>
                              <a:gd name="connsiteY8" fmla="*/ 150495 h 150495"/>
                              <a:gd name="connsiteX9" fmla="*/ 42863 w 128587"/>
                              <a:gd name="connsiteY9" fmla="*/ 150495 h 150495"/>
                              <a:gd name="connsiteX10" fmla="*/ 12383 w 128587"/>
                              <a:gd name="connsiteY10" fmla="*/ 138113 h 150495"/>
                              <a:gd name="connsiteX11" fmla="*/ 0 w 128587"/>
                              <a:gd name="connsiteY11" fmla="*/ 107633 h 150495"/>
                              <a:gd name="connsiteX12" fmla="*/ 0 w 128587"/>
                              <a:gd name="connsiteY12" fmla="*/ 42863 h 150495"/>
                              <a:gd name="connsiteX13" fmla="*/ 12383 w 128587"/>
                              <a:gd name="connsiteY13" fmla="*/ 12383 h 150495"/>
                              <a:gd name="connsiteX14" fmla="*/ 42863 w 128587"/>
                              <a:gd name="connsiteY14" fmla="*/ 0 h 150495"/>
                              <a:gd name="connsiteX15" fmla="*/ 85725 w 128587"/>
                              <a:gd name="connsiteY15" fmla="*/ 0 h 150495"/>
                              <a:gd name="connsiteX16" fmla="*/ 116205 w 128587"/>
                              <a:gd name="connsiteY16" fmla="*/ 12383 h 150495"/>
                              <a:gd name="connsiteX17" fmla="*/ 128588 w 128587"/>
                              <a:gd name="connsiteY17" fmla="*/ 42863 h 150495"/>
                              <a:gd name="connsiteX18" fmla="*/ 128588 w 128587"/>
                              <a:gd name="connsiteY18" fmla="*/ 85725 h 150495"/>
                              <a:gd name="connsiteX19" fmla="*/ 126683 w 128587"/>
                              <a:gd name="connsiteY19" fmla="*/ 85725 h 150495"/>
                              <a:gd name="connsiteX20" fmla="*/ 40005 w 128587"/>
                              <a:gd name="connsiteY20" fmla="*/ 64770 h 150495"/>
                              <a:gd name="connsiteX21" fmla="*/ 82868 w 128587"/>
                              <a:gd name="connsiteY21" fmla="*/ 64770 h 150495"/>
                              <a:gd name="connsiteX22" fmla="*/ 82868 w 128587"/>
                              <a:gd name="connsiteY22" fmla="*/ 42863 h 150495"/>
                              <a:gd name="connsiteX23" fmla="*/ 76200 w 128587"/>
                              <a:gd name="connsiteY23" fmla="*/ 27622 h 150495"/>
                              <a:gd name="connsiteX24" fmla="*/ 60960 w 128587"/>
                              <a:gd name="connsiteY24" fmla="*/ 20955 h 150495"/>
                              <a:gd name="connsiteX25" fmla="*/ 45720 w 128587"/>
                              <a:gd name="connsiteY25" fmla="*/ 27622 h 150495"/>
                              <a:gd name="connsiteX26" fmla="*/ 39053 w 128587"/>
                              <a:gd name="connsiteY26" fmla="*/ 42863 h 150495"/>
                              <a:gd name="connsiteX27" fmla="*/ 40005 w 128587"/>
                              <a:gd name="connsiteY27" fmla="*/ 64770 h 150495"/>
                              <a:gd name="connsiteX28" fmla="*/ 40005 w 128587"/>
                              <a:gd name="connsiteY28" fmla="*/ 64770 h 15049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5">
                                <a:moveTo>
                                  <a:pt x="126683" y="85725"/>
                                </a:moveTo>
                                <a:lnTo>
                                  <a:pt x="40958" y="85725"/>
                                </a:lnTo>
                                <a:lnTo>
                                  <a:pt x="40958" y="107633"/>
                                </a:lnTo>
                                <a:cubicBezTo>
                                  <a:pt x="40958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3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3"/>
                                </a:cubicBezTo>
                                <a:lnTo>
                                  <a:pt x="128588" y="107633"/>
                                </a:lnTo>
                                <a:cubicBezTo>
                                  <a:pt x="125730" y="136208"/>
                                  <a:pt x="111443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3" y="150495"/>
                                  <a:pt x="20955" y="146685"/>
                                  <a:pt x="12383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3"/>
                                  <a:pt x="3810" y="20955"/>
                                  <a:pt x="12383" y="12383"/>
                                </a:cubicBezTo>
                                <a:cubicBezTo>
                                  <a:pt x="20955" y="3810"/>
                                  <a:pt x="31433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3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3" y="85725"/>
                                </a:lnTo>
                                <a:close/>
                                <a:moveTo>
                                  <a:pt x="40005" y="64770"/>
                                </a:moveTo>
                                <a:lnTo>
                                  <a:pt x="82868" y="64770"/>
                                </a:lnTo>
                                <a:lnTo>
                                  <a:pt x="82868" y="42863"/>
                                </a:lnTo>
                                <a:cubicBezTo>
                                  <a:pt x="82868" y="37147"/>
                                  <a:pt x="80963" y="32385"/>
                                  <a:pt x="76200" y="27622"/>
                                </a:cubicBezTo>
                                <a:cubicBezTo>
                                  <a:pt x="72390" y="23813"/>
                                  <a:pt x="66675" y="20955"/>
                                  <a:pt x="60960" y="20955"/>
                                </a:cubicBezTo>
                                <a:cubicBezTo>
                                  <a:pt x="55245" y="20955"/>
                                  <a:pt x="50483" y="22860"/>
                                  <a:pt x="45720" y="27622"/>
                                </a:cubicBezTo>
                                <a:cubicBezTo>
                                  <a:pt x="41910" y="31433"/>
                                  <a:pt x="39053" y="37147"/>
                                  <a:pt x="39053" y="42863"/>
                                </a:cubicBezTo>
                                <a:lnTo>
                                  <a:pt x="40005" y="64770"/>
                                </a:lnTo>
                                <a:lnTo>
                                  <a:pt x="40005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Freeform 51"/>
                        <wps:cNvSpPr/>
                        <wps:spPr>
                          <a:xfrm>
                            <a:off x="1766888" y="43815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8 h 149542"/>
                              <a:gd name="connsiteX4" fmla="*/ 42863 w 107632"/>
                              <a:gd name="connsiteY4" fmla="*/ 39053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3 h 149542"/>
                              <a:gd name="connsiteX10" fmla="*/ 42863 w 107632"/>
                              <a:gd name="connsiteY10" fmla="*/ 149543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3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8"/>
                                </a:cubicBezTo>
                                <a:cubicBezTo>
                                  <a:pt x="44767" y="28575"/>
                                  <a:pt x="42863" y="33338"/>
                                  <a:pt x="42863" y="39053"/>
                                </a:cubicBezTo>
                                <a:cubicBezTo>
                                  <a:pt x="42863" y="45720"/>
                                  <a:pt x="53340" y="54293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3"/>
                                  <a:pt x="76200" y="149543"/>
                                  <a:pt x="64770" y="149543"/>
                                </a:cubicBezTo>
                                <a:lnTo>
                                  <a:pt x="42863" y="149543"/>
                                </a:lnTo>
                                <a:cubicBezTo>
                                  <a:pt x="14288" y="149543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8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3"/>
                                  <a:pt x="59055" y="123825"/>
                                </a:cubicBezTo>
                                <a:cubicBezTo>
                                  <a:pt x="62865" y="120968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2" y="96203"/>
                                  <a:pt x="33338" y="84772"/>
                                </a:cubicBezTo>
                                <a:cubicBezTo>
                                  <a:pt x="16192" y="75247"/>
                                  <a:pt x="6667" y="67628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3"/>
                                  <a:pt x="3810" y="20955"/>
                                  <a:pt x="12382" y="12383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ED13E" id="Graphic 12" o:spid="_x0000_s1026" style="position:absolute;margin-left:11.75pt;margin-top:454.6pt;width:147.6pt;height:18.65pt;z-index:251673600;visibility:hidden" coordsize="18745,2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">
                <v:shape id="Freeform 38" o:spid="_x0000_s1027" style="position:absolute;top:438;width:1285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" path="m42863,l85725,v11430,,21908,3810,30480,12383c124778,20955,128588,30480,128588,42863r,64770c128588,119063,124778,129540,116205,138113v-8572,8572,-18097,12382,-30480,12382l42863,150495v-11430,,-21908,-3810,-30480,-12382c3810,129540,,119063,,107633l,42863c,31433,3810,20955,12383,12383,20955,4763,31433,,42863,xm42863,42863r,64770c42863,113347,44768,118110,49530,122872v3810,4763,9525,6668,15240,6668c70485,129540,76200,127635,80010,122872v3810,-4762,6668,-9525,6668,-15239l86678,42863v,-5716,-1906,-10478,-6668,-15241c76200,23813,70485,20955,64770,20955v-5715,,-10477,1905,-15240,6667c45720,32385,42863,37147,42863,42863xe" fillcolor="black" stroked="f">
                  <v:stroke joinstyle="miter"/>
                  <v:path arrowok="t" o:connecttype="custom" o:connectlocs="42863,0;85725,0;116205,12383;128588,42863;128588,107633;116205,138113;85725,150495;42863,150495;12383,138113;0,107633;0,42863;12383,12383;42863,0;42863,42863;42863,107633;49530,122872;64770,129540;80010,122872;86678,107633;86678,42863;80010,27622;64770,20955;49530,27622;42863,42863" o:connectangles="0,0,0,0,0,0,0,0,0,0,0,0,0,0,0,0,0,0,0,0,0,0,0,0"/>
                </v:shape>
                <v:shape id="Freeform 39" o:spid="_x0000_s1028" style="position:absolute;left:1724;top:438;width:1295;height:1933;visibility:visible;mso-wrap-style:square;v-text-anchor:middle" coordsize="129540,19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" path="m,l42863,r,21908c42863,14288,44768,9525,48578,5715,52388,1905,57150,,64770,l86678,v11429,,21907,3810,30479,12383c125730,20955,129540,30480,129540,42863r,64770c129540,119063,125730,129540,117157,138113v-8572,8572,-18097,12382,-30479,12382l43815,150495r,42863l,193358,,xm42863,129540r21907,c70485,129540,76200,127635,80010,122872v3810,-3809,6668,-9525,6668,-15239l86678,42863v,-5716,-1906,-10478,-6668,-15241c76200,23813,70485,20955,64770,20955v-5715,,-10477,1905,-15240,6667c45720,31433,42863,37147,42863,42863r,86677l42863,129540xe" fillcolor="black" stroked="f">
                  <v:stroke joinstyle="miter"/>
                  <v:path arrowok="t" o:connecttype="custom" o:connectlocs="0,0;42863,0;42863,21908;48578,5715;64770,0;86678,0;117157,12383;129540,42863;129540,107633;117157,138113;86678,150495;43815,150495;43815,193358;0,193358;0,0;42863,129540;64770,129540;80010,122872;86678,107633;86678,42863;80010,27622;64770,20955;49530,27622;42863,42863;42863,129540;42863,129540" o:connectangles="0,0,0,0,0,0,0,0,0,0,0,0,0,0,0,0,0,0,0,0,0,0,0,0,0,0"/>
                </v:shape>
                <v:shape id="Freeform 40" o:spid="_x0000_s1029" style="position:absolute;left:3448;top:438;width:1295;height:1933;visibility:visible;mso-wrap-style:square;v-text-anchor:middle" coordsize="129540,193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" path="m,l42863,r,21908c42863,14288,44767,9525,48578,5715,52388,1905,57150,,64770,l86678,v11429,,21907,3810,30479,12383c125730,20955,129540,30480,129540,42863r,64770c129540,119063,125730,129540,117157,138113v-8572,8572,-18097,12382,-30479,12382l43815,150495r,42863l953,193358,953,,,xm42863,129540r21907,c70485,129540,76200,127635,80010,122872v3810,-3809,6668,-9525,6668,-15239l86678,42863v,-5716,-1906,-10478,-6668,-15241c76200,23813,70485,20955,64770,20955v-5715,,-10478,1905,-15240,6667c45720,31433,42863,37147,42863,42863r,86677l42863,129540xe" fillcolor="black" stroked="f">
                  <v:stroke joinstyle="miter"/>
                  <v:path arrowok="t" o:connecttype="custom" o:connectlocs="0,0;42863,0;42863,21908;48578,5715;64770,0;86678,0;117157,12383;129540,42863;129540,107633;117157,138113;86678,150495;43815,150495;43815,193358;953,193358;953,0;0,0;42863,129540;64770,129540;80010,122872;86678,107633;86678,42863;80010,27622;64770,20955;49530,27622;42863,42863;42863,129540;42863,129540" o:connectangles="0,0,0,0,0,0,0,0,0,0,0,0,0,0,0,0,0,0,0,0,0,0,0,0,0,0,0"/>
                </v:shape>
                <v:shape id="Freeform 41" o:spid="_x0000_s1030" style="position:absolute;left:5172;top:438;width:1285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" path="m42863,l85725,v11430,,21907,3810,30480,12383c124777,20955,128588,30480,128588,42863r,64770c128588,119063,124777,129540,116205,138113v-8573,8572,-18098,12382,-30480,12382l42863,150495v-11431,,-21908,-3810,-30481,-12382c3810,129540,,119063,,107633l,42863c,31433,3810,20955,12382,12383,20955,4763,31432,,42863,xm42863,42863r,64770c42863,113347,44767,118110,49530,122872v3810,4763,9525,6668,15240,6668c70485,129540,76200,127635,80010,122872v3810,-4762,6667,-9525,6667,-15239l86677,42863v,-5716,-1905,-10478,-6667,-15241c76200,23813,70485,20955,64770,20955v-5715,,-10478,1905,-15240,6667c45720,32385,42863,37147,42863,42863xe" fillcolor="black" stroked="f">
                  <v:stroke joinstyle="miter"/>
                  <v:path arrowok="t" o:connecttype="custom" o:connectlocs="42863,0;85725,0;116205,12383;128588,42863;128588,107633;116205,138113;85725,150495;42863,150495;12382,138113;0,107633;0,42863;12382,12383;42863,0;42863,42863;42863,107633;49530,122872;64770,129540;80010,122872;86677,107633;86677,42863;80010,27622;64770,20955;49530,27622;42863,42863" o:connectangles="0,0,0,0,0,0,0,0,0,0,0,0,0,0,0,0,0,0,0,0,0,0,0,0"/>
                </v:shape>
                <v:shape id="Freeform 42" o:spid="_x0000_s1031" style="position:absolute;left:6896;top:438;width:1076;height:1505;visibility:visible;mso-wrap-style:square;v-text-anchor:middle" coordsize="107632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" path="m42863,150495l,150495,,,42863,r,42863c44768,28575,48578,18097,56198,10478,63818,2858,73343,,85725,r21908,l107633,42863r-42863,c59055,42863,54293,44768,49530,49530v-3810,3810,-6667,9525,-6667,15240l42863,150495r,xe" fillcolor="black" stroked="f">
                  <v:stroke joinstyle="miter"/>
                  <v:path arrowok="t" o:connecttype="custom" o:connectlocs="42863,150495;0,150495;0,0;42863,0;42863,42863;56198,10478;85725,0;107633,0;107633,42863;64770,42863;49530,49530;42863,64770;42863,150495;42863,150495" o:connectangles="0,0,0,0,0,0,0,0,0,0,0,0,0,0"/>
                </v:shape>
                <v:shape id="Freeform 43" o:spid="_x0000_s1032" style="position:absolute;left:8181;top:9;width:877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" path="m22860,l65723,r,42863l87630,42863r,21907l65723,64770r,85725c65723,157163,67628,162878,72390,166688v4763,3809,8573,5715,12383,5715l86678,172403r,21907l64770,194310v-11430,,-21907,-3810,-30480,-12382c25718,173355,21908,162878,21908,151447r,-85725l,65722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7;21908,65722;0,65722;0,43815;21908,43815;22860,0;22860,0" o:connectangles="0,0,0,0,0,0,0,0,0,0,0,0,0,0,0,0,0,0,0,0"/>
                </v:shape>
                <v:shape id="Freeform 44" o:spid="_x0000_s1033" style="position:absolute;left:9486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" path="m128588,r,150495l85725,150495r,-21907c83820,142875,77153,150495,63818,150495r-20955,c31432,150495,20955,146685,12382,138113,3810,129540,,119063,,107633l,,42863,r,107633c42863,113347,44768,118110,49530,122872v3810,4763,9525,6668,15240,6668c70485,129540,76200,127635,80010,122872v3810,-4762,6668,-9525,6668,-15239l86678,r41910,xe" fillcolor="black" stroked="f">
                  <v:stroke joinstyle="miter"/>
                  <v:path arrowok="t" o:connecttype="custom" o:connectlocs="128588,0;128588,150495;85725,150495;85725,128588;63818,150495;42863,150495;12382,138113;0,107633;0,0;42863,0;42863,107633;49530,122872;64770,129540;80010,122872;86678,107633;86678,0;128588,0" o:connectangles="0,0,0,0,0,0,0,0,0,0,0,0,0,0,0,0,0"/>
                </v:shape>
                <v:shape id="Freeform 45" o:spid="_x0000_s1034" style="position:absolute;left:11201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" path="m,150495l,,42863,r,21908c43815,14288,45720,9525,49530,5715,53340,1905,58103,,63818,l85725,v11430,,21907,3810,30480,12383c124778,20955,128588,30480,128588,42863r,107632l85725,150495r,-107632c85725,37147,83820,32385,79057,27622,75247,23813,69532,20955,63818,20955v-5715,,-10478,1905,-15240,6667c44768,31433,41910,37147,41910,42863r,107632l,150495r,xe" fillcolor="black" stroked="f">
                  <v:stroke joinstyle="miter"/>
                  <v:path arrowok="t" o:connecttype="custom" o:connectlocs="0,150495;0,0;42863,0;42863,21908;49530,5715;63818,0;85725,0;116205,12383;128588,42863;128588,150495;85725,150495;85725,42863;79057,27622;63818,20955;48578,27622;41910,42863;41910,150495;0,150495;0,150495" o:connectangles="0,0,0,0,0,0,0,0,0,0,0,0,0,0,0,0,0,0,0"/>
                </v:shape>
                <v:shape id="Freeform 46" o:spid="_x0000_s1035" style="position:absolute;left:12934;width:429;height:1943;visibility:visible;mso-wrap-style:square;v-text-anchor:middle" coordsize="42862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" path="m,21908l,,42863,r,21908l,21908xm,194310l,43815r42863,l42863,194310,,194310xe" fillcolor="black" stroked="f">
                  <v:stroke joinstyle="miter"/>
                  <v:path arrowok="t" o:connecttype="custom" o:connectlocs="0,21908;0,0;42863,0;42863,21908;0,21908;0,194310;0,43815;42863,43815;42863,194310;0,194310" o:connectangles="0,0,0,0,0,0,0,0,0,0"/>
                </v:shape>
                <v:shape id="Freeform 47" o:spid="_x0000_s1036" style="position:absolute;left:13782;top:9;width:876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" path="m22860,l65723,r,42863l87630,42863r,21907l65723,64770r,85725c65723,157163,67628,162878,72390,166688v4763,3809,8573,5715,12383,5715l86678,172403r,21907l64770,194310v-11430,,-21907,-3810,-30480,-12382c25718,173355,21908,162878,21908,151447r,-85725l,65722,,43815r21908,l22860,r,xe" fillcolor="black" stroked="f">
                  <v:stroke joinstyle="miter"/>
                  <v:path arrowok="t" o:connecttype="custom" o:connectlocs="22860,0;65723,0;65723,42863;87630,42863;87630,64770;65723,64770;65723,150495;72390,166688;84773,172403;86678,172403;86678,194310;64770,194310;34290,181928;21908,151447;21908,65722;0,65722;0,43815;21908,43815;22860,0;22860,0" o:connectangles="0,0,0,0,0,0,0,0,0,0,0,0,0,0,0,0,0,0,0,0"/>
                </v:shape>
                <v:shape id="Freeform 48" o:spid="_x0000_s1037" style="position:absolute;left:15087;width:429;height:1943;visibility:visible;mso-wrap-style:square;v-text-anchor:middle" coordsize="42862,19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" path="m,21908l,,42863,r,21908l,21908xm,194310l,43815r42863,l42863,194310,,194310xe" fillcolor="black" stroked="f">
                  <v:stroke joinstyle="miter"/>
                  <v:path arrowok="t" o:connecttype="custom" o:connectlocs="0,21908;0,0;42863,0;42863,21908;0,21908;0,194310;0,43815;42863,43815;42863,194310;0,194310" o:connectangles="0,0,0,0,0,0,0,0,0,0"/>
                </v:shape>
                <v:shape id="Freeform 49" o:spid="_x0000_s1038" style="position:absolute;left:15973;top:438;width:1286;height:1505;visibility:visible;mso-wrap-style:square;v-text-anchor:middle" coordsize="128587,150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" path="m126683,85725r-85725,l40958,107633v,5714,1905,10477,6667,15239c51435,127635,57150,129540,62865,129540r21908,c99060,129540,106680,121920,106680,107633r21908,c125730,136208,111443,150495,85725,150495r-42862,c31433,150495,20955,146685,12383,138113,3810,129540,,119063,,107633l,42863c,31433,3810,20955,12383,12383,20955,3810,31433,,42863,l85725,v11430,,21908,3810,30480,12383c124778,20955,128588,30480,128588,42863r,42862l126683,85725xm40005,64770r42863,l82868,42863v,-5716,-1905,-10478,-6668,-15241c72390,23813,66675,20955,60960,20955v-5715,,-10477,1905,-15240,6667c41910,31433,39053,37147,39053,42863r952,21907l40005,64770xe" fillcolor="black" stroked="f">
                  <v:stroke joinstyle="miter"/>
                  <v:path arrowok="t" o:connecttype="custom" o:connectlocs="126683,85725;40958,85725;40958,107633;47625,122872;62865,129540;84773,129540;106680,107633;128588,107633;85725,150495;42863,150495;12383,138113;0,107633;0,42863;12383,12383;42863,0;85725,0;116205,12383;128588,42863;128588,85725;126683,85725;40005,64770;82868,64770;82868,42863;76200,27622;60960,20955;45720,27622;39053,42863;40005,64770;40005,64770" o:connectangles="0,0,0,0,0,0,0,0,0,0,0,0,0,0,0,0,0,0,0,0,0,0,0,0,0,0,0,0,0"/>
                </v:shape>
                <v:shape id="Freeform 51" o:spid="_x0000_s1039" style="position:absolute;left:17668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" path="m107632,42863r-21907,c83820,28575,77152,20955,65722,20955v-7620,,-13334,1905,-17145,4763c44767,28575,42863,33338,42863,39053v,6667,10477,15240,31432,25717c91440,74295,100965,81915,103822,87630v2858,5715,3810,12383,3810,19050c107632,118110,103822,128588,95250,137160v-8573,8573,-19050,12383,-30480,12383l42863,149543c14288,149543,,135255,,106680r21907,c23813,120968,30480,128588,41910,128588v7620,,13335,-1905,17145,-4763c62865,120968,64770,116205,64770,110490v,-5715,-10478,-14287,-31432,-25718c16192,75247,6667,67628,3810,61913,952,56197,,49530,,42863,,31433,3810,20955,12382,12383,20955,3810,31432,,42863,l64770,v26670,,40957,14288,42862,42863xe" fillcolor="black" stroked="f">
                  <v:stroke joinstyle="miter"/>
                  <v:path arrowok="t" o:connecttype="custom" o:connectlocs="107632,42863;85725,42863;65722,20955;48577,25718;42863,39053;74295,64770;103822,87630;107632,106680;95250,137160;64770,149543;42863,149543;0,106680;21907,106680;41910,128588;59055,123825;64770,110490;33338,84772;3810,61913;0,42863;12382,12383;42863,0;64770,0;107632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833DAC" wp14:editId="072B82B7">
                <wp:simplePos x="0" y="0"/>
                <wp:positionH relativeFrom="column">
                  <wp:posOffset>8091805</wp:posOffset>
                </wp:positionH>
                <wp:positionV relativeFrom="paragraph">
                  <wp:posOffset>5812645</wp:posOffset>
                </wp:positionV>
                <wp:extent cx="1014095" cy="193675"/>
                <wp:effectExtent l="0" t="0" r="0" b="0"/>
                <wp:wrapNone/>
                <wp:docPr id="14" name="Graphic 11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4095" cy="193675"/>
                          <a:chOff x="0" y="0"/>
                          <a:chExt cx="1014412" cy="194309"/>
                        </a:xfrm>
                        <a:solidFill>
                          <a:srgbClr val="000000"/>
                        </a:solidFill>
                      </wpg:grpSpPr>
                      <wps:wsp>
                        <wps:cNvPr id="15" name="Freeform 15"/>
                        <wps:cNvSpPr/>
                        <wps:spPr>
                          <a:xfrm>
                            <a:off x="0" y="0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2 w 87630"/>
                              <a:gd name="connsiteY1" fmla="*/ 0 h 194309"/>
                              <a:gd name="connsiteX2" fmla="*/ 65722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2 w 87630"/>
                              <a:gd name="connsiteY5" fmla="*/ 64770 h 194309"/>
                              <a:gd name="connsiteX6" fmla="*/ 65722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2 w 87630"/>
                              <a:gd name="connsiteY8" fmla="*/ 172403 h 194309"/>
                              <a:gd name="connsiteX9" fmla="*/ 86678 w 87630"/>
                              <a:gd name="connsiteY9" fmla="*/ 172403 h 194309"/>
                              <a:gd name="connsiteX10" fmla="*/ 86678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7 w 87630"/>
                              <a:gd name="connsiteY13" fmla="*/ 151447 h 194309"/>
                              <a:gd name="connsiteX14" fmla="*/ 21907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7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2" y="0"/>
                                </a:lnTo>
                                <a:lnTo>
                                  <a:pt x="65722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2" y="64770"/>
                                </a:lnTo>
                                <a:lnTo>
                                  <a:pt x="65722" y="150495"/>
                                </a:lnTo>
                                <a:cubicBezTo>
                                  <a:pt x="65722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3" y="170497"/>
                                  <a:pt x="80963" y="172403"/>
                                  <a:pt x="84772" y="172403"/>
                                </a:cubicBezTo>
                                <a:lnTo>
                                  <a:pt x="86678" y="172403"/>
                                </a:lnTo>
                                <a:lnTo>
                                  <a:pt x="86678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7" y="162878"/>
                                  <a:pt x="21907" y="151447"/>
                                </a:cubicBezTo>
                                <a:lnTo>
                                  <a:pt x="21907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 16"/>
                        <wps:cNvSpPr/>
                        <wps:spPr>
                          <a:xfrm>
                            <a:off x="130492" y="0"/>
                            <a:ext cx="128587" cy="194309"/>
                          </a:xfrm>
                          <a:custGeom>
                            <a:avLst/>
                            <a:gdLst>
                              <a:gd name="connsiteX0" fmla="*/ 0 w 128587"/>
                              <a:gd name="connsiteY0" fmla="*/ 194310 h 194309"/>
                              <a:gd name="connsiteX1" fmla="*/ 0 w 128587"/>
                              <a:gd name="connsiteY1" fmla="*/ 0 h 194309"/>
                              <a:gd name="connsiteX2" fmla="*/ 42863 w 128587"/>
                              <a:gd name="connsiteY2" fmla="*/ 0 h 194309"/>
                              <a:gd name="connsiteX3" fmla="*/ 42863 w 128587"/>
                              <a:gd name="connsiteY3" fmla="*/ 64770 h 194309"/>
                              <a:gd name="connsiteX4" fmla="*/ 49530 w 128587"/>
                              <a:gd name="connsiteY4" fmla="*/ 48578 h 194309"/>
                              <a:gd name="connsiteX5" fmla="*/ 63817 w 128587"/>
                              <a:gd name="connsiteY5" fmla="*/ 42863 h 194309"/>
                              <a:gd name="connsiteX6" fmla="*/ 85725 w 128587"/>
                              <a:gd name="connsiteY6" fmla="*/ 42863 h 194309"/>
                              <a:gd name="connsiteX7" fmla="*/ 116205 w 128587"/>
                              <a:gd name="connsiteY7" fmla="*/ 55245 h 194309"/>
                              <a:gd name="connsiteX8" fmla="*/ 128588 w 128587"/>
                              <a:gd name="connsiteY8" fmla="*/ 85725 h 194309"/>
                              <a:gd name="connsiteX9" fmla="*/ 128588 w 128587"/>
                              <a:gd name="connsiteY9" fmla="*/ 193358 h 194309"/>
                              <a:gd name="connsiteX10" fmla="*/ 85725 w 128587"/>
                              <a:gd name="connsiteY10" fmla="*/ 193358 h 194309"/>
                              <a:gd name="connsiteX11" fmla="*/ 85725 w 128587"/>
                              <a:gd name="connsiteY11" fmla="*/ 86678 h 194309"/>
                              <a:gd name="connsiteX12" fmla="*/ 79057 w 128587"/>
                              <a:gd name="connsiteY12" fmla="*/ 71438 h 194309"/>
                              <a:gd name="connsiteX13" fmla="*/ 63817 w 128587"/>
                              <a:gd name="connsiteY13" fmla="*/ 64770 h 194309"/>
                              <a:gd name="connsiteX14" fmla="*/ 48577 w 128587"/>
                              <a:gd name="connsiteY14" fmla="*/ 71438 h 194309"/>
                              <a:gd name="connsiteX15" fmla="*/ 41910 w 128587"/>
                              <a:gd name="connsiteY15" fmla="*/ 86678 h 194309"/>
                              <a:gd name="connsiteX16" fmla="*/ 41910 w 128587"/>
                              <a:gd name="connsiteY16" fmla="*/ 194310 h 194309"/>
                              <a:gd name="connsiteX17" fmla="*/ 0 w 128587"/>
                              <a:gd name="connsiteY17" fmla="*/ 19431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</a:cxnLst>
                            <a:rect l="l" t="t" r="r" b="b"/>
                            <a:pathLst>
                              <a:path w="128587" h="194309">
                                <a:moveTo>
                                  <a:pt x="0" y="194310"/>
                                </a:move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64770"/>
                                </a:lnTo>
                                <a:cubicBezTo>
                                  <a:pt x="43815" y="57150"/>
                                  <a:pt x="45720" y="52388"/>
                                  <a:pt x="49530" y="48578"/>
                                </a:cubicBezTo>
                                <a:cubicBezTo>
                                  <a:pt x="53340" y="44768"/>
                                  <a:pt x="58102" y="42863"/>
                                  <a:pt x="63817" y="42863"/>
                                </a:cubicBezTo>
                                <a:lnTo>
                                  <a:pt x="85725" y="42863"/>
                                </a:lnTo>
                                <a:cubicBezTo>
                                  <a:pt x="97155" y="42863"/>
                                  <a:pt x="107632" y="46672"/>
                                  <a:pt x="116205" y="55245"/>
                                </a:cubicBezTo>
                                <a:cubicBezTo>
                                  <a:pt x="124777" y="63818"/>
                                  <a:pt x="128588" y="73343"/>
                                  <a:pt x="128588" y="85725"/>
                                </a:cubicBezTo>
                                <a:lnTo>
                                  <a:pt x="128588" y="193358"/>
                                </a:lnTo>
                                <a:lnTo>
                                  <a:pt x="85725" y="193358"/>
                                </a:lnTo>
                                <a:lnTo>
                                  <a:pt x="85725" y="86678"/>
                                </a:lnTo>
                                <a:cubicBezTo>
                                  <a:pt x="85725" y="80963"/>
                                  <a:pt x="83820" y="76200"/>
                                  <a:pt x="79057" y="71438"/>
                                </a:cubicBezTo>
                                <a:cubicBezTo>
                                  <a:pt x="75247" y="67628"/>
                                  <a:pt x="69532" y="64770"/>
                                  <a:pt x="63817" y="64770"/>
                                </a:cubicBezTo>
                                <a:cubicBezTo>
                                  <a:pt x="58102" y="64770"/>
                                  <a:pt x="53340" y="66675"/>
                                  <a:pt x="48577" y="71438"/>
                                </a:cubicBezTo>
                                <a:cubicBezTo>
                                  <a:pt x="44767" y="75247"/>
                                  <a:pt x="41910" y="80963"/>
                                  <a:pt x="41910" y="86678"/>
                                </a:cubicBezTo>
                                <a:lnTo>
                                  <a:pt x="41910" y="194310"/>
                                </a:lnTo>
                                <a:lnTo>
                                  <a:pt x="0" y="194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Freeform 17"/>
                        <wps:cNvSpPr/>
                        <wps:spPr>
                          <a:xfrm>
                            <a:off x="302894" y="43815"/>
                            <a:ext cx="107632" cy="150494"/>
                          </a:xfrm>
                          <a:custGeom>
                            <a:avLst/>
                            <a:gdLst>
                              <a:gd name="connsiteX0" fmla="*/ 42863 w 107632"/>
                              <a:gd name="connsiteY0" fmla="*/ 150495 h 150494"/>
                              <a:gd name="connsiteX1" fmla="*/ 0 w 107632"/>
                              <a:gd name="connsiteY1" fmla="*/ 150495 h 150494"/>
                              <a:gd name="connsiteX2" fmla="*/ 0 w 107632"/>
                              <a:gd name="connsiteY2" fmla="*/ 0 h 150494"/>
                              <a:gd name="connsiteX3" fmla="*/ 42863 w 107632"/>
                              <a:gd name="connsiteY3" fmla="*/ 0 h 150494"/>
                              <a:gd name="connsiteX4" fmla="*/ 42863 w 107632"/>
                              <a:gd name="connsiteY4" fmla="*/ 42863 h 150494"/>
                              <a:gd name="connsiteX5" fmla="*/ 56198 w 107632"/>
                              <a:gd name="connsiteY5" fmla="*/ 10478 h 150494"/>
                              <a:gd name="connsiteX6" fmla="*/ 85725 w 107632"/>
                              <a:gd name="connsiteY6" fmla="*/ 0 h 150494"/>
                              <a:gd name="connsiteX7" fmla="*/ 107633 w 107632"/>
                              <a:gd name="connsiteY7" fmla="*/ 0 h 150494"/>
                              <a:gd name="connsiteX8" fmla="*/ 107633 w 107632"/>
                              <a:gd name="connsiteY8" fmla="*/ 42863 h 150494"/>
                              <a:gd name="connsiteX9" fmla="*/ 64770 w 107632"/>
                              <a:gd name="connsiteY9" fmla="*/ 42863 h 150494"/>
                              <a:gd name="connsiteX10" fmla="*/ 49530 w 107632"/>
                              <a:gd name="connsiteY10" fmla="*/ 49530 h 150494"/>
                              <a:gd name="connsiteX11" fmla="*/ 42863 w 107632"/>
                              <a:gd name="connsiteY11" fmla="*/ 64770 h 150494"/>
                              <a:gd name="connsiteX12" fmla="*/ 42863 w 107632"/>
                              <a:gd name="connsiteY12" fmla="*/ 150495 h 150494"/>
                              <a:gd name="connsiteX13" fmla="*/ 42863 w 107632"/>
                              <a:gd name="connsiteY13" fmla="*/ 150495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107632" h="150494">
                                <a:moveTo>
                                  <a:pt x="42863" y="150495"/>
                                </a:moveTo>
                                <a:lnTo>
                                  <a:pt x="0" y="150495"/>
                                </a:lnTo>
                                <a:lnTo>
                                  <a:pt x="0" y="0"/>
                                </a:lnTo>
                                <a:lnTo>
                                  <a:pt x="42863" y="0"/>
                                </a:lnTo>
                                <a:lnTo>
                                  <a:pt x="42863" y="42863"/>
                                </a:lnTo>
                                <a:cubicBezTo>
                                  <a:pt x="44768" y="28575"/>
                                  <a:pt x="48578" y="18097"/>
                                  <a:pt x="56198" y="10478"/>
                                </a:cubicBezTo>
                                <a:cubicBezTo>
                                  <a:pt x="63818" y="2857"/>
                                  <a:pt x="73343" y="0"/>
                                  <a:pt x="85725" y="0"/>
                                </a:cubicBezTo>
                                <a:lnTo>
                                  <a:pt x="107633" y="0"/>
                                </a:lnTo>
                                <a:lnTo>
                                  <a:pt x="107633" y="42863"/>
                                </a:lnTo>
                                <a:lnTo>
                                  <a:pt x="64770" y="42863"/>
                                </a:lnTo>
                                <a:cubicBezTo>
                                  <a:pt x="59055" y="42863"/>
                                  <a:pt x="54293" y="44768"/>
                                  <a:pt x="49530" y="49530"/>
                                </a:cubicBezTo>
                                <a:cubicBezTo>
                                  <a:pt x="45720" y="53340"/>
                                  <a:pt x="42863" y="59055"/>
                                  <a:pt x="42863" y="64770"/>
                                </a:cubicBezTo>
                                <a:lnTo>
                                  <a:pt x="42863" y="150495"/>
                                </a:lnTo>
                                <a:lnTo>
                                  <a:pt x="42863" y="150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Freeform 18"/>
                        <wps:cNvSpPr/>
                        <wps:spPr>
                          <a:xfrm>
                            <a:off x="435292" y="43815"/>
                            <a:ext cx="128587" cy="150494"/>
                          </a:xfrm>
                          <a:custGeom>
                            <a:avLst/>
                            <a:gdLst>
                              <a:gd name="connsiteX0" fmla="*/ 126682 w 128587"/>
                              <a:gd name="connsiteY0" fmla="*/ 85725 h 150494"/>
                              <a:gd name="connsiteX1" fmla="*/ 40957 w 128587"/>
                              <a:gd name="connsiteY1" fmla="*/ 85725 h 150494"/>
                              <a:gd name="connsiteX2" fmla="*/ 40957 w 128587"/>
                              <a:gd name="connsiteY2" fmla="*/ 107632 h 150494"/>
                              <a:gd name="connsiteX3" fmla="*/ 47625 w 128587"/>
                              <a:gd name="connsiteY3" fmla="*/ 122872 h 150494"/>
                              <a:gd name="connsiteX4" fmla="*/ 62865 w 128587"/>
                              <a:gd name="connsiteY4" fmla="*/ 129540 h 150494"/>
                              <a:gd name="connsiteX5" fmla="*/ 84772 w 128587"/>
                              <a:gd name="connsiteY5" fmla="*/ 129540 h 150494"/>
                              <a:gd name="connsiteX6" fmla="*/ 106680 w 128587"/>
                              <a:gd name="connsiteY6" fmla="*/ 107632 h 150494"/>
                              <a:gd name="connsiteX7" fmla="*/ 128588 w 128587"/>
                              <a:gd name="connsiteY7" fmla="*/ 107632 h 150494"/>
                              <a:gd name="connsiteX8" fmla="*/ 85725 w 128587"/>
                              <a:gd name="connsiteY8" fmla="*/ 150495 h 150494"/>
                              <a:gd name="connsiteX9" fmla="*/ 42863 w 128587"/>
                              <a:gd name="connsiteY9" fmla="*/ 150495 h 150494"/>
                              <a:gd name="connsiteX10" fmla="*/ 12382 w 128587"/>
                              <a:gd name="connsiteY10" fmla="*/ 138113 h 150494"/>
                              <a:gd name="connsiteX11" fmla="*/ 0 w 128587"/>
                              <a:gd name="connsiteY11" fmla="*/ 107632 h 150494"/>
                              <a:gd name="connsiteX12" fmla="*/ 0 w 128587"/>
                              <a:gd name="connsiteY12" fmla="*/ 42863 h 150494"/>
                              <a:gd name="connsiteX13" fmla="*/ 12382 w 128587"/>
                              <a:gd name="connsiteY13" fmla="*/ 12382 h 150494"/>
                              <a:gd name="connsiteX14" fmla="*/ 42863 w 128587"/>
                              <a:gd name="connsiteY14" fmla="*/ 0 h 150494"/>
                              <a:gd name="connsiteX15" fmla="*/ 85725 w 128587"/>
                              <a:gd name="connsiteY15" fmla="*/ 0 h 150494"/>
                              <a:gd name="connsiteX16" fmla="*/ 116205 w 128587"/>
                              <a:gd name="connsiteY16" fmla="*/ 12382 h 150494"/>
                              <a:gd name="connsiteX17" fmla="*/ 128588 w 128587"/>
                              <a:gd name="connsiteY17" fmla="*/ 42863 h 150494"/>
                              <a:gd name="connsiteX18" fmla="*/ 128588 w 128587"/>
                              <a:gd name="connsiteY18" fmla="*/ 85725 h 150494"/>
                              <a:gd name="connsiteX19" fmla="*/ 126682 w 128587"/>
                              <a:gd name="connsiteY19" fmla="*/ 85725 h 150494"/>
                              <a:gd name="connsiteX20" fmla="*/ 40005 w 128587"/>
                              <a:gd name="connsiteY20" fmla="*/ 64770 h 150494"/>
                              <a:gd name="connsiteX21" fmla="*/ 82867 w 128587"/>
                              <a:gd name="connsiteY21" fmla="*/ 64770 h 150494"/>
                              <a:gd name="connsiteX22" fmla="*/ 82867 w 128587"/>
                              <a:gd name="connsiteY22" fmla="*/ 42863 h 150494"/>
                              <a:gd name="connsiteX23" fmla="*/ 76200 w 128587"/>
                              <a:gd name="connsiteY23" fmla="*/ 27622 h 150494"/>
                              <a:gd name="connsiteX24" fmla="*/ 60960 w 128587"/>
                              <a:gd name="connsiteY24" fmla="*/ 20955 h 150494"/>
                              <a:gd name="connsiteX25" fmla="*/ 45720 w 128587"/>
                              <a:gd name="connsiteY25" fmla="*/ 27622 h 150494"/>
                              <a:gd name="connsiteX26" fmla="*/ 39052 w 128587"/>
                              <a:gd name="connsiteY26" fmla="*/ 42863 h 150494"/>
                              <a:gd name="connsiteX27" fmla="*/ 39052 w 128587"/>
                              <a:gd name="connsiteY27" fmla="*/ 64770 h 150494"/>
                              <a:gd name="connsiteX28" fmla="*/ 40005 w 128587"/>
                              <a:gd name="connsiteY28" fmla="*/ 64770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128587" h="150494">
                                <a:moveTo>
                                  <a:pt x="126682" y="85725"/>
                                </a:moveTo>
                                <a:lnTo>
                                  <a:pt x="40957" y="85725"/>
                                </a:lnTo>
                                <a:lnTo>
                                  <a:pt x="40957" y="107632"/>
                                </a:lnTo>
                                <a:cubicBezTo>
                                  <a:pt x="40957" y="113347"/>
                                  <a:pt x="42863" y="118110"/>
                                  <a:pt x="47625" y="122872"/>
                                </a:cubicBezTo>
                                <a:cubicBezTo>
                                  <a:pt x="51435" y="127635"/>
                                  <a:pt x="57150" y="129540"/>
                                  <a:pt x="62865" y="129540"/>
                                </a:cubicBezTo>
                                <a:lnTo>
                                  <a:pt x="84772" y="129540"/>
                                </a:lnTo>
                                <a:cubicBezTo>
                                  <a:pt x="99060" y="129540"/>
                                  <a:pt x="106680" y="121920"/>
                                  <a:pt x="106680" y="107632"/>
                                </a:cubicBezTo>
                                <a:lnTo>
                                  <a:pt x="128588" y="107632"/>
                                </a:lnTo>
                                <a:cubicBezTo>
                                  <a:pt x="125730" y="136207"/>
                                  <a:pt x="111442" y="150495"/>
                                  <a:pt x="85725" y="150495"/>
                                </a:cubicBezTo>
                                <a:lnTo>
                                  <a:pt x="42863" y="150495"/>
                                </a:lnTo>
                                <a:cubicBezTo>
                                  <a:pt x="31432" y="150495"/>
                                  <a:pt x="20955" y="146685"/>
                                  <a:pt x="12382" y="138113"/>
                                </a:cubicBezTo>
                                <a:cubicBezTo>
                                  <a:pt x="3810" y="129540"/>
                                  <a:pt x="0" y="119063"/>
                                  <a:pt x="0" y="107632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0" y="31432"/>
                                  <a:pt x="3810" y="20955"/>
                                  <a:pt x="12382" y="12382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2" y="3810"/>
                                  <a:pt x="116205" y="12382"/>
                                </a:cubicBezTo>
                                <a:cubicBezTo>
                                  <a:pt x="124777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85725"/>
                                </a:lnTo>
                                <a:lnTo>
                                  <a:pt x="126682" y="85725"/>
                                </a:lnTo>
                                <a:close/>
                                <a:moveTo>
                                  <a:pt x="40005" y="64770"/>
                                </a:moveTo>
                                <a:lnTo>
                                  <a:pt x="82867" y="64770"/>
                                </a:lnTo>
                                <a:lnTo>
                                  <a:pt x="82867" y="42863"/>
                                </a:lnTo>
                                <a:cubicBezTo>
                                  <a:pt x="82867" y="37147"/>
                                  <a:pt x="80963" y="32385"/>
                                  <a:pt x="76200" y="27622"/>
                                </a:cubicBezTo>
                                <a:cubicBezTo>
                                  <a:pt x="72390" y="23813"/>
                                  <a:pt x="66675" y="20955"/>
                                  <a:pt x="60960" y="20955"/>
                                </a:cubicBezTo>
                                <a:cubicBezTo>
                                  <a:pt x="55245" y="20955"/>
                                  <a:pt x="50482" y="22860"/>
                                  <a:pt x="45720" y="27622"/>
                                </a:cubicBezTo>
                                <a:cubicBezTo>
                                  <a:pt x="41910" y="31432"/>
                                  <a:pt x="39052" y="37147"/>
                                  <a:pt x="39052" y="42863"/>
                                </a:cubicBezTo>
                                <a:lnTo>
                                  <a:pt x="39052" y="64770"/>
                                </a:lnTo>
                                <a:lnTo>
                                  <a:pt x="40005" y="6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603884" y="43815"/>
                            <a:ext cx="128587" cy="150494"/>
                          </a:xfrm>
                          <a:custGeom>
                            <a:avLst/>
                            <a:gdLst>
                              <a:gd name="connsiteX0" fmla="*/ 86678 w 128587"/>
                              <a:gd name="connsiteY0" fmla="*/ 64770 h 150494"/>
                              <a:gd name="connsiteX1" fmla="*/ 86678 w 128587"/>
                              <a:gd name="connsiteY1" fmla="*/ 42863 h 150494"/>
                              <a:gd name="connsiteX2" fmla="*/ 80010 w 128587"/>
                              <a:gd name="connsiteY2" fmla="*/ 27622 h 150494"/>
                              <a:gd name="connsiteX3" fmla="*/ 64770 w 128587"/>
                              <a:gd name="connsiteY3" fmla="*/ 20955 h 150494"/>
                              <a:gd name="connsiteX4" fmla="*/ 43815 w 128587"/>
                              <a:gd name="connsiteY4" fmla="*/ 20955 h 150494"/>
                              <a:gd name="connsiteX5" fmla="*/ 21908 w 128587"/>
                              <a:gd name="connsiteY5" fmla="*/ 42863 h 150494"/>
                              <a:gd name="connsiteX6" fmla="*/ 0 w 128587"/>
                              <a:gd name="connsiteY6" fmla="*/ 42863 h 150494"/>
                              <a:gd name="connsiteX7" fmla="*/ 42863 w 128587"/>
                              <a:gd name="connsiteY7" fmla="*/ 0 h 150494"/>
                              <a:gd name="connsiteX8" fmla="*/ 85725 w 128587"/>
                              <a:gd name="connsiteY8" fmla="*/ 0 h 150494"/>
                              <a:gd name="connsiteX9" fmla="*/ 116205 w 128587"/>
                              <a:gd name="connsiteY9" fmla="*/ 12382 h 150494"/>
                              <a:gd name="connsiteX10" fmla="*/ 128588 w 128587"/>
                              <a:gd name="connsiteY10" fmla="*/ 42863 h 150494"/>
                              <a:gd name="connsiteX11" fmla="*/ 128588 w 128587"/>
                              <a:gd name="connsiteY11" fmla="*/ 150495 h 150494"/>
                              <a:gd name="connsiteX12" fmla="*/ 85725 w 128587"/>
                              <a:gd name="connsiteY12" fmla="*/ 150495 h 150494"/>
                              <a:gd name="connsiteX13" fmla="*/ 85725 w 128587"/>
                              <a:gd name="connsiteY13" fmla="*/ 128588 h 150494"/>
                              <a:gd name="connsiteX14" fmla="*/ 63818 w 128587"/>
                              <a:gd name="connsiteY14" fmla="*/ 150495 h 150494"/>
                              <a:gd name="connsiteX15" fmla="*/ 43815 w 128587"/>
                              <a:gd name="connsiteY15" fmla="*/ 150495 h 150494"/>
                              <a:gd name="connsiteX16" fmla="*/ 13335 w 128587"/>
                              <a:gd name="connsiteY16" fmla="*/ 138113 h 150494"/>
                              <a:gd name="connsiteX17" fmla="*/ 953 w 128587"/>
                              <a:gd name="connsiteY17" fmla="*/ 107632 h 150494"/>
                              <a:gd name="connsiteX18" fmla="*/ 13335 w 128587"/>
                              <a:gd name="connsiteY18" fmla="*/ 77153 h 150494"/>
                              <a:gd name="connsiteX19" fmla="*/ 43815 w 128587"/>
                              <a:gd name="connsiteY19" fmla="*/ 64770 h 150494"/>
                              <a:gd name="connsiteX20" fmla="*/ 86678 w 128587"/>
                              <a:gd name="connsiteY20" fmla="*/ 64770 h 150494"/>
                              <a:gd name="connsiteX21" fmla="*/ 86678 w 128587"/>
                              <a:gd name="connsiteY21" fmla="*/ 85725 h 150494"/>
                              <a:gd name="connsiteX22" fmla="*/ 64770 w 128587"/>
                              <a:gd name="connsiteY22" fmla="*/ 85725 h 150494"/>
                              <a:gd name="connsiteX23" fmla="*/ 49530 w 128587"/>
                              <a:gd name="connsiteY23" fmla="*/ 92393 h 150494"/>
                              <a:gd name="connsiteX24" fmla="*/ 42863 w 128587"/>
                              <a:gd name="connsiteY24" fmla="*/ 107632 h 150494"/>
                              <a:gd name="connsiteX25" fmla="*/ 49530 w 128587"/>
                              <a:gd name="connsiteY25" fmla="*/ 122872 h 150494"/>
                              <a:gd name="connsiteX26" fmla="*/ 64770 w 128587"/>
                              <a:gd name="connsiteY26" fmla="*/ 129540 h 150494"/>
                              <a:gd name="connsiteX27" fmla="*/ 80010 w 128587"/>
                              <a:gd name="connsiteY27" fmla="*/ 122872 h 150494"/>
                              <a:gd name="connsiteX28" fmla="*/ 86678 w 128587"/>
                              <a:gd name="connsiteY28" fmla="*/ 107632 h 150494"/>
                              <a:gd name="connsiteX29" fmla="*/ 86678 w 128587"/>
                              <a:gd name="connsiteY29" fmla="*/ 85725 h 150494"/>
                              <a:gd name="connsiteX30" fmla="*/ 86678 w 128587"/>
                              <a:gd name="connsiteY30" fmla="*/ 85725 h 15049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</a:cxnLst>
                            <a:rect l="l" t="t" r="r" b="b"/>
                            <a:pathLst>
                              <a:path w="128587" h="150494">
                                <a:moveTo>
                                  <a:pt x="86678" y="64770"/>
                                </a:moveTo>
                                <a:lnTo>
                                  <a:pt x="86678" y="42863"/>
                                </a:lnTo>
                                <a:cubicBezTo>
                                  <a:pt x="86678" y="37147"/>
                                  <a:pt x="84772" y="32385"/>
                                  <a:pt x="80010" y="27622"/>
                                </a:cubicBezTo>
                                <a:cubicBezTo>
                                  <a:pt x="76200" y="23813"/>
                                  <a:pt x="70485" y="20955"/>
                                  <a:pt x="64770" y="20955"/>
                                </a:cubicBezTo>
                                <a:lnTo>
                                  <a:pt x="43815" y="20955"/>
                                </a:lnTo>
                                <a:cubicBezTo>
                                  <a:pt x="31433" y="20955"/>
                                  <a:pt x="23813" y="28575"/>
                                  <a:pt x="21908" y="42863"/>
                                </a:cubicBezTo>
                                <a:lnTo>
                                  <a:pt x="0" y="42863"/>
                                </a:lnTo>
                                <a:cubicBezTo>
                                  <a:pt x="3810" y="14288"/>
                                  <a:pt x="18097" y="0"/>
                                  <a:pt x="42863" y="0"/>
                                </a:cubicBezTo>
                                <a:lnTo>
                                  <a:pt x="85725" y="0"/>
                                </a:lnTo>
                                <a:cubicBezTo>
                                  <a:pt x="97155" y="0"/>
                                  <a:pt x="107633" y="3810"/>
                                  <a:pt x="116205" y="12382"/>
                                </a:cubicBezTo>
                                <a:cubicBezTo>
                                  <a:pt x="124778" y="20955"/>
                                  <a:pt x="128588" y="30480"/>
                                  <a:pt x="128588" y="42863"/>
                                </a:cubicBezTo>
                                <a:lnTo>
                                  <a:pt x="128588" y="150495"/>
                                </a:lnTo>
                                <a:lnTo>
                                  <a:pt x="85725" y="150495"/>
                                </a:lnTo>
                                <a:lnTo>
                                  <a:pt x="85725" y="128588"/>
                                </a:lnTo>
                                <a:cubicBezTo>
                                  <a:pt x="83820" y="142875"/>
                                  <a:pt x="77153" y="150495"/>
                                  <a:pt x="63818" y="150495"/>
                                </a:cubicBezTo>
                                <a:lnTo>
                                  <a:pt x="43815" y="150495"/>
                                </a:lnTo>
                                <a:cubicBezTo>
                                  <a:pt x="32385" y="150495"/>
                                  <a:pt x="21908" y="146685"/>
                                  <a:pt x="13335" y="138113"/>
                                </a:cubicBezTo>
                                <a:cubicBezTo>
                                  <a:pt x="4763" y="129540"/>
                                  <a:pt x="953" y="119063"/>
                                  <a:pt x="953" y="107632"/>
                                </a:cubicBezTo>
                                <a:cubicBezTo>
                                  <a:pt x="953" y="96203"/>
                                  <a:pt x="4763" y="85725"/>
                                  <a:pt x="13335" y="77153"/>
                                </a:cubicBezTo>
                                <a:cubicBezTo>
                                  <a:pt x="21908" y="68580"/>
                                  <a:pt x="32385" y="64770"/>
                                  <a:pt x="43815" y="64770"/>
                                </a:cubicBezTo>
                                <a:lnTo>
                                  <a:pt x="86678" y="64770"/>
                                </a:lnTo>
                                <a:close/>
                                <a:moveTo>
                                  <a:pt x="86678" y="85725"/>
                                </a:moveTo>
                                <a:lnTo>
                                  <a:pt x="64770" y="85725"/>
                                </a:lnTo>
                                <a:cubicBezTo>
                                  <a:pt x="59055" y="85725"/>
                                  <a:pt x="54293" y="87630"/>
                                  <a:pt x="49530" y="92393"/>
                                </a:cubicBezTo>
                                <a:cubicBezTo>
                                  <a:pt x="45720" y="96203"/>
                                  <a:pt x="42863" y="101918"/>
                                  <a:pt x="42863" y="107632"/>
                                </a:cubicBezTo>
                                <a:cubicBezTo>
                                  <a:pt x="42863" y="113347"/>
                                  <a:pt x="44768" y="118110"/>
                                  <a:pt x="49530" y="122872"/>
                                </a:cubicBezTo>
                                <a:cubicBezTo>
                                  <a:pt x="53340" y="127635"/>
                                  <a:pt x="59055" y="129540"/>
                                  <a:pt x="64770" y="129540"/>
                                </a:cubicBezTo>
                                <a:cubicBezTo>
                                  <a:pt x="70485" y="129540"/>
                                  <a:pt x="76200" y="127635"/>
                                  <a:pt x="80010" y="122872"/>
                                </a:cubicBezTo>
                                <a:cubicBezTo>
                                  <a:pt x="83820" y="118110"/>
                                  <a:pt x="86678" y="113347"/>
                                  <a:pt x="86678" y="107632"/>
                                </a:cubicBezTo>
                                <a:lnTo>
                                  <a:pt x="86678" y="85725"/>
                                </a:lnTo>
                                <a:lnTo>
                                  <a:pt x="86678" y="857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reeform 35"/>
                        <wps:cNvSpPr/>
                        <wps:spPr>
                          <a:xfrm>
                            <a:off x="776287" y="0"/>
                            <a:ext cx="87630" cy="194309"/>
                          </a:xfrm>
                          <a:custGeom>
                            <a:avLst/>
                            <a:gdLst>
                              <a:gd name="connsiteX0" fmla="*/ 22860 w 87630"/>
                              <a:gd name="connsiteY0" fmla="*/ 0 h 194309"/>
                              <a:gd name="connsiteX1" fmla="*/ 65722 w 87630"/>
                              <a:gd name="connsiteY1" fmla="*/ 0 h 194309"/>
                              <a:gd name="connsiteX2" fmla="*/ 65722 w 87630"/>
                              <a:gd name="connsiteY2" fmla="*/ 42863 h 194309"/>
                              <a:gd name="connsiteX3" fmla="*/ 87630 w 87630"/>
                              <a:gd name="connsiteY3" fmla="*/ 42863 h 194309"/>
                              <a:gd name="connsiteX4" fmla="*/ 87630 w 87630"/>
                              <a:gd name="connsiteY4" fmla="*/ 64770 h 194309"/>
                              <a:gd name="connsiteX5" fmla="*/ 65722 w 87630"/>
                              <a:gd name="connsiteY5" fmla="*/ 64770 h 194309"/>
                              <a:gd name="connsiteX6" fmla="*/ 65722 w 87630"/>
                              <a:gd name="connsiteY6" fmla="*/ 150495 h 194309"/>
                              <a:gd name="connsiteX7" fmla="*/ 72390 w 87630"/>
                              <a:gd name="connsiteY7" fmla="*/ 166688 h 194309"/>
                              <a:gd name="connsiteX8" fmla="*/ 84773 w 87630"/>
                              <a:gd name="connsiteY8" fmla="*/ 172403 h 194309"/>
                              <a:gd name="connsiteX9" fmla="*/ 86677 w 87630"/>
                              <a:gd name="connsiteY9" fmla="*/ 172403 h 194309"/>
                              <a:gd name="connsiteX10" fmla="*/ 86677 w 87630"/>
                              <a:gd name="connsiteY10" fmla="*/ 194310 h 194309"/>
                              <a:gd name="connsiteX11" fmla="*/ 64770 w 87630"/>
                              <a:gd name="connsiteY11" fmla="*/ 194310 h 194309"/>
                              <a:gd name="connsiteX12" fmla="*/ 34290 w 87630"/>
                              <a:gd name="connsiteY12" fmla="*/ 181928 h 194309"/>
                              <a:gd name="connsiteX13" fmla="*/ 21907 w 87630"/>
                              <a:gd name="connsiteY13" fmla="*/ 151447 h 194309"/>
                              <a:gd name="connsiteX14" fmla="*/ 21907 w 87630"/>
                              <a:gd name="connsiteY14" fmla="*/ 65722 h 194309"/>
                              <a:gd name="connsiteX15" fmla="*/ 0 w 87630"/>
                              <a:gd name="connsiteY15" fmla="*/ 65722 h 194309"/>
                              <a:gd name="connsiteX16" fmla="*/ 0 w 87630"/>
                              <a:gd name="connsiteY16" fmla="*/ 43815 h 194309"/>
                              <a:gd name="connsiteX17" fmla="*/ 21907 w 87630"/>
                              <a:gd name="connsiteY17" fmla="*/ 43815 h 194309"/>
                              <a:gd name="connsiteX18" fmla="*/ 22860 w 87630"/>
                              <a:gd name="connsiteY18" fmla="*/ 0 h 194309"/>
                              <a:gd name="connsiteX19" fmla="*/ 22860 w 87630"/>
                              <a:gd name="connsiteY19" fmla="*/ 0 h 19430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87630" h="194309">
                                <a:moveTo>
                                  <a:pt x="22860" y="0"/>
                                </a:moveTo>
                                <a:lnTo>
                                  <a:pt x="65722" y="0"/>
                                </a:lnTo>
                                <a:lnTo>
                                  <a:pt x="65722" y="42863"/>
                                </a:lnTo>
                                <a:lnTo>
                                  <a:pt x="87630" y="42863"/>
                                </a:lnTo>
                                <a:lnTo>
                                  <a:pt x="87630" y="64770"/>
                                </a:lnTo>
                                <a:lnTo>
                                  <a:pt x="65722" y="64770"/>
                                </a:lnTo>
                                <a:lnTo>
                                  <a:pt x="65722" y="150495"/>
                                </a:lnTo>
                                <a:cubicBezTo>
                                  <a:pt x="65722" y="157163"/>
                                  <a:pt x="67628" y="162878"/>
                                  <a:pt x="72390" y="166688"/>
                                </a:cubicBezTo>
                                <a:cubicBezTo>
                                  <a:pt x="77152" y="170497"/>
                                  <a:pt x="80963" y="172403"/>
                                  <a:pt x="84773" y="172403"/>
                                </a:cubicBezTo>
                                <a:lnTo>
                                  <a:pt x="86677" y="172403"/>
                                </a:lnTo>
                                <a:lnTo>
                                  <a:pt x="86677" y="194310"/>
                                </a:lnTo>
                                <a:lnTo>
                                  <a:pt x="64770" y="194310"/>
                                </a:lnTo>
                                <a:cubicBezTo>
                                  <a:pt x="53340" y="194310"/>
                                  <a:pt x="42863" y="190500"/>
                                  <a:pt x="34290" y="181928"/>
                                </a:cubicBezTo>
                                <a:cubicBezTo>
                                  <a:pt x="25718" y="173355"/>
                                  <a:pt x="21907" y="162878"/>
                                  <a:pt x="21907" y="151447"/>
                                </a:cubicBezTo>
                                <a:lnTo>
                                  <a:pt x="21907" y="65722"/>
                                </a:lnTo>
                                <a:lnTo>
                                  <a:pt x="0" y="65722"/>
                                </a:lnTo>
                                <a:lnTo>
                                  <a:pt x="0" y="43815"/>
                                </a:lnTo>
                                <a:lnTo>
                                  <a:pt x="21907" y="43815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 36"/>
                        <wps:cNvSpPr/>
                        <wps:spPr>
                          <a:xfrm>
                            <a:off x="906780" y="43815"/>
                            <a:ext cx="107632" cy="149542"/>
                          </a:xfrm>
                          <a:custGeom>
                            <a:avLst/>
                            <a:gdLst>
                              <a:gd name="connsiteX0" fmla="*/ 107632 w 107632"/>
                              <a:gd name="connsiteY0" fmla="*/ 42863 h 149542"/>
                              <a:gd name="connsiteX1" fmla="*/ 85725 w 107632"/>
                              <a:gd name="connsiteY1" fmla="*/ 42863 h 149542"/>
                              <a:gd name="connsiteX2" fmla="*/ 65722 w 107632"/>
                              <a:gd name="connsiteY2" fmla="*/ 20955 h 149542"/>
                              <a:gd name="connsiteX3" fmla="*/ 48577 w 107632"/>
                              <a:gd name="connsiteY3" fmla="*/ 25718 h 149542"/>
                              <a:gd name="connsiteX4" fmla="*/ 42863 w 107632"/>
                              <a:gd name="connsiteY4" fmla="*/ 39053 h 149542"/>
                              <a:gd name="connsiteX5" fmla="*/ 74295 w 107632"/>
                              <a:gd name="connsiteY5" fmla="*/ 64770 h 149542"/>
                              <a:gd name="connsiteX6" fmla="*/ 103822 w 107632"/>
                              <a:gd name="connsiteY6" fmla="*/ 87630 h 149542"/>
                              <a:gd name="connsiteX7" fmla="*/ 107632 w 107632"/>
                              <a:gd name="connsiteY7" fmla="*/ 106680 h 149542"/>
                              <a:gd name="connsiteX8" fmla="*/ 95250 w 107632"/>
                              <a:gd name="connsiteY8" fmla="*/ 137160 h 149542"/>
                              <a:gd name="connsiteX9" fmla="*/ 64770 w 107632"/>
                              <a:gd name="connsiteY9" fmla="*/ 149543 h 149542"/>
                              <a:gd name="connsiteX10" fmla="*/ 42863 w 107632"/>
                              <a:gd name="connsiteY10" fmla="*/ 149543 h 149542"/>
                              <a:gd name="connsiteX11" fmla="*/ 0 w 107632"/>
                              <a:gd name="connsiteY11" fmla="*/ 106680 h 149542"/>
                              <a:gd name="connsiteX12" fmla="*/ 21907 w 107632"/>
                              <a:gd name="connsiteY12" fmla="*/ 106680 h 149542"/>
                              <a:gd name="connsiteX13" fmla="*/ 41910 w 107632"/>
                              <a:gd name="connsiteY13" fmla="*/ 128588 h 149542"/>
                              <a:gd name="connsiteX14" fmla="*/ 59055 w 107632"/>
                              <a:gd name="connsiteY14" fmla="*/ 123825 h 149542"/>
                              <a:gd name="connsiteX15" fmla="*/ 64770 w 107632"/>
                              <a:gd name="connsiteY15" fmla="*/ 110490 h 149542"/>
                              <a:gd name="connsiteX16" fmla="*/ 33338 w 107632"/>
                              <a:gd name="connsiteY16" fmla="*/ 84772 h 149542"/>
                              <a:gd name="connsiteX17" fmla="*/ 3810 w 107632"/>
                              <a:gd name="connsiteY17" fmla="*/ 61913 h 149542"/>
                              <a:gd name="connsiteX18" fmla="*/ 0 w 107632"/>
                              <a:gd name="connsiteY18" fmla="*/ 42863 h 149542"/>
                              <a:gd name="connsiteX19" fmla="*/ 12382 w 107632"/>
                              <a:gd name="connsiteY19" fmla="*/ 12382 h 149542"/>
                              <a:gd name="connsiteX20" fmla="*/ 42863 w 107632"/>
                              <a:gd name="connsiteY20" fmla="*/ 0 h 149542"/>
                              <a:gd name="connsiteX21" fmla="*/ 64770 w 107632"/>
                              <a:gd name="connsiteY21" fmla="*/ 0 h 149542"/>
                              <a:gd name="connsiteX22" fmla="*/ 107632 w 107632"/>
                              <a:gd name="connsiteY22" fmla="*/ 42863 h 14954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07632" h="149542">
                                <a:moveTo>
                                  <a:pt x="107632" y="42863"/>
                                </a:moveTo>
                                <a:lnTo>
                                  <a:pt x="85725" y="42863"/>
                                </a:lnTo>
                                <a:cubicBezTo>
                                  <a:pt x="83820" y="28575"/>
                                  <a:pt x="77152" y="20955"/>
                                  <a:pt x="65722" y="20955"/>
                                </a:cubicBezTo>
                                <a:cubicBezTo>
                                  <a:pt x="58102" y="20955"/>
                                  <a:pt x="52388" y="22860"/>
                                  <a:pt x="48577" y="25718"/>
                                </a:cubicBezTo>
                                <a:cubicBezTo>
                                  <a:pt x="44768" y="28575"/>
                                  <a:pt x="42863" y="33338"/>
                                  <a:pt x="42863" y="39053"/>
                                </a:cubicBezTo>
                                <a:cubicBezTo>
                                  <a:pt x="42863" y="45720"/>
                                  <a:pt x="53340" y="54293"/>
                                  <a:pt x="74295" y="64770"/>
                                </a:cubicBezTo>
                                <a:cubicBezTo>
                                  <a:pt x="91440" y="74295"/>
                                  <a:pt x="100965" y="81915"/>
                                  <a:pt x="103822" y="87630"/>
                                </a:cubicBezTo>
                                <a:cubicBezTo>
                                  <a:pt x="106680" y="93345"/>
                                  <a:pt x="107632" y="100013"/>
                                  <a:pt x="107632" y="106680"/>
                                </a:cubicBezTo>
                                <a:cubicBezTo>
                                  <a:pt x="107632" y="118110"/>
                                  <a:pt x="103822" y="128588"/>
                                  <a:pt x="95250" y="137160"/>
                                </a:cubicBezTo>
                                <a:cubicBezTo>
                                  <a:pt x="86677" y="145732"/>
                                  <a:pt x="76200" y="149543"/>
                                  <a:pt x="64770" y="149543"/>
                                </a:cubicBezTo>
                                <a:lnTo>
                                  <a:pt x="42863" y="149543"/>
                                </a:lnTo>
                                <a:cubicBezTo>
                                  <a:pt x="14288" y="149543"/>
                                  <a:pt x="0" y="135255"/>
                                  <a:pt x="0" y="106680"/>
                                </a:cubicBezTo>
                                <a:lnTo>
                                  <a:pt x="21907" y="106680"/>
                                </a:lnTo>
                                <a:cubicBezTo>
                                  <a:pt x="23813" y="120968"/>
                                  <a:pt x="30480" y="128588"/>
                                  <a:pt x="41910" y="128588"/>
                                </a:cubicBezTo>
                                <a:cubicBezTo>
                                  <a:pt x="49530" y="128588"/>
                                  <a:pt x="55245" y="126682"/>
                                  <a:pt x="59055" y="123825"/>
                                </a:cubicBezTo>
                                <a:cubicBezTo>
                                  <a:pt x="62865" y="120968"/>
                                  <a:pt x="64770" y="116205"/>
                                  <a:pt x="64770" y="110490"/>
                                </a:cubicBezTo>
                                <a:cubicBezTo>
                                  <a:pt x="64770" y="104775"/>
                                  <a:pt x="54293" y="96203"/>
                                  <a:pt x="33338" y="84772"/>
                                </a:cubicBezTo>
                                <a:cubicBezTo>
                                  <a:pt x="16193" y="75247"/>
                                  <a:pt x="6668" y="67628"/>
                                  <a:pt x="3810" y="61913"/>
                                </a:cubicBezTo>
                                <a:cubicBezTo>
                                  <a:pt x="952" y="56197"/>
                                  <a:pt x="0" y="49530"/>
                                  <a:pt x="0" y="42863"/>
                                </a:cubicBezTo>
                                <a:cubicBezTo>
                                  <a:pt x="0" y="31432"/>
                                  <a:pt x="3810" y="20955"/>
                                  <a:pt x="12382" y="12382"/>
                                </a:cubicBezTo>
                                <a:cubicBezTo>
                                  <a:pt x="20955" y="3810"/>
                                  <a:pt x="31432" y="0"/>
                                  <a:pt x="42863" y="0"/>
                                </a:cubicBezTo>
                                <a:lnTo>
                                  <a:pt x="64770" y="0"/>
                                </a:lnTo>
                                <a:cubicBezTo>
                                  <a:pt x="91440" y="0"/>
                                  <a:pt x="105727" y="14288"/>
                                  <a:pt x="107632" y="428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C83D1" id="Graphic 11" o:spid="_x0000_s1026" style="position:absolute;margin-left:637.15pt;margin-top:457.7pt;width:79.85pt;height:15.25pt;z-index:251674624;visibility:hidden" coordsize="10144,1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">
                <v:shape id="Freeform 15" o:spid="_x0000_s1027" style="position:absolute;width:876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" path="m22860,l65722,r,42863l87630,42863r,21907l65722,64770r,85725c65722,157163,67628,162878,72390,166688v4763,3809,8573,5715,12382,5715l86678,172403r,21907l64770,194310v-11430,,-21907,-3810,-30480,-12382c25718,173355,21907,162878,21907,151447r,-85725l,65722,,43815r21907,l22860,r,xe" fillcolor="black" stroked="f">
                  <v:stroke joinstyle="miter"/>
                  <v:path arrowok="t" o:connecttype="custom" o:connectlocs="22860,0;65722,0;65722,42863;87630,42863;87630,64770;65722,64770;65722,150495;72390,166688;84772,172403;86678,172403;86678,194310;64770,194310;34290,181928;21907,151447;21907,65722;0,65722;0,43815;21907,43815;22860,0;22860,0" o:connectangles="0,0,0,0,0,0,0,0,0,0,0,0,0,0,0,0,0,0,0,0"/>
                </v:shape>
                <v:shape id="Freeform 16" o:spid="_x0000_s1028" style="position:absolute;left:1304;width:1286;height:1943;visibility:visible;mso-wrap-style:square;v-text-anchor:middle" coordsize="128587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" path="m,194310l,,42863,r,64770c43815,57150,45720,52388,49530,48578v3810,-3810,8572,-5715,14287,-5715l85725,42863v11430,,21907,3809,30480,12382c124777,63818,128588,73343,128588,85725r,107633l85725,193358r,-106680c85725,80963,83820,76200,79057,71438,75247,67628,69532,64770,63817,64770v-5715,,-10477,1905,-15240,6668c44767,75247,41910,80963,41910,86678r,107632l,194310xe" fillcolor="black" stroked="f">
                  <v:stroke joinstyle="miter"/>
                  <v:path arrowok="t" o:connecttype="custom" o:connectlocs="0,194310;0,0;42863,0;42863,64770;49530,48578;63817,42863;85725,42863;116205,55245;128588,85725;128588,193358;85725,193358;85725,86678;79057,71438;63817,64770;48577,71438;41910,86678;41910,194310;0,194310" o:connectangles="0,0,0,0,0,0,0,0,0,0,0,0,0,0,0,0,0,0"/>
                </v:shape>
                <v:shape id="Freeform 17" o:spid="_x0000_s1029" style="position:absolute;left:3028;top:438;width:1077;height:1505;visibility:visible;mso-wrap-style:square;v-text-anchor:middle" coordsize="107632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" path="m42863,150495l,150495,,,42863,r,42863c44768,28575,48578,18097,56198,10478,63818,2857,73343,,85725,r21908,l107633,42863r-42863,c59055,42863,54293,44768,49530,49530v-3810,3810,-6667,9525,-6667,15240l42863,150495r,xe" fillcolor="black" stroked="f">
                  <v:stroke joinstyle="miter"/>
                  <v:path arrowok="t" o:connecttype="custom" o:connectlocs="42863,150495;0,150495;0,0;42863,0;42863,42863;56198,10478;85725,0;107633,0;107633,42863;64770,42863;49530,49530;42863,64770;42863,150495;42863,150495" o:connectangles="0,0,0,0,0,0,0,0,0,0,0,0,0,0"/>
                </v:shape>
                <v:shape id="Freeform 18" o:spid="_x0000_s1030" style="position:absolute;left:4352;top:438;width:1286;height:1505;visibility:visible;mso-wrap-style:square;v-text-anchor:middle" coordsize="128587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" path="m126682,85725r-85725,l40957,107632v,5715,1906,10478,6668,15240c51435,127635,57150,129540,62865,129540r21907,c99060,129540,106680,121920,106680,107632r21908,c125730,136207,111442,150495,85725,150495r-42862,c31432,150495,20955,146685,12382,138113,3810,129540,,119063,,107632l,42863c,31432,3810,20955,12382,12382,20955,3810,31432,,42863,l85725,v11430,,21907,3810,30480,12382c124777,20955,128588,30480,128588,42863r,42862l126682,85725xm40005,64770r42862,l82867,42863v,-5716,-1904,-10478,-6667,-15241c72390,23813,66675,20955,60960,20955v-5715,,-10478,1905,-15240,6667c41910,31432,39052,37147,39052,42863r,21907l40005,64770xe" fillcolor="black" stroked="f">
                  <v:stroke joinstyle="miter"/>
                  <v:path arrowok="t" o:connecttype="custom" o:connectlocs="126682,85725;40957,85725;40957,107632;47625,122872;62865,129540;84772,129540;106680,107632;128588,107632;85725,150495;42863,150495;12382,138113;0,107632;0,42863;12382,12382;42863,0;85725,0;116205,12382;128588,42863;128588,85725;126682,85725;40005,64770;82867,64770;82867,42863;76200,27622;60960,20955;45720,27622;39052,42863;39052,64770;40005,64770" o:connectangles="0,0,0,0,0,0,0,0,0,0,0,0,0,0,0,0,0,0,0,0,0,0,0,0,0,0,0,0,0"/>
                </v:shape>
                <v:shape id="Freeform 19" o:spid="_x0000_s1031" style="position:absolute;left:6038;top:438;width:1286;height:1505;visibility:visible;mso-wrap-style:square;v-text-anchor:middle" coordsize="128587,15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" path="m86678,64770r,-21907c86678,37147,84772,32385,80010,27622,76200,23813,70485,20955,64770,20955r-20955,c31433,20955,23813,28575,21908,42863l,42863c3810,14288,18097,,42863,l85725,v11430,,21908,3810,30480,12382c124778,20955,128588,30480,128588,42863r,107632l85725,150495r,-21907c83820,142875,77153,150495,63818,150495r-20003,c32385,150495,21908,146685,13335,138113,4763,129540,953,119063,953,107632,953,96203,4763,85725,13335,77153,21908,68580,32385,64770,43815,64770r42863,xm86678,85725r-21908,c59055,85725,54293,87630,49530,92393v-3810,3810,-6667,9525,-6667,15239c42863,113347,44768,118110,49530,122872v3810,4763,9525,6668,15240,6668c70485,129540,76200,127635,80010,122872v3810,-4762,6668,-9525,6668,-15240l86678,85725r,xe" fillcolor="black" stroked="f">
                  <v:stroke joinstyle="miter"/>
                  <v:path arrowok="t" o:connecttype="custom" o:connectlocs="86678,64770;86678,42863;80010,27622;64770,20955;43815,20955;21908,42863;0,42863;42863,0;85725,0;116205,12382;128588,42863;128588,150495;85725,150495;85725,128588;63818,150495;43815,150495;13335,138113;953,107632;13335,77153;43815,64770;86678,64770;86678,85725;64770,85725;49530,92393;42863,107632;49530,122872;64770,129540;80010,122872;86678,107632;86678,85725;86678,85725" o:connectangles="0,0,0,0,0,0,0,0,0,0,0,0,0,0,0,0,0,0,0,0,0,0,0,0,0,0,0,0,0,0,0"/>
                </v:shape>
                <v:shape id="Freeform 35" o:spid="_x0000_s1032" style="position:absolute;left:7762;width:877;height:1943;visibility:visible;mso-wrap-style:square;v-text-anchor:middle" coordsize="87630,194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" path="m22860,l65722,r,42863l87630,42863r,21907l65722,64770r,85725c65722,157163,67628,162878,72390,166688v4762,3809,8573,5715,12383,5715l86677,172403r,21907l64770,194310v-11430,,-21907,-3810,-30480,-12382c25718,173355,21907,162878,21907,151447r,-85725l,65722,,43815r21907,l22860,r,xe" fillcolor="black" stroked="f">
                  <v:stroke joinstyle="miter"/>
                  <v:path arrowok="t" o:connecttype="custom" o:connectlocs="22860,0;65722,0;65722,42863;87630,42863;87630,64770;65722,64770;65722,150495;72390,166688;84773,172403;86677,172403;86677,194310;64770,194310;34290,181928;21907,151447;21907,65722;0,65722;0,43815;21907,43815;22860,0;22860,0" o:connectangles="0,0,0,0,0,0,0,0,0,0,0,0,0,0,0,0,0,0,0,0"/>
                </v:shape>
                <v:shape id="Freeform 36" o:spid="_x0000_s1033" style="position:absolute;left:9067;top:438;width:1077;height:1495;visibility:visible;mso-wrap-style:square;v-text-anchor:middle" coordsize="107632,149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" path="m107632,42863r-21907,c83820,28575,77152,20955,65722,20955v-7620,,-13334,1905,-17145,4763c44768,28575,42863,33338,42863,39053v,6667,10477,15240,31432,25717c91440,74295,100965,81915,103822,87630v2858,5715,3810,12383,3810,19050c107632,118110,103822,128588,95250,137160v-8573,8572,-19050,12383,-30480,12383l42863,149543c14288,149543,,135255,,106680r21907,c23813,120968,30480,128588,41910,128588v7620,,13335,-1906,17145,-4763c62865,120968,64770,116205,64770,110490v,-5715,-10477,-14287,-31432,-25718c16193,75247,6668,67628,3810,61913,952,56197,,49530,,42863,,31432,3810,20955,12382,12382,20955,3810,31432,,42863,l64770,v26670,,40957,14288,42862,42863xe" fillcolor="black" stroked="f">
                  <v:stroke joinstyle="miter"/>
                  <v:path arrowok="t" o:connecttype="custom" o:connectlocs="107632,42863;85725,42863;65722,20955;48577,25718;42863,39053;74295,64770;103822,87630;107632,106680;95250,137160;64770,149543;42863,149543;0,106680;21907,106680;41910,128588;59055,123825;64770,110490;33338,84772;3810,61913;0,42863;12382,12382;42863,0;64770,0;107632,42863" o:connectangles="0,0,0,0,0,0,0,0,0,0,0,0,0,0,0,0,0,0,0,0,0,0,0"/>
                </v:shape>
              </v:group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D1C364" wp14:editId="7741B0D6">
                <wp:simplePos x="0" y="0"/>
                <wp:positionH relativeFrom="column">
                  <wp:posOffset>4044315</wp:posOffset>
                </wp:positionH>
                <wp:positionV relativeFrom="paragraph">
                  <wp:posOffset>3244850</wp:posOffset>
                </wp:positionV>
                <wp:extent cx="459105" cy="538480"/>
                <wp:effectExtent l="0" t="0" r="0" b="0"/>
                <wp:wrapNone/>
                <wp:docPr id="156" name="Graphic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538480"/>
                        </a:xfrm>
                        <a:custGeom>
                          <a:avLst/>
                          <a:gdLst>
                            <a:gd name="connsiteX0" fmla="*/ 126682 w 271462"/>
                            <a:gd name="connsiteY0" fmla="*/ 24765 h 318135"/>
                            <a:gd name="connsiteX1" fmla="*/ 105727 w 271462"/>
                            <a:gd name="connsiteY1" fmla="*/ 54292 h 318135"/>
                            <a:gd name="connsiteX2" fmla="*/ 105727 w 271462"/>
                            <a:gd name="connsiteY2" fmla="*/ 264795 h 318135"/>
                            <a:gd name="connsiteX3" fmla="*/ 126682 w 271462"/>
                            <a:gd name="connsiteY3" fmla="*/ 294323 h 318135"/>
                            <a:gd name="connsiteX4" fmla="*/ 126682 w 271462"/>
                            <a:gd name="connsiteY4" fmla="*/ 318135 h 318135"/>
                            <a:gd name="connsiteX5" fmla="*/ 0 w 271462"/>
                            <a:gd name="connsiteY5" fmla="*/ 160020 h 318135"/>
                            <a:gd name="connsiteX6" fmla="*/ 126682 w 271462"/>
                            <a:gd name="connsiteY6" fmla="*/ 1905 h 318135"/>
                            <a:gd name="connsiteX7" fmla="*/ 126682 w 271462"/>
                            <a:gd name="connsiteY7" fmla="*/ 24765 h 318135"/>
                            <a:gd name="connsiteX8" fmla="*/ 144780 w 271462"/>
                            <a:gd name="connsiteY8" fmla="*/ 293370 h 318135"/>
                            <a:gd name="connsiteX9" fmla="*/ 165735 w 271462"/>
                            <a:gd name="connsiteY9" fmla="*/ 263842 h 318135"/>
                            <a:gd name="connsiteX10" fmla="*/ 165735 w 271462"/>
                            <a:gd name="connsiteY10" fmla="*/ 53340 h 318135"/>
                            <a:gd name="connsiteX11" fmla="*/ 144780 w 271462"/>
                            <a:gd name="connsiteY11" fmla="*/ 23813 h 318135"/>
                            <a:gd name="connsiteX12" fmla="*/ 144780 w 271462"/>
                            <a:gd name="connsiteY12" fmla="*/ 0 h 318135"/>
                            <a:gd name="connsiteX13" fmla="*/ 271463 w 271462"/>
                            <a:gd name="connsiteY13" fmla="*/ 158115 h 318135"/>
                            <a:gd name="connsiteX14" fmla="*/ 144780 w 271462"/>
                            <a:gd name="connsiteY14" fmla="*/ 316230 h 318135"/>
                            <a:gd name="connsiteX15" fmla="*/ 144780 w 271462"/>
                            <a:gd name="connsiteY15" fmla="*/ 293370 h 3181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271462" h="318135">
                              <a:moveTo>
                                <a:pt x="126682" y="24765"/>
                              </a:moveTo>
                              <a:cubicBezTo>
                                <a:pt x="107632" y="31433"/>
                                <a:pt x="105727" y="43815"/>
                                <a:pt x="105727" y="54292"/>
                              </a:cubicBezTo>
                              <a:lnTo>
                                <a:pt x="105727" y="264795"/>
                              </a:lnTo>
                              <a:cubicBezTo>
                                <a:pt x="105727" y="275273"/>
                                <a:pt x="107632" y="286702"/>
                                <a:pt x="126682" y="294323"/>
                              </a:cubicBezTo>
                              <a:lnTo>
                                <a:pt x="126682" y="318135"/>
                              </a:lnTo>
                              <a:cubicBezTo>
                                <a:pt x="40005" y="310515"/>
                                <a:pt x="0" y="240983"/>
                                <a:pt x="0" y="160020"/>
                              </a:cubicBezTo>
                              <a:cubicBezTo>
                                <a:pt x="0" y="79058"/>
                                <a:pt x="40005" y="9525"/>
                                <a:pt x="126682" y="1905"/>
                              </a:cubicBezTo>
                              <a:lnTo>
                                <a:pt x="126682" y="24765"/>
                              </a:lnTo>
                              <a:close/>
                              <a:moveTo>
                                <a:pt x="144780" y="293370"/>
                              </a:moveTo>
                              <a:cubicBezTo>
                                <a:pt x="163830" y="286702"/>
                                <a:pt x="165735" y="274320"/>
                                <a:pt x="165735" y="263842"/>
                              </a:cubicBezTo>
                              <a:lnTo>
                                <a:pt x="165735" y="53340"/>
                              </a:lnTo>
                              <a:cubicBezTo>
                                <a:pt x="165735" y="42863"/>
                                <a:pt x="163830" y="31433"/>
                                <a:pt x="144780" y="23813"/>
                              </a:cubicBezTo>
                              <a:lnTo>
                                <a:pt x="144780" y="0"/>
                              </a:lnTo>
                              <a:cubicBezTo>
                                <a:pt x="231457" y="7620"/>
                                <a:pt x="271463" y="77152"/>
                                <a:pt x="271463" y="158115"/>
                              </a:cubicBezTo>
                              <a:cubicBezTo>
                                <a:pt x="271463" y="239077"/>
                                <a:pt x="231457" y="308610"/>
                                <a:pt x="144780" y="316230"/>
                              </a:cubicBezTo>
                              <a:lnTo>
                                <a:pt x="144780" y="2933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957F6" id="Graphic 151" o:spid="_x0000_s1026" style="position:absolute;margin-left:318.45pt;margin-top:255.5pt;width:36.15pt;height:4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1462,318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" path="m126682,24765v-19050,6668,-20955,19050,-20955,29527l105727,264795v,10478,1905,21907,20955,29528l126682,318135c40005,310515,,240983,,160020,,79058,40005,9525,126682,1905r,22860xm144780,293370v19050,-6668,20955,-19050,20955,-29528l165735,53340v,-10477,-1905,-21907,-20955,-29527l144780,v86677,7620,126683,77152,126683,158115c271463,239077,231457,308610,144780,316230r,-22860xe" fillcolor="black" stroked="f">
                <v:stroke joinstyle="miter"/>
                <v:path arrowok="t" o:connecttype="custom" o:connectlocs="214249,41918;178809,91895;178809,448196;214249,498175;214249,538480;0,270852;214249,3224;214249,41918;244856,496562;280296,446583;280296,90284;244856,40306;244856,0;459107,267628;244856,535256;244856,496562" o:connectangles="0,0,0,0,0,0,0,0,0,0,0,0,0,0,0,0"/>
              </v:shape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29F5F5" wp14:editId="1ACD875B">
                <wp:simplePos x="0" y="0"/>
                <wp:positionH relativeFrom="column">
                  <wp:posOffset>4906010</wp:posOffset>
                </wp:positionH>
                <wp:positionV relativeFrom="paragraph">
                  <wp:posOffset>3244850</wp:posOffset>
                </wp:positionV>
                <wp:extent cx="427990" cy="516255"/>
                <wp:effectExtent l="0" t="0" r="3810" b="4445"/>
                <wp:wrapNone/>
                <wp:docPr id="53470180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990" cy="516255"/>
                        </a:xfrm>
                        <a:custGeom>
                          <a:avLst/>
                          <a:gdLst>
                            <a:gd name="connsiteX0" fmla="*/ 0 w 253364"/>
                            <a:gd name="connsiteY0" fmla="*/ 0 h 304800"/>
                            <a:gd name="connsiteX1" fmla="*/ 58102 w 253364"/>
                            <a:gd name="connsiteY1" fmla="*/ 0 h 304800"/>
                            <a:gd name="connsiteX2" fmla="*/ 58102 w 253364"/>
                            <a:gd name="connsiteY2" fmla="*/ 23813 h 304800"/>
                            <a:gd name="connsiteX3" fmla="*/ 27622 w 253364"/>
                            <a:gd name="connsiteY3" fmla="*/ 87630 h 304800"/>
                            <a:gd name="connsiteX4" fmla="*/ 13335 w 253364"/>
                            <a:gd name="connsiteY4" fmla="*/ 106680 h 304800"/>
                            <a:gd name="connsiteX5" fmla="*/ 0 w 253364"/>
                            <a:gd name="connsiteY5" fmla="*/ 95250 h 304800"/>
                            <a:gd name="connsiteX6" fmla="*/ 0 w 253364"/>
                            <a:gd name="connsiteY6" fmla="*/ 0 h 304800"/>
                            <a:gd name="connsiteX7" fmla="*/ 77152 w 253364"/>
                            <a:gd name="connsiteY7" fmla="*/ 0 h 304800"/>
                            <a:gd name="connsiteX8" fmla="*/ 177165 w 253364"/>
                            <a:gd name="connsiteY8" fmla="*/ 0 h 304800"/>
                            <a:gd name="connsiteX9" fmla="*/ 177165 w 253364"/>
                            <a:gd name="connsiteY9" fmla="*/ 259080 h 304800"/>
                            <a:gd name="connsiteX10" fmla="*/ 191452 w 253364"/>
                            <a:gd name="connsiteY10" fmla="*/ 280988 h 304800"/>
                            <a:gd name="connsiteX11" fmla="*/ 200025 w 253364"/>
                            <a:gd name="connsiteY11" fmla="*/ 292418 h 304800"/>
                            <a:gd name="connsiteX12" fmla="*/ 184785 w 253364"/>
                            <a:gd name="connsiteY12" fmla="*/ 304800 h 304800"/>
                            <a:gd name="connsiteX13" fmla="*/ 69532 w 253364"/>
                            <a:gd name="connsiteY13" fmla="*/ 304800 h 304800"/>
                            <a:gd name="connsiteX14" fmla="*/ 54292 w 253364"/>
                            <a:gd name="connsiteY14" fmla="*/ 292418 h 304800"/>
                            <a:gd name="connsiteX15" fmla="*/ 62865 w 253364"/>
                            <a:gd name="connsiteY15" fmla="*/ 280988 h 304800"/>
                            <a:gd name="connsiteX16" fmla="*/ 77152 w 253364"/>
                            <a:gd name="connsiteY16" fmla="*/ 259080 h 304800"/>
                            <a:gd name="connsiteX17" fmla="*/ 77152 w 253364"/>
                            <a:gd name="connsiteY17" fmla="*/ 0 h 304800"/>
                            <a:gd name="connsiteX18" fmla="*/ 253365 w 253364"/>
                            <a:gd name="connsiteY18" fmla="*/ 95250 h 304800"/>
                            <a:gd name="connsiteX19" fmla="*/ 240030 w 253364"/>
                            <a:gd name="connsiteY19" fmla="*/ 106680 h 304800"/>
                            <a:gd name="connsiteX20" fmla="*/ 225742 w 253364"/>
                            <a:gd name="connsiteY20" fmla="*/ 87630 h 304800"/>
                            <a:gd name="connsiteX21" fmla="*/ 195263 w 253364"/>
                            <a:gd name="connsiteY21" fmla="*/ 23813 h 304800"/>
                            <a:gd name="connsiteX22" fmla="*/ 195263 w 253364"/>
                            <a:gd name="connsiteY22" fmla="*/ 0 h 304800"/>
                            <a:gd name="connsiteX23" fmla="*/ 253365 w 253364"/>
                            <a:gd name="connsiteY23" fmla="*/ 0 h 304800"/>
                            <a:gd name="connsiteX24" fmla="*/ 253365 w 253364"/>
                            <a:gd name="connsiteY24" fmla="*/ 9525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253364" h="304800">
                              <a:moveTo>
                                <a:pt x="0" y="0"/>
                              </a:moveTo>
                              <a:lnTo>
                                <a:pt x="58102" y="0"/>
                              </a:lnTo>
                              <a:lnTo>
                                <a:pt x="58102" y="23813"/>
                              </a:lnTo>
                              <a:cubicBezTo>
                                <a:pt x="37147" y="39053"/>
                                <a:pt x="31432" y="65722"/>
                                <a:pt x="27622" y="87630"/>
                              </a:cubicBezTo>
                              <a:cubicBezTo>
                                <a:pt x="26670" y="96203"/>
                                <a:pt x="24765" y="106680"/>
                                <a:pt x="13335" y="106680"/>
                              </a:cubicBezTo>
                              <a:cubicBezTo>
                                <a:pt x="952" y="106680"/>
                                <a:pt x="0" y="96203"/>
                                <a:pt x="0" y="9525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77152" y="0"/>
                              </a:moveTo>
                              <a:lnTo>
                                <a:pt x="177165" y="0"/>
                              </a:lnTo>
                              <a:lnTo>
                                <a:pt x="177165" y="259080"/>
                              </a:lnTo>
                              <a:cubicBezTo>
                                <a:pt x="177165" y="274320"/>
                                <a:pt x="177165" y="276225"/>
                                <a:pt x="191452" y="280988"/>
                              </a:cubicBezTo>
                              <a:cubicBezTo>
                                <a:pt x="197167" y="282893"/>
                                <a:pt x="200025" y="286703"/>
                                <a:pt x="200025" y="292418"/>
                              </a:cubicBezTo>
                              <a:cubicBezTo>
                                <a:pt x="200025" y="303847"/>
                                <a:pt x="186690" y="304800"/>
                                <a:pt x="184785" y="304800"/>
                              </a:cubicBezTo>
                              <a:lnTo>
                                <a:pt x="69532" y="304800"/>
                              </a:lnTo>
                              <a:cubicBezTo>
                                <a:pt x="67627" y="304800"/>
                                <a:pt x="54292" y="303847"/>
                                <a:pt x="54292" y="292418"/>
                              </a:cubicBezTo>
                              <a:cubicBezTo>
                                <a:pt x="54292" y="286703"/>
                                <a:pt x="58102" y="282893"/>
                                <a:pt x="62865" y="280988"/>
                              </a:cubicBezTo>
                              <a:cubicBezTo>
                                <a:pt x="77152" y="276225"/>
                                <a:pt x="77152" y="274320"/>
                                <a:pt x="77152" y="259080"/>
                              </a:cubicBezTo>
                              <a:lnTo>
                                <a:pt x="77152" y="0"/>
                              </a:lnTo>
                              <a:close/>
                              <a:moveTo>
                                <a:pt x="253365" y="95250"/>
                              </a:moveTo>
                              <a:cubicBezTo>
                                <a:pt x="253365" y="97155"/>
                                <a:pt x="252413" y="106680"/>
                                <a:pt x="240030" y="106680"/>
                              </a:cubicBezTo>
                              <a:cubicBezTo>
                                <a:pt x="228600" y="106680"/>
                                <a:pt x="226695" y="96203"/>
                                <a:pt x="225742" y="87630"/>
                              </a:cubicBezTo>
                              <a:cubicBezTo>
                                <a:pt x="221932" y="65722"/>
                                <a:pt x="216217" y="39053"/>
                                <a:pt x="195263" y="23813"/>
                              </a:cubicBezTo>
                              <a:lnTo>
                                <a:pt x="195263" y="0"/>
                              </a:lnTo>
                              <a:lnTo>
                                <a:pt x="253365" y="0"/>
                              </a:lnTo>
                              <a:lnTo>
                                <a:pt x="253365" y="95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13A24" id="Graphic 152" o:spid="_x0000_s1026" style="position:absolute;margin-left:386.3pt;margin-top:255.5pt;width:33.7pt;height:4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53364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" path="m,l58102,r,23813c37147,39053,31432,65722,27622,87630v-952,8573,-2857,19050,-14287,19050c952,106680,,96203,,95250l,xm77152,l177165,r,259080c177165,274320,177165,276225,191452,280988v5715,1905,8573,5715,8573,11430c200025,303847,186690,304800,184785,304800r-115253,c67627,304800,54292,303847,54292,292418v,-5715,3810,-9525,8573,-11430c77152,276225,77152,274320,77152,259080l77152,xm253365,95250v,1905,-952,11430,-13335,11430c228600,106680,226695,96203,225742,87630,221932,65722,216217,39053,195263,23813l195263,r58102,l253365,95250xe" fillcolor="black" stroked="f">
                <v:stroke joinstyle="miter"/>
                <v:path arrowok="t" o:connecttype="custom" o:connectlocs="0,0;98148,0;98148,40333;46660,148423;22526,180689;0,161330;0,0;130327,0;299272,0;299272,438817;323406,475923;337888,495283;312144,516255;117456,516255;91712,495283;106193,475923;130327,438817;130327,0;427992,161330;405466,180689;381330,148423;329844,40333;329844,0;427992,0;427992,161330" o:connectangles="0,0,0,0,0,0,0,0,0,0,0,0,0,0,0,0,0,0,0,0,0,0,0,0,0"/>
              </v:shape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E6F3F" wp14:editId="5F8E9EC6">
                <wp:simplePos x="0" y="0"/>
                <wp:positionH relativeFrom="column">
                  <wp:posOffset>4709795</wp:posOffset>
                </wp:positionH>
                <wp:positionV relativeFrom="paragraph">
                  <wp:posOffset>3149600</wp:posOffset>
                </wp:positionV>
                <wp:extent cx="4572000" cy="2971800"/>
                <wp:effectExtent l="0" t="0" r="0" b="0"/>
                <wp:wrapNone/>
                <wp:docPr id="91" name="Rounded 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D5F5D" id="Rounded Rectangle 91" o:spid="_x0000_s1026" style="position:absolute;margin-left:370.85pt;margin-top:248pt;width:5in;height:23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" fillcolor="#d8d8d8 [2732]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6DF86E" wp14:editId="7EE08061">
                <wp:simplePos x="0" y="0"/>
                <wp:positionH relativeFrom="column">
                  <wp:posOffset>16510</wp:posOffset>
                </wp:positionH>
                <wp:positionV relativeFrom="paragraph">
                  <wp:posOffset>3149745</wp:posOffset>
                </wp:positionV>
                <wp:extent cx="4572000" cy="2971800"/>
                <wp:effectExtent l="0" t="0" r="0" b="0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2987"/>
                          </a:avLst>
                        </a:prstGeom>
                        <a:solidFill>
                          <a:srgbClr val="F2F7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D9A20" id="Rounded Rectangle 90" o:spid="_x0000_s1026" style="position:absolute;margin-left:1.3pt;margin-top:248pt;width:5in;height:23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" fillcolor="#f2f7f4" stroked="f" strokeweight="1pt">
                <v:stroke joinstyle="miter"/>
              </v:roundrect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AA0327" wp14:editId="664790A9">
                <wp:simplePos x="0" y="0"/>
                <wp:positionH relativeFrom="column">
                  <wp:posOffset>4801235</wp:posOffset>
                </wp:positionH>
                <wp:positionV relativeFrom="paragraph">
                  <wp:posOffset>2437130</wp:posOffset>
                </wp:positionV>
                <wp:extent cx="615950" cy="517525"/>
                <wp:effectExtent l="0" t="0" r="6350" b="3175"/>
                <wp:wrapNone/>
                <wp:docPr id="157" name="Graphic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517525"/>
                        </a:xfrm>
                        <a:custGeom>
                          <a:avLst/>
                          <a:gdLst>
                            <a:gd name="connsiteX0" fmla="*/ 140970 w 363855"/>
                            <a:gd name="connsiteY0" fmla="*/ 305753 h 305752"/>
                            <a:gd name="connsiteX1" fmla="*/ 92393 w 363855"/>
                            <a:gd name="connsiteY1" fmla="*/ 305753 h 305752"/>
                            <a:gd name="connsiteX2" fmla="*/ 20003 w 363855"/>
                            <a:gd name="connsiteY2" fmla="*/ 40958 h 305752"/>
                            <a:gd name="connsiteX3" fmla="*/ 9525 w 363855"/>
                            <a:gd name="connsiteY3" fmla="*/ 26670 h 305752"/>
                            <a:gd name="connsiteX4" fmla="*/ 0 w 363855"/>
                            <a:gd name="connsiteY4" fmla="*/ 14288 h 305752"/>
                            <a:gd name="connsiteX5" fmla="*/ 25718 w 363855"/>
                            <a:gd name="connsiteY5" fmla="*/ 953 h 305752"/>
                            <a:gd name="connsiteX6" fmla="*/ 120015 w 363855"/>
                            <a:gd name="connsiteY6" fmla="*/ 953 h 305752"/>
                            <a:gd name="connsiteX7" fmla="*/ 142875 w 363855"/>
                            <a:gd name="connsiteY7" fmla="*/ 12383 h 305752"/>
                            <a:gd name="connsiteX8" fmla="*/ 124778 w 363855"/>
                            <a:gd name="connsiteY8" fmla="*/ 37148 h 305752"/>
                            <a:gd name="connsiteX9" fmla="*/ 126683 w 363855"/>
                            <a:gd name="connsiteY9" fmla="*/ 47625 h 305752"/>
                            <a:gd name="connsiteX10" fmla="*/ 166688 w 363855"/>
                            <a:gd name="connsiteY10" fmla="*/ 197168 h 305752"/>
                            <a:gd name="connsiteX11" fmla="*/ 140970 w 363855"/>
                            <a:gd name="connsiteY11" fmla="*/ 305753 h 305752"/>
                            <a:gd name="connsiteX12" fmla="*/ 235268 w 363855"/>
                            <a:gd name="connsiteY12" fmla="*/ 953 h 305752"/>
                            <a:gd name="connsiteX13" fmla="*/ 288608 w 363855"/>
                            <a:gd name="connsiteY13" fmla="*/ 203835 h 305752"/>
                            <a:gd name="connsiteX14" fmla="*/ 262890 w 363855"/>
                            <a:gd name="connsiteY14" fmla="*/ 304800 h 305752"/>
                            <a:gd name="connsiteX15" fmla="*/ 214313 w 363855"/>
                            <a:gd name="connsiteY15" fmla="*/ 304800 h 305752"/>
                            <a:gd name="connsiteX16" fmla="*/ 160972 w 363855"/>
                            <a:gd name="connsiteY16" fmla="*/ 108585 h 305752"/>
                            <a:gd name="connsiteX17" fmla="*/ 188595 w 363855"/>
                            <a:gd name="connsiteY17" fmla="*/ 0 h 305752"/>
                            <a:gd name="connsiteX18" fmla="*/ 235268 w 363855"/>
                            <a:gd name="connsiteY18" fmla="*/ 0 h 305752"/>
                            <a:gd name="connsiteX19" fmla="*/ 285750 w 363855"/>
                            <a:gd name="connsiteY19" fmla="*/ 125730 h 305752"/>
                            <a:gd name="connsiteX20" fmla="*/ 300990 w 363855"/>
                            <a:gd name="connsiteY20" fmla="*/ 61913 h 305752"/>
                            <a:gd name="connsiteX21" fmla="*/ 303847 w 363855"/>
                            <a:gd name="connsiteY21" fmla="*/ 44768 h 305752"/>
                            <a:gd name="connsiteX22" fmla="*/ 278130 w 363855"/>
                            <a:gd name="connsiteY22" fmla="*/ 11430 h 305752"/>
                            <a:gd name="connsiteX23" fmla="*/ 294322 w 363855"/>
                            <a:gd name="connsiteY23" fmla="*/ 0 h 305752"/>
                            <a:gd name="connsiteX24" fmla="*/ 346710 w 363855"/>
                            <a:gd name="connsiteY24" fmla="*/ 0 h 305752"/>
                            <a:gd name="connsiteX25" fmla="*/ 363855 w 363855"/>
                            <a:gd name="connsiteY25" fmla="*/ 11430 h 305752"/>
                            <a:gd name="connsiteX26" fmla="*/ 355283 w 363855"/>
                            <a:gd name="connsiteY26" fmla="*/ 21908 h 305752"/>
                            <a:gd name="connsiteX27" fmla="*/ 324803 w 363855"/>
                            <a:gd name="connsiteY27" fmla="*/ 65722 h 305752"/>
                            <a:gd name="connsiteX28" fmla="*/ 299085 w 363855"/>
                            <a:gd name="connsiteY28" fmla="*/ 168593 h 305752"/>
                            <a:gd name="connsiteX29" fmla="*/ 298133 w 363855"/>
                            <a:gd name="connsiteY29" fmla="*/ 168593 h 305752"/>
                            <a:gd name="connsiteX30" fmla="*/ 285750 w 363855"/>
                            <a:gd name="connsiteY30" fmla="*/ 125730 h 305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</a:cxnLst>
                          <a:rect l="l" t="t" r="r" b="b"/>
                          <a:pathLst>
                            <a:path w="363855" h="305752">
                              <a:moveTo>
                                <a:pt x="140970" y="305753"/>
                              </a:moveTo>
                              <a:lnTo>
                                <a:pt x="92393" y="305753"/>
                              </a:lnTo>
                              <a:lnTo>
                                <a:pt x="20003" y="40958"/>
                              </a:lnTo>
                              <a:cubicBezTo>
                                <a:pt x="18097" y="33338"/>
                                <a:pt x="17145" y="30480"/>
                                <a:pt x="9525" y="26670"/>
                              </a:cubicBezTo>
                              <a:cubicBezTo>
                                <a:pt x="3810" y="23813"/>
                                <a:pt x="0" y="21908"/>
                                <a:pt x="0" y="14288"/>
                              </a:cubicBezTo>
                              <a:cubicBezTo>
                                <a:pt x="0" y="953"/>
                                <a:pt x="17145" y="953"/>
                                <a:pt x="25718" y="953"/>
                              </a:cubicBezTo>
                              <a:lnTo>
                                <a:pt x="120015" y="953"/>
                              </a:lnTo>
                              <a:cubicBezTo>
                                <a:pt x="128588" y="953"/>
                                <a:pt x="142875" y="0"/>
                                <a:pt x="142875" y="12383"/>
                              </a:cubicBezTo>
                              <a:cubicBezTo>
                                <a:pt x="142875" y="26670"/>
                                <a:pt x="124778" y="22860"/>
                                <a:pt x="124778" y="37148"/>
                              </a:cubicBezTo>
                              <a:cubicBezTo>
                                <a:pt x="124778" y="40958"/>
                                <a:pt x="125730" y="42863"/>
                                <a:pt x="126683" y="47625"/>
                              </a:cubicBezTo>
                              <a:lnTo>
                                <a:pt x="166688" y="197168"/>
                              </a:lnTo>
                              <a:lnTo>
                                <a:pt x="140970" y="305753"/>
                              </a:lnTo>
                              <a:close/>
                              <a:moveTo>
                                <a:pt x="235268" y="953"/>
                              </a:moveTo>
                              <a:lnTo>
                                <a:pt x="288608" y="203835"/>
                              </a:lnTo>
                              <a:lnTo>
                                <a:pt x="262890" y="304800"/>
                              </a:lnTo>
                              <a:lnTo>
                                <a:pt x="214313" y="304800"/>
                              </a:lnTo>
                              <a:lnTo>
                                <a:pt x="160972" y="108585"/>
                              </a:lnTo>
                              <a:lnTo>
                                <a:pt x="188595" y="0"/>
                              </a:lnTo>
                              <a:lnTo>
                                <a:pt x="235268" y="0"/>
                              </a:lnTo>
                              <a:close/>
                              <a:moveTo>
                                <a:pt x="285750" y="125730"/>
                              </a:moveTo>
                              <a:lnTo>
                                <a:pt x="300990" y="61913"/>
                              </a:lnTo>
                              <a:cubicBezTo>
                                <a:pt x="301943" y="56198"/>
                                <a:pt x="303847" y="51435"/>
                                <a:pt x="303847" y="44768"/>
                              </a:cubicBezTo>
                              <a:cubicBezTo>
                                <a:pt x="303847" y="23813"/>
                                <a:pt x="278130" y="26670"/>
                                <a:pt x="278130" y="11430"/>
                              </a:cubicBezTo>
                              <a:cubicBezTo>
                                <a:pt x="278130" y="1905"/>
                                <a:pt x="286703" y="0"/>
                                <a:pt x="294322" y="0"/>
                              </a:cubicBezTo>
                              <a:lnTo>
                                <a:pt x="346710" y="0"/>
                              </a:lnTo>
                              <a:cubicBezTo>
                                <a:pt x="354330" y="0"/>
                                <a:pt x="363855" y="953"/>
                                <a:pt x="363855" y="11430"/>
                              </a:cubicBezTo>
                              <a:cubicBezTo>
                                <a:pt x="363855" y="17145"/>
                                <a:pt x="360997" y="19050"/>
                                <a:pt x="355283" y="21908"/>
                              </a:cubicBezTo>
                              <a:cubicBezTo>
                                <a:pt x="335280" y="30480"/>
                                <a:pt x="329565" y="44768"/>
                                <a:pt x="324803" y="65722"/>
                              </a:cubicBezTo>
                              <a:lnTo>
                                <a:pt x="299085" y="168593"/>
                              </a:lnTo>
                              <a:lnTo>
                                <a:pt x="298133" y="168593"/>
                              </a:lnTo>
                              <a:lnTo>
                                <a:pt x="285750" y="125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30584" id="Graphic 148" o:spid="_x0000_s1026" style="position:absolute;margin-left:378.05pt;margin-top:191.9pt;width:48.5pt;height:4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63855,305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" path="m140970,305753r-48577,l20003,40958c18097,33338,17145,30480,9525,26670,3810,23813,,21908,,14288,,953,17145,953,25718,953r94297,c128588,953,142875,,142875,12383v,14287,-18097,10477,-18097,24765c124778,40958,125730,42863,126683,47625r40005,149543l140970,305753xm235268,953r53340,202882l262890,304800r-48577,l160972,108585,188595,r46673,l235268,953xm285750,125730l300990,61913v953,-5715,2857,-10478,2857,-17145c303847,23813,278130,26670,278130,11430,278130,1905,286703,,294322,r52388,c354330,,363855,953,363855,11430v,5715,-2858,7620,-8572,10478c335280,30480,329565,44768,324803,65722l299085,168593r-952,l285750,125730xe" fillcolor="black" stroked="f">
                <v:stroke joinstyle="miter"/>
                <v:path arrowok="t" o:connecttype="custom" o:connectlocs="238640,517527;156407,517527;33862,69327;16124,45142;0,24184;43537,1613;203167,1613;241865,20960;211230,62878;214455,80612;282177,333732;238640,517527;398272,1613;488569,345017;445032,515914;362799,515914;272501,183794;319262,0;398272,0;483730,212814;509529,104796;514366,75776;470831,19347;498241,0;586926,0;615950,19347;601439,37082;549841,111243;506304,285366;504693,285366;483730,212814" o:connectangles="0,0,0,0,0,0,0,0,0,0,0,0,0,0,0,0,0,0,0,0,0,0,0,0,0,0,0,0,0,0,0"/>
              </v:shape>
            </w:pict>
          </mc:Fallback>
        </mc:AlternateContent>
      </w:r>
      <w:r w:rsidR="00715B5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8584A6" wp14:editId="373ECBAB">
                <wp:simplePos x="0" y="0"/>
                <wp:positionH relativeFrom="column">
                  <wp:posOffset>4084320</wp:posOffset>
                </wp:positionH>
                <wp:positionV relativeFrom="paragraph">
                  <wp:posOffset>2437130</wp:posOffset>
                </wp:positionV>
                <wp:extent cx="377190" cy="536575"/>
                <wp:effectExtent l="0" t="0" r="3810" b="0"/>
                <wp:wrapNone/>
                <wp:docPr id="160" name="Graphic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536575"/>
                        </a:xfrm>
                        <a:custGeom>
                          <a:avLst/>
                          <a:gdLst>
                            <a:gd name="connsiteX0" fmla="*/ 103823 w 222885"/>
                            <a:gd name="connsiteY0" fmla="*/ 24765 h 317182"/>
                            <a:gd name="connsiteX1" fmla="*/ 75248 w 222885"/>
                            <a:gd name="connsiteY1" fmla="*/ 58102 h 317182"/>
                            <a:gd name="connsiteX2" fmla="*/ 134303 w 222885"/>
                            <a:gd name="connsiteY2" fmla="*/ 108585 h 317182"/>
                            <a:gd name="connsiteX3" fmla="*/ 222885 w 222885"/>
                            <a:gd name="connsiteY3" fmla="*/ 211455 h 317182"/>
                            <a:gd name="connsiteX4" fmla="*/ 110490 w 222885"/>
                            <a:gd name="connsiteY4" fmla="*/ 317183 h 317182"/>
                            <a:gd name="connsiteX5" fmla="*/ 110490 w 222885"/>
                            <a:gd name="connsiteY5" fmla="*/ 293370 h 317182"/>
                            <a:gd name="connsiteX6" fmla="*/ 147638 w 222885"/>
                            <a:gd name="connsiteY6" fmla="*/ 256223 h 317182"/>
                            <a:gd name="connsiteX7" fmla="*/ 99060 w 222885"/>
                            <a:gd name="connsiteY7" fmla="*/ 211455 h 317182"/>
                            <a:gd name="connsiteX8" fmla="*/ 0 w 222885"/>
                            <a:gd name="connsiteY8" fmla="*/ 102870 h 317182"/>
                            <a:gd name="connsiteX9" fmla="*/ 104775 w 222885"/>
                            <a:gd name="connsiteY9" fmla="*/ 952 h 317182"/>
                            <a:gd name="connsiteX10" fmla="*/ 104775 w 222885"/>
                            <a:gd name="connsiteY10" fmla="*/ 24765 h 317182"/>
                            <a:gd name="connsiteX11" fmla="*/ 0 w 222885"/>
                            <a:gd name="connsiteY11" fmla="*/ 220027 h 317182"/>
                            <a:gd name="connsiteX12" fmla="*/ 13335 w 222885"/>
                            <a:gd name="connsiteY12" fmla="*/ 200025 h 317182"/>
                            <a:gd name="connsiteX13" fmla="*/ 28575 w 222885"/>
                            <a:gd name="connsiteY13" fmla="*/ 213360 h 317182"/>
                            <a:gd name="connsiteX14" fmla="*/ 92393 w 222885"/>
                            <a:gd name="connsiteY14" fmla="*/ 293370 h 317182"/>
                            <a:gd name="connsiteX15" fmla="*/ 92393 w 222885"/>
                            <a:gd name="connsiteY15" fmla="*/ 317183 h 317182"/>
                            <a:gd name="connsiteX16" fmla="*/ 34290 w 222885"/>
                            <a:gd name="connsiteY16" fmla="*/ 301942 h 317182"/>
                            <a:gd name="connsiteX17" fmla="*/ 12383 w 222885"/>
                            <a:gd name="connsiteY17" fmla="*/ 315277 h 317182"/>
                            <a:gd name="connsiteX18" fmla="*/ 0 w 222885"/>
                            <a:gd name="connsiteY18" fmla="*/ 298133 h 317182"/>
                            <a:gd name="connsiteX19" fmla="*/ 0 w 222885"/>
                            <a:gd name="connsiteY19" fmla="*/ 220027 h 317182"/>
                            <a:gd name="connsiteX20" fmla="*/ 212408 w 222885"/>
                            <a:gd name="connsiteY20" fmla="*/ 88583 h 317182"/>
                            <a:gd name="connsiteX21" fmla="*/ 199073 w 222885"/>
                            <a:gd name="connsiteY21" fmla="*/ 107633 h 317182"/>
                            <a:gd name="connsiteX22" fmla="*/ 184785 w 222885"/>
                            <a:gd name="connsiteY22" fmla="*/ 91440 h 317182"/>
                            <a:gd name="connsiteX23" fmla="*/ 123825 w 222885"/>
                            <a:gd name="connsiteY23" fmla="*/ 23813 h 317182"/>
                            <a:gd name="connsiteX24" fmla="*/ 123825 w 222885"/>
                            <a:gd name="connsiteY24" fmla="*/ 0 h 317182"/>
                            <a:gd name="connsiteX25" fmla="*/ 180975 w 222885"/>
                            <a:gd name="connsiteY25" fmla="*/ 16192 h 317182"/>
                            <a:gd name="connsiteX26" fmla="*/ 200978 w 222885"/>
                            <a:gd name="connsiteY26" fmla="*/ 1905 h 317182"/>
                            <a:gd name="connsiteX27" fmla="*/ 212408 w 222885"/>
                            <a:gd name="connsiteY27" fmla="*/ 19050 h 317182"/>
                            <a:gd name="connsiteX28" fmla="*/ 212408 w 222885"/>
                            <a:gd name="connsiteY28" fmla="*/ 88583 h 317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222885" h="317182">
                              <a:moveTo>
                                <a:pt x="103823" y="24765"/>
                              </a:moveTo>
                              <a:cubicBezTo>
                                <a:pt x="88583" y="30480"/>
                                <a:pt x="75248" y="41910"/>
                                <a:pt x="75248" y="58102"/>
                              </a:cubicBezTo>
                              <a:cubicBezTo>
                                <a:pt x="75248" y="78105"/>
                                <a:pt x="86678" y="90487"/>
                                <a:pt x="134303" y="108585"/>
                              </a:cubicBezTo>
                              <a:cubicBezTo>
                                <a:pt x="206693" y="136208"/>
                                <a:pt x="222885" y="174308"/>
                                <a:pt x="222885" y="211455"/>
                              </a:cubicBezTo>
                              <a:cubicBezTo>
                                <a:pt x="222885" y="274320"/>
                                <a:pt x="170498" y="315277"/>
                                <a:pt x="110490" y="317183"/>
                              </a:cubicBezTo>
                              <a:lnTo>
                                <a:pt x="110490" y="293370"/>
                              </a:lnTo>
                              <a:cubicBezTo>
                                <a:pt x="129540" y="287655"/>
                                <a:pt x="146685" y="278130"/>
                                <a:pt x="147638" y="256223"/>
                              </a:cubicBezTo>
                              <a:cubicBezTo>
                                <a:pt x="148590" y="230505"/>
                                <a:pt x="118110" y="220027"/>
                                <a:pt x="99060" y="211455"/>
                              </a:cubicBezTo>
                              <a:cubicBezTo>
                                <a:pt x="47625" y="189548"/>
                                <a:pt x="0" y="166687"/>
                                <a:pt x="0" y="102870"/>
                              </a:cubicBezTo>
                              <a:cubicBezTo>
                                <a:pt x="0" y="40958"/>
                                <a:pt x="44768" y="2858"/>
                                <a:pt x="104775" y="952"/>
                              </a:cubicBezTo>
                              <a:lnTo>
                                <a:pt x="104775" y="24765"/>
                              </a:lnTo>
                              <a:close/>
                              <a:moveTo>
                                <a:pt x="0" y="220027"/>
                              </a:moveTo>
                              <a:cubicBezTo>
                                <a:pt x="0" y="211455"/>
                                <a:pt x="1905" y="200025"/>
                                <a:pt x="13335" y="200025"/>
                              </a:cubicBezTo>
                              <a:cubicBezTo>
                                <a:pt x="21908" y="200025"/>
                                <a:pt x="27623" y="206692"/>
                                <a:pt x="28575" y="213360"/>
                              </a:cubicBezTo>
                              <a:cubicBezTo>
                                <a:pt x="34290" y="245745"/>
                                <a:pt x="57150" y="285750"/>
                                <a:pt x="92393" y="293370"/>
                              </a:cubicBezTo>
                              <a:lnTo>
                                <a:pt x="92393" y="317183"/>
                              </a:lnTo>
                              <a:cubicBezTo>
                                <a:pt x="57150" y="316230"/>
                                <a:pt x="49530" y="301942"/>
                                <a:pt x="34290" y="301942"/>
                              </a:cubicBezTo>
                              <a:cubicBezTo>
                                <a:pt x="20955" y="301942"/>
                                <a:pt x="22860" y="315277"/>
                                <a:pt x="12383" y="315277"/>
                              </a:cubicBezTo>
                              <a:cubicBezTo>
                                <a:pt x="0" y="315277"/>
                                <a:pt x="0" y="300037"/>
                                <a:pt x="0" y="298133"/>
                              </a:cubicBezTo>
                              <a:lnTo>
                                <a:pt x="0" y="220027"/>
                              </a:lnTo>
                              <a:close/>
                              <a:moveTo>
                                <a:pt x="212408" y="88583"/>
                              </a:moveTo>
                              <a:cubicBezTo>
                                <a:pt x="212408" y="98108"/>
                                <a:pt x="210503" y="107633"/>
                                <a:pt x="199073" y="107633"/>
                              </a:cubicBezTo>
                              <a:cubicBezTo>
                                <a:pt x="189548" y="107633"/>
                                <a:pt x="185738" y="100012"/>
                                <a:pt x="184785" y="91440"/>
                              </a:cubicBezTo>
                              <a:cubicBezTo>
                                <a:pt x="180023" y="60960"/>
                                <a:pt x="155258" y="30480"/>
                                <a:pt x="123825" y="23813"/>
                              </a:cubicBezTo>
                              <a:lnTo>
                                <a:pt x="123825" y="0"/>
                              </a:lnTo>
                              <a:cubicBezTo>
                                <a:pt x="149543" y="0"/>
                                <a:pt x="177165" y="16192"/>
                                <a:pt x="180975" y="16192"/>
                              </a:cubicBezTo>
                              <a:cubicBezTo>
                                <a:pt x="191453" y="16192"/>
                                <a:pt x="190500" y="1905"/>
                                <a:pt x="200978" y="1905"/>
                              </a:cubicBezTo>
                              <a:cubicBezTo>
                                <a:pt x="213360" y="1905"/>
                                <a:pt x="212408" y="16192"/>
                                <a:pt x="212408" y="19050"/>
                              </a:cubicBezTo>
                              <a:lnTo>
                                <a:pt x="212408" y="88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1EACB" id="Graphic 159" o:spid="_x0000_s1026" style="position:absolute;margin-left:321.6pt;margin-top:191.9pt;width:29.7pt;height:4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2885,317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" path="m103823,24765c88583,30480,75248,41910,75248,58102v,20003,11430,32385,59055,50483c206693,136208,222885,174308,222885,211455v,62865,-52387,103822,-112395,105728l110490,293370v19050,-5715,36195,-15240,37148,-37147c148590,230505,118110,220027,99060,211455,47625,189548,,166687,,102870,,40958,44768,2858,104775,952r,23813l103823,24765xm,220027v,-8572,1905,-20002,13335,-20002c21908,200025,27623,206692,28575,213360v5715,32385,28575,72390,63818,80010l92393,317183c57150,316230,49530,301942,34290,301942v-13335,,-11430,13335,-21907,13335c,315277,,300037,,298133l,220027xm212408,88583v,9525,-1905,19050,-13335,19050c189548,107633,185738,100012,184785,91440,180023,60960,155258,30480,123825,23813l123825,v25718,,53340,16192,57150,16192c191453,16192,190500,1905,200978,1905v12382,,11430,14287,11430,17145l212408,88583xe" fillcolor="black" stroked="f">
                <v:stroke joinstyle="miter"/>
                <v:path arrowok="t" o:connecttype="custom" o:connectlocs="175700,41895;127343,98291;227282,183693;377190,357717;186983,536577;186983,496292;249849,433451;167640,357717;0,174025;177312,1610;177312,41895;0,372218;22567,338381;48358,360940;156357,496292;156357,536577;58029,510794;20956,533352;0,504350;0,372218;359460,149855;336893,182082;312713,154689;209550,40284;209550,0;306265,27392;340117,3223;359460,32227;359460,149855" o:connectangles="0,0,0,0,0,0,0,0,0,0,0,0,0,0,0,0,0,0,0,0,0,0,0,0,0,0,0,0,0"/>
              </v:shape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F182028" wp14:editId="5B9691D8">
                <wp:simplePos x="0" y="0"/>
                <wp:positionH relativeFrom="column">
                  <wp:posOffset>4709795</wp:posOffset>
                </wp:positionH>
                <wp:positionV relativeFrom="paragraph">
                  <wp:posOffset>67945</wp:posOffset>
                </wp:positionV>
                <wp:extent cx="4572000" cy="2971800"/>
                <wp:effectExtent l="0" t="0" r="0" b="0"/>
                <wp:wrapNone/>
                <wp:docPr id="76" name="Rounded 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671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A2212E" id="Rounded Rectangle 76" o:spid="_x0000_s1026" style="position:absolute;margin-left:370.85pt;margin-top:5.35pt;width:5in;height:23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" fillcolor="#f2f2f2 [3052]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65FA4A" wp14:editId="753FB528">
                <wp:simplePos x="0" y="0"/>
                <wp:positionH relativeFrom="column">
                  <wp:posOffset>16510</wp:posOffset>
                </wp:positionH>
                <wp:positionV relativeFrom="paragraph">
                  <wp:posOffset>67945</wp:posOffset>
                </wp:positionV>
                <wp:extent cx="4572000" cy="2971800"/>
                <wp:effectExtent l="0" t="0" r="0" b="0"/>
                <wp:wrapNone/>
                <wp:docPr id="75" name="Rounded 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971800"/>
                        </a:xfrm>
                        <a:prstGeom prst="roundRect">
                          <a:avLst>
                            <a:gd name="adj" fmla="val 3329"/>
                          </a:avLst>
                        </a:prstGeom>
                        <a:solidFill>
                          <a:srgbClr val="DBEAD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97DFC7" id="Rounded Rectangle 75" o:spid="_x0000_s1026" style="position:absolute;margin-left:1.3pt;margin-top:5.35pt;width:5in;height:23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" fillcolor="#dbeadf" stroked="f" strokeweight="1pt">
                <v:stroke joinstyle="miter"/>
              </v:roundrect>
            </w:pict>
          </mc:Fallback>
        </mc:AlternateContent>
      </w:r>
      <w:r w:rsidR="00715B57" w:rsidRPr="00A86120">
        <w:rPr>
          <w:sz w:val="18"/>
          <w:szCs w:val="21"/>
        </w:rPr>
        <w:fldChar w:fldCharType="begin"/>
      </w:r>
      <w:r w:rsidR="00664A95">
        <w:rPr>
          <w:sz w:val="18"/>
          <w:szCs w:val="21"/>
        </w:rPr>
        <w:instrText xml:space="preserve"> INCLUDEPICTURE "C:\\Users\\ericawaite\\Library\\Group Containers\\UBF8T346G9.ms\\WebArchiveCopyPasteTempFiles\\com.microsoft.Word\\cvetovaya-palitra-3797.png" \* MERGEFORMAT </w:instrText>
      </w:r>
      <w:r w:rsidR="00000000">
        <w:rPr>
          <w:sz w:val="18"/>
          <w:szCs w:val="21"/>
        </w:rPr>
        <w:fldChar w:fldCharType="separate"/>
      </w:r>
      <w:r w:rsidR="00715B57" w:rsidRPr="00A86120">
        <w:rPr>
          <w:sz w:val="18"/>
          <w:szCs w:val="21"/>
        </w:rPr>
        <w:fldChar w:fldCharType="end"/>
      </w:r>
    </w:p>
    <w:p w14:paraId="78EBA9E4" w14:textId="0AFF7ED3" w:rsidR="00B427CB" w:rsidRDefault="00B427CB" w:rsidP="00B427CB">
      <w:pPr>
        <w:pStyle w:val="Heading1"/>
      </w:pPr>
      <w:bookmarkStart w:id="18" w:name="_Toc178086987"/>
      <w:r>
        <w:lastRenderedPageBreak/>
        <w:t>OBJETIVOS SMART</w:t>
      </w:r>
      <w:bookmarkEnd w:id="18"/>
    </w:p>
    <w:p w14:paraId="47A9BA05" w14:textId="77777777" w:rsidR="00975820" w:rsidRDefault="00B427CB" w:rsidP="00B427CB">
      <w:r>
        <w:t>S-Específico, M-Medible, A-Alcanzable, R-Realista, T-Tiempo</w:t>
      </w:r>
    </w:p>
    <w:p w14:paraId="6928FD76" w14:textId="62DEBF39" w:rsidR="00B427CB" w:rsidRDefault="00B427CB" w:rsidP="00B427CB">
      <w:r>
        <w:t>Lista 3 a 5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9"/>
        <w:gridCol w:w="10339"/>
      </w:tblGrid>
      <w:tr w:rsidR="00B427CB" w14:paraId="589833A8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64907A65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</w:t>
            </w:r>
          </w:p>
        </w:tc>
        <w:tc>
          <w:tcPr>
            <w:tcW w:w="10339" w:type="dxa"/>
            <w:vAlign w:val="center"/>
          </w:tcPr>
          <w:p w14:paraId="4623704E" w14:textId="1A6C69C8" w:rsidR="00B427CB" w:rsidRDefault="002B147D" w:rsidP="00EB4270">
            <w:pPr>
              <w:pStyle w:val="ListParagraph"/>
              <w:ind w:left="69"/>
            </w:pPr>
            <w:r>
              <w:t>Objetivo uno</w:t>
            </w:r>
          </w:p>
        </w:tc>
      </w:tr>
      <w:tr w:rsidR="00B427CB" w14:paraId="077AB756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62028D45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</w:p>
        </w:tc>
        <w:tc>
          <w:tcPr>
            <w:tcW w:w="10339" w:type="dxa"/>
            <w:vAlign w:val="center"/>
          </w:tcPr>
          <w:p w14:paraId="6EC144D6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7BF03A50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09D81FCF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</w:t>
            </w:r>
          </w:p>
        </w:tc>
        <w:tc>
          <w:tcPr>
            <w:tcW w:w="10339" w:type="dxa"/>
            <w:vAlign w:val="center"/>
          </w:tcPr>
          <w:p w14:paraId="618D11C9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37EAD0E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9F9F74A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4</w:t>
            </w:r>
          </w:p>
        </w:tc>
        <w:tc>
          <w:tcPr>
            <w:tcW w:w="10339" w:type="dxa"/>
            <w:vAlign w:val="center"/>
          </w:tcPr>
          <w:p w14:paraId="682A401F" w14:textId="77777777" w:rsidR="00B427CB" w:rsidRDefault="00B427CB" w:rsidP="00EB4270">
            <w:pPr>
              <w:pStyle w:val="ListParagraph"/>
              <w:ind w:left="69"/>
            </w:pPr>
          </w:p>
        </w:tc>
      </w:tr>
      <w:tr w:rsidR="00B427CB" w14:paraId="43A602BF" w14:textId="77777777" w:rsidTr="00B427CB">
        <w:trPr>
          <w:trHeight w:val="792"/>
        </w:trPr>
        <w:tc>
          <w:tcPr>
            <w:tcW w:w="449" w:type="dxa"/>
            <w:shd w:val="clear" w:color="auto" w:fill="C3CECB"/>
            <w:vAlign w:val="center"/>
          </w:tcPr>
          <w:p w14:paraId="465E3B56" w14:textId="77777777" w:rsidR="00B427CB" w:rsidRPr="00015707" w:rsidRDefault="00B427CB" w:rsidP="00EB4270">
            <w:pPr>
              <w:pStyle w:val="ListParagraph"/>
              <w:ind w:left="0"/>
              <w:jc w:val="right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5</w:t>
            </w:r>
          </w:p>
        </w:tc>
        <w:tc>
          <w:tcPr>
            <w:tcW w:w="10339" w:type="dxa"/>
            <w:vAlign w:val="center"/>
          </w:tcPr>
          <w:p w14:paraId="1E6FD75E" w14:textId="77777777" w:rsidR="00B427CB" w:rsidRDefault="00B427CB" w:rsidP="00EB4270">
            <w:pPr>
              <w:pStyle w:val="ListParagraph"/>
              <w:ind w:left="69"/>
            </w:pPr>
          </w:p>
        </w:tc>
      </w:tr>
    </w:tbl>
    <w:p w14:paraId="2FDEB9A2" w14:textId="77777777" w:rsidR="00B427CB" w:rsidRDefault="00B427CB" w:rsidP="00B427CB">
      <w:pPr>
        <w:pStyle w:val="ListParagraph"/>
        <w:spacing w:line="360" w:lineRule="auto"/>
        <w:ind w:left="0"/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65"/>
        <w:gridCol w:w="8725"/>
      </w:tblGrid>
      <w:tr w:rsidR="002B147D" w14:paraId="119F327A" w14:textId="77777777" w:rsidTr="000846D0">
        <w:trPr>
          <w:trHeight w:val="1440"/>
        </w:trPr>
        <w:tc>
          <w:tcPr>
            <w:tcW w:w="2065" w:type="dxa"/>
            <w:shd w:val="clear" w:color="auto" w:fill="F2F7F4"/>
            <w:vAlign w:val="center"/>
          </w:tcPr>
          <w:p w14:paraId="0517A1A4" w14:textId="3ED84F56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LO QUE LA AUDIENCIA NECESITA ESCUCHAR</w:t>
            </w:r>
          </w:p>
        </w:tc>
        <w:tc>
          <w:tcPr>
            <w:tcW w:w="8725" w:type="dxa"/>
            <w:vAlign w:val="center"/>
          </w:tcPr>
          <w:p w14:paraId="76A0CB2B" w14:textId="34C12E20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70EEE247" w14:textId="77777777" w:rsidTr="000846D0">
        <w:trPr>
          <w:trHeight w:val="1440"/>
        </w:trPr>
        <w:tc>
          <w:tcPr>
            <w:tcW w:w="2065" w:type="dxa"/>
            <w:shd w:val="clear" w:color="auto" w:fill="F2F7F4"/>
            <w:vAlign w:val="center"/>
          </w:tcPr>
          <w:p w14:paraId="395AA302" w14:textId="0B6866A5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LA MEJOR MANERA DE LLEGAR Y COMUNICARSE</w:t>
            </w:r>
          </w:p>
        </w:tc>
        <w:tc>
          <w:tcPr>
            <w:tcW w:w="8725" w:type="dxa"/>
            <w:vAlign w:val="center"/>
          </w:tcPr>
          <w:p w14:paraId="652C5612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2C07577E" w14:textId="77777777" w:rsidTr="000846D0">
        <w:trPr>
          <w:trHeight w:val="1440"/>
        </w:trPr>
        <w:tc>
          <w:tcPr>
            <w:tcW w:w="2065" w:type="dxa"/>
            <w:shd w:val="clear" w:color="auto" w:fill="F2F7F4"/>
            <w:vAlign w:val="center"/>
          </w:tcPr>
          <w:p w14:paraId="19D8033C" w14:textId="3F368E99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CRONOGRAMA Y FRECUENCIA DE COMUNICACIÓN</w:t>
            </w:r>
          </w:p>
        </w:tc>
        <w:tc>
          <w:tcPr>
            <w:tcW w:w="8725" w:type="dxa"/>
            <w:vAlign w:val="center"/>
          </w:tcPr>
          <w:p w14:paraId="0F00C80D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6089FD17" w14:textId="77777777" w:rsidTr="000846D0">
        <w:trPr>
          <w:trHeight w:val="1440"/>
        </w:trPr>
        <w:tc>
          <w:tcPr>
            <w:tcW w:w="2065" w:type="dxa"/>
            <w:shd w:val="clear" w:color="auto" w:fill="F2F7F4"/>
            <w:vAlign w:val="center"/>
          </w:tcPr>
          <w:p w14:paraId="0D74E45D" w14:textId="2B096870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CÓMO MEDIR EL ALCANCE DEL MENSAJE</w:t>
            </w:r>
          </w:p>
        </w:tc>
        <w:tc>
          <w:tcPr>
            <w:tcW w:w="8725" w:type="dxa"/>
            <w:vAlign w:val="center"/>
          </w:tcPr>
          <w:p w14:paraId="586973BD" w14:textId="77777777" w:rsidR="002B147D" w:rsidRDefault="002B147D" w:rsidP="002B147D">
            <w:pPr>
              <w:pStyle w:val="ListParagraph"/>
              <w:ind w:left="69"/>
            </w:pPr>
          </w:p>
        </w:tc>
      </w:tr>
      <w:tr w:rsidR="002B147D" w14:paraId="7258496D" w14:textId="77777777" w:rsidTr="000846D0">
        <w:trPr>
          <w:trHeight w:val="1440"/>
        </w:trPr>
        <w:tc>
          <w:tcPr>
            <w:tcW w:w="2065" w:type="dxa"/>
            <w:shd w:val="clear" w:color="auto" w:fill="F2F7F4"/>
            <w:vAlign w:val="center"/>
          </w:tcPr>
          <w:p w14:paraId="4A9F2E61" w14:textId="22F856E6" w:rsidR="002B147D" w:rsidRPr="002B147D" w:rsidRDefault="002B147D" w:rsidP="002B147D">
            <w:pPr>
              <w:pStyle w:val="ListParagraph"/>
              <w:ind w:left="66"/>
              <w:rPr>
                <w:sz w:val="20"/>
                <w:szCs w:val="21"/>
              </w:rPr>
            </w:pPr>
            <w:r>
              <w:rPr>
                <w:sz w:val="20"/>
              </w:rPr>
              <w:t>COMENTARIOS ADICIONALES</w:t>
            </w:r>
          </w:p>
        </w:tc>
        <w:tc>
          <w:tcPr>
            <w:tcW w:w="8725" w:type="dxa"/>
            <w:vAlign w:val="center"/>
          </w:tcPr>
          <w:p w14:paraId="57C3170E" w14:textId="77777777" w:rsidR="002B147D" w:rsidRDefault="002B147D" w:rsidP="002B147D">
            <w:pPr>
              <w:pStyle w:val="ListParagraph"/>
              <w:ind w:left="69"/>
            </w:pPr>
          </w:p>
        </w:tc>
      </w:tr>
    </w:tbl>
    <w:p w14:paraId="5997E385" w14:textId="77777777" w:rsidR="00B427CB" w:rsidRDefault="00B427CB" w:rsidP="00B427CB">
      <w:pPr>
        <w:pStyle w:val="ListParagraph"/>
        <w:spacing w:line="360" w:lineRule="auto"/>
        <w:ind w:left="0"/>
      </w:pPr>
    </w:p>
    <w:p w14:paraId="3894A2CC" w14:textId="77777777" w:rsidR="00715B57" w:rsidRDefault="00715B57" w:rsidP="001674ED">
      <w:pPr>
        <w:pStyle w:val="Heading1"/>
        <w:sectPr w:rsidR="00715B57" w:rsidSect="00715B57">
          <w:pgSz w:w="12240" w:h="15840"/>
          <w:pgMar w:top="720" w:right="720" w:bottom="486" w:left="720" w:header="0" w:footer="576" w:gutter="0"/>
          <w:cols w:space="228"/>
          <w:docGrid w:linePitch="299"/>
        </w:sectPr>
      </w:pPr>
    </w:p>
    <w:p w14:paraId="79BCBEA9" w14:textId="062100FE" w:rsidR="001674ED" w:rsidRDefault="00EB505A" w:rsidP="001674ED">
      <w:pPr>
        <w:pStyle w:val="Heading1"/>
      </w:pPr>
      <w:bookmarkStart w:id="19" w:name="_Toc178086988"/>
      <w:r>
        <w:lastRenderedPageBreak/>
        <w:t>MEDICIONES DEL ÉXITO</w:t>
      </w:r>
      <w:bookmarkEnd w:id="19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295"/>
        <w:gridCol w:w="2790"/>
        <w:gridCol w:w="5539"/>
      </w:tblGrid>
      <w:tr w:rsidR="001674ED" w14:paraId="4846CB9E" w14:textId="77777777" w:rsidTr="001674ED">
        <w:trPr>
          <w:trHeight w:val="432"/>
        </w:trPr>
        <w:tc>
          <w:tcPr>
            <w:tcW w:w="6295" w:type="dxa"/>
            <w:shd w:val="clear" w:color="auto" w:fill="DBEADF"/>
            <w:vAlign w:val="center"/>
          </w:tcPr>
          <w:p w14:paraId="37E4A412" w14:textId="33523680" w:rsidR="001674ED" w:rsidRDefault="001674ED" w:rsidP="001674ED">
            <w:r>
              <w:t>DESCRIPCIÓN DE LOS COMPONENTES MEDIBLES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9770ED8" w14:textId="3109A007" w:rsidR="001674ED" w:rsidRDefault="001674ED" w:rsidP="001674ED">
            <w:proofErr w:type="gramStart"/>
            <w:r>
              <w:t>CUÁNDO</w:t>
            </w:r>
            <w:proofErr w:type="gramEnd"/>
            <w:r>
              <w:t xml:space="preserve"> MEDIR</w:t>
            </w:r>
          </w:p>
        </w:tc>
        <w:tc>
          <w:tcPr>
            <w:tcW w:w="5539" w:type="dxa"/>
            <w:shd w:val="clear" w:color="auto" w:fill="D9D9D9" w:themeFill="background1" w:themeFillShade="D9"/>
            <w:vAlign w:val="center"/>
          </w:tcPr>
          <w:p w14:paraId="4781592C" w14:textId="62AC1544" w:rsidR="001674ED" w:rsidRDefault="001674ED" w:rsidP="001674ED">
            <w:r>
              <w:t>CÓMO MEDIR</w:t>
            </w:r>
          </w:p>
        </w:tc>
      </w:tr>
      <w:tr w:rsidR="001674ED" w14:paraId="50315D93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5EFE560C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E37E88B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21E102B3" w14:textId="77777777" w:rsidR="001674ED" w:rsidRDefault="001674ED" w:rsidP="001674ED"/>
        </w:tc>
      </w:tr>
      <w:tr w:rsidR="001674ED" w14:paraId="5DE44A2F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0DFB45C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7116ECBC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1784D4CC" w14:textId="77777777" w:rsidR="001674ED" w:rsidRDefault="001674ED" w:rsidP="001674ED"/>
        </w:tc>
      </w:tr>
      <w:tr w:rsidR="001674ED" w14:paraId="6416771C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9FED022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F8360C5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4E245D27" w14:textId="77777777" w:rsidR="001674ED" w:rsidRDefault="001674ED" w:rsidP="001674ED"/>
        </w:tc>
      </w:tr>
      <w:tr w:rsidR="001674ED" w14:paraId="1AC0CA25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4CE4541F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6E7C1921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29DCE819" w14:textId="77777777" w:rsidR="001674ED" w:rsidRDefault="001674ED" w:rsidP="001674ED"/>
        </w:tc>
      </w:tr>
      <w:tr w:rsidR="001674ED" w14:paraId="66CE0310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7117B6B8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35C9A369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138EC2A6" w14:textId="77777777" w:rsidR="001674ED" w:rsidRDefault="001674ED" w:rsidP="001674ED"/>
        </w:tc>
      </w:tr>
      <w:tr w:rsidR="001674ED" w14:paraId="1F40B937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085875D3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44ACE08A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372EF383" w14:textId="77777777" w:rsidR="001674ED" w:rsidRDefault="001674ED" w:rsidP="001674ED"/>
        </w:tc>
      </w:tr>
      <w:tr w:rsidR="001674ED" w14:paraId="57E5D21D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110E378B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69758AB0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5D566ECF" w14:textId="77777777" w:rsidR="001674ED" w:rsidRDefault="001674ED" w:rsidP="001674ED"/>
        </w:tc>
      </w:tr>
      <w:tr w:rsidR="001674ED" w14:paraId="2C284519" w14:textId="77777777" w:rsidTr="001674ED">
        <w:trPr>
          <w:trHeight w:val="1080"/>
        </w:trPr>
        <w:tc>
          <w:tcPr>
            <w:tcW w:w="6295" w:type="dxa"/>
            <w:shd w:val="clear" w:color="auto" w:fill="F8FAF7"/>
            <w:vAlign w:val="center"/>
          </w:tcPr>
          <w:p w14:paraId="6F6D7278" w14:textId="77777777" w:rsidR="001674ED" w:rsidRDefault="001674ED" w:rsidP="001674ED"/>
        </w:tc>
        <w:tc>
          <w:tcPr>
            <w:tcW w:w="2790" w:type="dxa"/>
            <w:shd w:val="clear" w:color="auto" w:fill="auto"/>
            <w:vAlign w:val="center"/>
          </w:tcPr>
          <w:p w14:paraId="54CD55E9" w14:textId="77777777" w:rsidR="001674ED" w:rsidRDefault="001674ED" w:rsidP="001674ED"/>
        </w:tc>
        <w:tc>
          <w:tcPr>
            <w:tcW w:w="5539" w:type="dxa"/>
            <w:shd w:val="clear" w:color="auto" w:fill="auto"/>
            <w:vAlign w:val="center"/>
          </w:tcPr>
          <w:p w14:paraId="6465B045" w14:textId="77777777" w:rsidR="001674ED" w:rsidRDefault="001674ED" w:rsidP="001674ED"/>
        </w:tc>
      </w:tr>
    </w:tbl>
    <w:p w14:paraId="5BA71341" w14:textId="77777777" w:rsidR="001674ED" w:rsidRPr="001674ED" w:rsidRDefault="001674ED" w:rsidP="001674ED"/>
    <w:p w14:paraId="05DE2D50" w14:textId="77777777" w:rsidR="00470B73" w:rsidRPr="00C84949" w:rsidRDefault="00470B73" w:rsidP="00470B73">
      <w:pPr>
        <w:sectPr w:rsidR="00470B73" w:rsidRPr="00C84949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p w14:paraId="6024E54D" w14:textId="77777777" w:rsidR="00C84949" w:rsidRDefault="001674ED" w:rsidP="001674ED">
      <w:pPr>
        <w:pStyle w:val="Heading1"/>
      </w:pPr>
      <w:bookmarkStart w:id="20" w:name="_Toc178086989"/>
      <w:r>
        <w:lastRenderedPageBreak/>
        <w:t>PLANES DE ACCIÓN</w:t>
      </w:r>
      <w:bookmarkEnd w:id="20"/>
    </w:p>
    <w:p w14:paraId="4ABDA179" w14:textId="3965F544" w:rsidR="001674ED" w:rsidRDefault="001674ED" w:rsidP="00650C44">
      <w:pPr>
        <w:pStyle w:val="Heading2"/>
      </w:pPr>
      <w:bookmarkStart w:id="21" w:name="_Toc178086990"/>
      <w:r>
        <w:t>AÑO UNO: 20XX</w:t>
      </w:r>
      <w:bookmarkEnd w:id="21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3897"/>
        <w:gridCol w:w="3744"/>
        <w:gridCol w:w="4558"/>
      </w:tblGrid>
      <w:tr w:rsidR="001674ED" w14:paraId="11888A3A" w14:textId="77777777" w:rsidTr="005229B3">
        <w:trPr>
          <w:trHeight w:val="432"/>
        </w:trPr>
        <w:tc>
          <w:tcPr>
            <w:tcW w:w="2425" w:type="dxa"/>
            <w:shd w:val="clear" w:color="auto" w:fill="E7EAE4"/>
            <w:vAlign w:val="center"/>
          </w:tcPr>
          <w:p w14:paraId="6750AF7D" w14:textId="356769D8" w:rsidR="001674ED" w:rsidRDefault="00650C44" w:rsidP="00650C44">
            <w:r>
              <w:t>FECHAS DE INICIO Y FINALIZACIÓN</w:t>
            </w:r>
          </w:p>
        </w:tc>
        <w:tc>
          <w:tcPr>
            <w:tcW w:w="3897" w:type="dxa"/>
            <w:shd w:val="clear" w:color="auto" w:fill="E7EAE4"/>
            <w:vAlign w:val="center"/>
          </w:tcPr>
          <w:p w14:paraId="1D693178" w14:textId="5EE566AA" w:rsidR="001674ED" w:rsidRDefault="00650C44" w:rsidP="00650C44">
            <w:r>
              <w:t>ACCIÓN</w:t>
            </w:r>
          </w:p>
        </w:tc>
        <w:tc>
          <w:tcPr>
            <w:tcW w:w="3744" w:type="dxa"/>
            <w:shd w:val="clear" w:color="auto" w:fill="E7EAE4"/>
            <w:vAlign w:val="center"/>
          </w:tcPr>
          <w:p w14:paraId="679B9804" w14:textId="3B28DA62" w:rsidR="001674ED" w:rsidRDefault="00650C44" w:rsidP="00650C44">
            <w:r>
              <w:t>OBJETIVOS RELACIONADOS</w:t>
            </w:r>
          </w:p>
        </w:tc>
        <w:tc>
          <w:tcPr>
            <w:tcW w:w="4558" w:type="dxa"/>
            <w:shd w:val="clear" w:color="auto" w:fill="E7EAE4"/>
            <w:vAlign w:val="center"/>
          </w:tcPr>
          <w:p w14:paraId="5723BFF9" w14:textId="16C5B2B8" w:rsidR="001674ED" w:rsidRDefault="00650C44" w:rsidP="005229B3">
            <w:pPr>
              <w:ind w:left="-47" w:right="-73"/>
            </w:pPr>
            <w:r>
              <w:t xml:space="preserve">RECURSOS: </w:t>
            </w:r>
            <w:r w:rsidRPr="00650C44">
              <w:rPr>
                <w:sz w:val="18"/>
                <w:szCs w:val="20"/>
              </w:rPr>
              <w:t>costo, tiempo, miembros del equipo</w:t>
            </w:r>
          </w:p>
        </w:tc>
      </w:tr>
      <w:tr w:rsidR="001674ED" w14:paraId="1DD1DD34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3E2B9396" w14:textId="77777777" w:rsidR="001674ED" w:rsidRDefault="001674ED" w:rsidP="00650C44"/>
        </w:tc>
        <w:tc>
          <w:tcPr>
            <w:tcW w:w="3897" w:type="dxa"/>
            <w:vAlign w:val="center"/>
          </w:tcPr>
          <w:p w14:paraId="28C9A408" w14:textId="77777777" w:rsidR="001674ED" w:rsidRDefault="001674ED" w:rsidP="00650C44"/>
        </w:tc>
        <w:tc>
          <w:tcPr>
            <w:tcW w:w="3744" w:type="dxa"/>
            <w:vAlign w:val="center"/>
          </w:tcPr>
          <w:p w14:paraId="5AA685C5" w14:textId="65B7998B" w:rsidR="001674ED" w:rsidRDefault="001674ED" w:rsidP="00650C44"/>
        </w:tc>
        <w:tc>
          <w:tcPr>
            <w:tcW w:w="4558" w:type="dxa"/>
            <w:vAlign w:val="center"/>
          </w:tcPr>
          <w:p w14:paraId="4166BF9E" w14:textId="77777777" w:rsidR="001674ED" w:rsidRDefault="001674ED" w:rsidP="00650C44"/>
        </w:tc>
      </w:tr>
      <w:tr w:rsidR="001674ED" w14:paraId="1DAB21C2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171FCE56" w14:textId="77777777" w:rsidR="001674ED" w:rsidRDefault="001674ED" w:rsidP="00650C44"/>
        </w:tc>
        <w:tc>
          <w:tcPr>
            <w:tcW w:w="3897" w:type="dxa"/>
            <w:vAlign w:val="center"/>
          </w:tcPr>
          <w:p w14:paraId="3A3B86CB" w14:textId="77777777" w:rsidR="001674ED" w:rsidRDefault="001674ED" w:rsidP="00650C44"/>
        </w:tc>
        <w:tc>
          <w:tcPr>
            <w:tcW w:w="3744" w:type="dxa"/>
            <w:vAlign w:val="center"/>
          </w:tcPr>
          <w:p w14:paraId="18AEF383" w14:textId="77777777" w:rsidR="001674ED" w:rsidRDefault="001674ED" w:rsidP="00650C44"/>
        </w:tc>
        <w:tc>
          <w:tcPr>
            <w:tcW w:w="4558" w:type="dxa"/>
            <w:vAlign w:val="center"/>
          </w:tcPr>
          <w:p w14:paraId="0AC0B34C" w14:textId="77777777" w:rsidR="001674ED" w:rsidRDefault="001674ED" w:rsidP="00650C44"/>
        </w:tc>
      </w:tr>
      <w:tr w:rsidR="001674ED" w14:paraId="6368A5A8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493ADD54" w14:textId="77777777" w:rsidR="001674ED" w:rsidRDefault="001674ED" w:rsidP="00650C44"/>
        </w:tc>
        <w:tc>
          <w:tcPr>
            <w:tcW w:w="3897" w:type="dxa"/>
            <w:vAlign w:val="center"/>
          </w:tcPr>
          <w:p w14:paraId="7249AEC9" w14:textId="77777777" w:rsidR="001674ED" w:rsidRDefault="001674ED" w:rsidP="00650C44"/>
        </w:tc>
        <w:tc>
          <w:tcPr>
            <w:tcW w:w="3744" w:type="dxa"/>
            <w:vAlign w:val="center"/>
          </w:tcPr>
          <w:p w14:paraId="0FC35BF8" w14:textId="77777777" w:rsidR="001674ED" w:rsidRDefault="001674ED" w:rsidP="00650C44"/>
        </w:tc>
        <w:tc>
          <w:tcPr>
            <w:tcW w:w="4558" w:type="dxa"/>
            <w:vAlign w:val="center"/>
          </w:tcPr>
          <w:p w14:paraId="54ABF1D0" w14:textId="77777777" w:rsidR="001674ED" w:rsidRDefault="001674ED" w:rsidP="00650C44"/>
        </w:tc>
      </w:tr>
      <w:tr w:rsidR="001674ED" w14:paraId="085A4D52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40A809DA" w14:textId="77777777" w:rsidR="001674ED" w:rsidRDefault="001674ED" w:rsidP="00650C44"/>
        </w:tc>
        <w:tc>
          <w:tcPr>
            <w:tcW w:w="3897" w:type="dxa"/>
            <w:vAlign w:val="center"/>
          </w:tcPr>
          <w:p w14:paraId="098ED8A6" w14:textId="77777777" w:rsidR="001674ED" w:rsidRDefault="001674ED" w:rsidP="00650C44"/>
        </w:tc>
        <w:tc>
          <w:tcPr>
            <w:tcW w:w="3744" w:type="dxa"/>
            <w:vAlign w:val="center"/>
          </w:tcPr>
          <w:p w14:paraId="481A13B9" w14:textId="77777777" w:rsidR="001674ED" w:rsidRDefault="001674ED" w:rsidP="00650C44"/>
        </w:tc>
        <w:tc>
          <w:tcPr>
            <w:tcW w:w="4558" w:type="dxa"/>
            <w:vAlign w:val="center"/>
          </w:tcPr>
          <w:p w14:paraId="2B737B9F" w14:textId="77777777" w:rsidR="001674ED" w:rsidRDefault="001674ED" w:rsidP="00650C44"/>
        </w:tc>
      </w:tr>
      <w:tr w:rsidR="001674ED" w14:paraId="4E3376AA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0B54EC01" w14:textId="77777777" w:rsidR="001674ED" w:rsidRDefault="001674ED" w:rsidP="00650C44"/>
        </w:tc>
        <w:tc>
          <w:tcPr>
            <w:tcW w:w="3897" w:type="dxa"/>
            <w:vAlign w:val="center"/>
          </w:tcPr>
          <w:p w14:paraId="53EE9217" w14:textId="77777777" w:rsidR="001674ED" w:rsidRDefault="001674ED" w:rsidP="00650C44"/>
        </w:tc>
        <w:tc>
          <w:tcPr>
            <w:tcW w:w="3744" w:type="dxa"/>
            <w:vAlign w:val="center"/>
          </w:tcPr>
          <w:p w14:paraId="0267713F" w14:textId="77777777" w:rsidR="001674ED" w:rsidRDefault="001674ED" w:rsidP="00650C44"/>
        </w:tc>
        <w:tc>
          <w:tcPr>
            <w:tcW w:w="4558" w:type="dxa"/>
            <w:vAlign w:val="center"/>
          </w:tcPr>
          <w:p w14:paraId="55703F26" w14:textId="77777777" w:rsidR="001674ED" w:rsidRDefault="001674ED" w:rsidP="00650C44"/>
        </w:tc>
      </w:tr>
    </w:tbl>
    <w:p w14:paraId="526CEEA5" w14:textId="77777777" w:rsidR="00650C44" w:rsidRDefault="00650C44" w:rsidP="001674ED"/>
    <w:p w14:paraId="380C23B5" w14:textId="322C3620" w:rsidR="00650C44" w:rsidRDefault="00650C44" w:rsidP="00650C44">
      <w:pPr>
        <w:pStyle w:val="Heading2"/>
      </w:pPr>
      <w:bookmarkStart w:id="22" w:name="_Toc178086991"/>
      <w:r>
        <w:t>AÑO DOS: 20XX</w:t>
      </w:r>
      <w:bookmarkEnd w:id="22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3906"/>
        <w:gridCol w:w="3744"/>
        <w:gridCol w:w="4549"/>
      </w:tblGrid>
      <w:tr w:rsidR="00650C44" w14:paraId="5FDC1087" w14:textId="77777777" w:rsidTr="005229B3">
        <w:trPr>
          <w:trHeight w:val="432"/>
        </w:trPr>
        <w:tc>
          <w:tcPr>
            <w:tcW w:w="2425" w:type="dxa"/>
            <w:shd w:val="clear" w:color="auto" w:fill="E7EAE4"/>
            <w:vAlign w:val="center"/>
          </w:tcPr>
          <w:p w14:paraId="44C2A295" w14:textId="77777777" w:rsidR="00650C44" w:rsidRDefault="00650C44" w:rsidP="00EB4270">
            <w:r>
              <w:t>FECHAS DE INICIO Y FINALIZACIÓN</w:t>
            </w:r>
          </w:p>
        </w:tc>
        <w:tc>
          <w:tcPr>
            <w:tcW w:w="3906" w:type="dxa"/>
            <w:shd w:val="clear" w:color="auto" w:fill="E7EAE4"/>
            <w:vAlign w:val="center"/>
          </w:tcPr>
          <w:p w14:paraId="79E40112" w14:textId="77777777" w:rsidR="00650C44" w:rsidRDefault="00650C44" w:rsidP="00EB4270">
            <w:r>
              <w:t>ACCIÓN</w:t>
            </w:r>
          </w:p>
        </w:tc>
        <w:tc>
          <w:tcPr>
            <w:tcW w:w="3744" w:type="dxa"/>
            <w:shd w:val="clear" w:color="auto" w:fill="E7EAE4"/>
            <w:vAlign w:val="center"/>
          </w:tcPr>
          <w:p w14:paraId="3B0A12AA" w14:textId="77777777" w:rsidR="00650C44" w:rsidRDefault="00650C44" w:rsidP="00EB4270">
            <w:r>
              <w:t>OBJETIVOS RELACIONADOS</w:t>
            </w:r>
          </w:p>
        </w:tc>
        <w:tc>
          <w:tcPr>
            <w:tcW w:w="4549" w:type="dxa"/>
            <w:shd w:val="clear" w:color="auto" w:fill="E7EAE4"/>
            <w:vAlign w:val="center"/>
          </w:tcPr>
          <w:p w14:paraId="0C7AD8CE" w14:textId="77777777" w:rsidR="00650C44" w:rsidRDefault="00650C44" w:rsidP="005229B3">
            <w:pPr>
              <w:ind w:left="-65" w:right="-145"/>
            </w:pPr>
            <w:r>
              <w:t xml:space="preserve">RECURSOS: </w:t>
            </w:r>
            <w:r w:rsidRPr="00650C44">
              <w:rPr>
                <w:sz w:val="18"/>
                <w:szCs w:val="20"/>
              </w:rPr>
              <w:t>costo, tiempo, miembros del equipo</w:t>
            </w:r>
          </w:p>
        </w:tc>
      </w:tr>
      <w:tr w:rsidR="00650C44" w14:paraId="7F2BF273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18730601" w14:textId="77777777" w:rsidR="00650C44" w:rsidRDefault="00650C44" w:rsidP="00EB4270"/>
        </w:tc>
        <w:tc>
          <w:tcPr>
            <w:tcW w:w="3906" w:type="dxa"/>
            <w:vAlign w:val="center"/>
          </w:tcPr>
          <w:p w14:paraId="0FBA0A9D" w14:textId="77777777" w:rsidR="00650C44" w:rsidRDefault="00650C44" w:rsidP="00EB4270"/>
        </w:tc>
        <w:tc>
          <w:tcPr>
            <w:tcW w:w="3744" w:type="dxa"/>
            <w:vAlign w:val="center"/>
          </w:tcPr>
          <w:p w14:paraId="6F35EFFD" w14:textId="77777777" w:rsidR="00650C44" w:rsidRDefault="00650C44" w:rsidP="00EB4270"/>
        </w:tc>
        <w:tc>
          <w:tcPr>
            <w:tcW w:w="4549" w:type="dxa"/>
            <w:vAlign w:val="center"/>
          </w:tcPr>
          <w:p w14:paraId="0344BDA4" w14:textId="77777777" w:rsidR="00650C44" w:rsidRDefault="00650C44" w:rsidP="00EB4270"/>
        </w:tc>
      </w:tr>
      <w:tr w:rsidR="00650C44" w14:paraId="1970556D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5401169F" w14:textId="77777777" w:rsidR="00650C44" w:rsidRDefault="00650C44" w:rsidP="00EB4270"/>
        </w:tc>
        <w:tc>
          <w:tcPr>
            <w:tcW w:w="3906" w:type="dxa"/>
            <w:vAlign w:val="center"/>
          </w:tcPr>
          <w:p w14:paraId="48CDB172" w14:textId="77777777" w:rsidR="00650C44" w:rsidRDefault="00650C44" w:rsidP="00EB4270"/>
        </w:tc>
        <w:tc>
          <w:tcPr>
            <w:tcW w:w="3744" w:type="dxa"/>
            <w:vAlign w:val="center"/>
          </w:tcPr>
          <w:p w14:paraId="161D3A88" w14:textId="77777777" w:rsidR="00650C44" w:rsidRDefault="00650C44" w:rsidP="00EB4270"/>
        </w:tc>
        <w:tc>
          <w:tcPr>
            <w:tcW w:w="4549" w:type="dxa"/>
            <w:vAlign w:val="center"/>
          </w:tcPr>
          <w:p w14:paraId="7A5B3E42" w14:textId="77777777" w:rsidR="00650C44" w:rsidRDefault="00650C44" w:rsidP="00EB4270"/>
        </w:tc>
      </w:tr>
      <w:tr w:rsidR="00650C44" w14:paraId="08475340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0589FC5C" w14:textId="77777777" w:rsidR="00650C44" w:rsidRDefault="00650C44" w:rsidP="00EB4270"/>
        </w:tc>
        <w:tc>
          <w:tcPr>
            <w:tcW w:w="3906" w:type="dxa"/>
            <w:vAlign w:val="center"/>
          </w:tcPr>
          <w:p w14:paraId="19A30D05" w14:textId="77777777" w:rsidR="00650C44" w:rsidRDefault="00650C44" w:rsidP="00EB4270"/>
        </w:tc>
        <w:tc>
          <w:tcPr>
            <w:tcW w:w="3744" w:type="dxa"/>
            <w:vAlign w:val="center"/>
          </w:tcPr>
          <w:p w14:paraId="1F374A1E" w14:textId="77777777" w:rsidR="00650C44" w:rsidRDefault="00650C44" w:rsidP="00EB4270"/>
        </w:tc>
        <w:tc>
          <w:tcPr>
            <w:tcW w:w="4549" w:type="dxa"/>
            <w:vAlign w:val="center"/>
          </w:tcPr>
          <w:p w14:paraId="27231773" w14:textId="77777777" w:rsidR="00650C44" w:rsidRDefault="00650C44" w:rsidP="00EB4270"/>
        </w:tc>
      </w:tr>
      <w:tr w:rsidR="00650C44" w14:paraId="4B00CC07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335161C4" w14:textId="77777777" w:rsidR="00650C44" w:rsidRDefault="00650C44" w:rsidP="00EB4270"/>
        </w:tc>
        <w:tc>
          <w:tcPr>
            <w:tcW w:w="3906" w:type="dxa"/>
            <w:vAlign w:val="center"/>
          </w:tcPr>
          <w:p w14:paraId="542079CA" w14:textId="77777777" w:rsidR="00650C44" w:rsidRDefault="00650C44" w:rsidP="00EB4270"/>
        </w:tc>
        <w:tc>
          <w:tcPr>
            <w:tcW w:w="3744" w:type="dxa"/>
            <w:vAlign w:val="center"/>
          </w:tcPr>
          <w:p w14:paraId="7CED0F33" w14:textId="77777777" w:rsidR="00650C44" w:rsidRDefault="00650C44" w:rsidP="00EB4270"/>
        </w:tc>
        <w:tc>
          <w:tcPr>
            <w:tcW w:w="4549" w:type="dxa"/>
            <w:vAlign w:val="center"/>
          </w:tcPr>
          <w:p w14:paraId="2D6D090C" w14:textId="77777777" w:rsidR="00650C44" w:rsidRDefault="00650C44" w:rsidP="00EB4270"/>
        </w:tc>
      </w:tr>
      <w:tr w:rsidR="00650C44" w14:paraId="11B2D809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78A00AFF" w14:textId="77777777" w:rsidR="00650C44" w:rsidRDefault="00650C44" w:rsidP="00EB4270"/>
        </w:tc>
        <w:tc>
          <w:tcPr>
            <w:tcW w:w="3906" w:type="dxa"/>
            <w:vAlign w:val="center"/>
          </w:tcPr>
          <w:p w14:paraId="2ED2CC67" w14:textId="77777777" w:rsidR="00650C44" w:rsidRDefault="00650C44" w:rsidP="00EB4270"/>
        </w:tc>
        <w:tc>
          <w:tcPr>
            <w:tcW w:w="3744" w:type="dxa"/>
            <w:vAlign w:val="center"/>
          </w:tcPr>
          <w:p w14:paraId="67F85751" w14:textId="77777777" w:rsidR="00650C44" w:rsidRDefault="00650C44" w:rsidP="00EB4270"/>
        </w:tc>
        <w:tc>
          <w:tcPr>
            <w:tcW w:w="4549" w:type="dxa"/>
            <w:vAlign w:val="center"/>
          </w:tcPr>
          <w:p w14:paraId="3D3ABEB4" w14:textId="77777777" w:rsidR="00650C44" w:rsidRDefault="00650C44" w:rsidP="00EB4270"/>
        </w:tc>
      </w:tr>
    </w:tbl>
    <w:p w14:paraId="4B347065" w14:textId="77777777" w:rsidR="00650C44" w:rsidRPr="005229B3" w:rsidRDefault="00650C44" w:rsidP="00650C44">
      <w:pPr>
        <w:rPr>
          <w:sz w:val="12"/>
          <w:szCs w:val="14"/>
        </w:rPr>
      </w:pPr>
    </w:p>
    <w:p w14:paraId="1516802D" w14:textId="77777777" w:rsidR="00650C44" w:rsidRPr="00650C44" w:rsidRDefault="00650C44" w:rsidP="00650C44">
      <w:pPr>
        <w:sectPr w:rsidR="00650C44" w:rsidRPr="00650C44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p w14:paraId="1028B7C7" w14:textId="68AC82D8" w:rsidR="00650C44" w:rsidRDefault="00650C44" w:rsidP="00650C44">
      <w:pPr>
        <w:pStyle w:val="Heading2"/>
      </w:pPr>
      <w:bookmarkStart w:id="23" w:name="_Toc178086992"/>
      <w:r>
        <w:lastRenderedPageBreak/>
        <w:t>AÑO TRES: 20XX</w:t>
      </w:r>
      <w:bookmarkEnd w:id="23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3906"/>
        <w:gridCol w:w="3744"/>
        <w:gridCol w:w="4549"/>
      </w:tblGrid>
      <w:tr w:rsidR="00650C44" w14:paraId="1D5163E2" w14:textId="77777777" w:rsidTr="005229B3">
        <w:trPr>
          <w:trHeight w:val="432"/>
        </w:trPr>
        <w:tc>
          <w:tcPr>
            <w:tcW w:w="2425" w:type="dxa"/>
            <w:shd w:val="clear" w:color="auto" w:fill="E7EAE4"/>
            <w:vAlign w:val="center"/>
          </w:tcPr>
          <w:p w14:paraId="051F0C03" w14:textId="77777777" w:rsidR="00650C44" w:rsidRDefault="00650C44" w:rsidP="00EB4270">
            <w:r>
              <w:t>FECHAS DE INICIO Y FINALIZACIÓN</w:t>
            </w:r>
          </w:p>
        </w:tc>
        <w:tc>
          <w:tcPr>
            <w:tcW w:w="3906" w:type="dxa"/>
            <w:shd w:val="clear" w:color="auto" w:fill="E7EAE4"/>
            <w:vAlign w:val="center"/>
          </w:tcPr>
          <w:p w14:paraId="131C83D8" w14:textId="77777777" w:rsidR="00650C44" w:rsidRDefault="00650C44" w:rsidP="00EB4270">
            <w:r>
              <w:t>ACCIÓN</w:t>
            </w:r>
          </w:p>
        </w:tc>
        <w:tc>
          <w:tcPr>
            <w:tcW w:w="3744" w:type="dxa"/>
            <w:shd w:val="clear" w:color="auto" w:fill="E7EAE4"/>
            <w:vAlign w:val="center"/>
          </w:tcPr>
          <w:p w14:paraId="47FAA426" w14:textId="77777777" w:rsidR="00650C44" w:rsidRDefault="00650C44" w:rsidP="00EB4270">
            <w:r>
              <w:t>OBJETIVOS RELACIONADOS</w:t>
            </w:r>
          </w:p>
        </w:tc>
        <w:tc>
          <w:tcPr>
            <w:tcW w:w="4549" w:type="dxa"/>
            <w:shd w:val="clear" w:color="auto" w:fill="E7EAE4"/>
            <w:vAlign w:val="center"/>
          </w:tcPr>
          <w:p w14:paraId="757825DC" w14:textId="77777777" w:rsidR="00650C44" w:rsidRDefault="00650C44" w:rsidP="005229B3">
            <w:pPr>
              <w:ind w:left="-40" w:right="-55"/>
            </w:pPr>
            <w:r>
              <w:t xml:space="preserve">RECURSOS: </w:t>
            </w:r>
            <w:r w:rsidRPr="00650C44">
              <w:rPr>
                <w:sz w:val="18"/>
                <w:szCs w:val="20"/>
              </w:rPr>
              <w:t>costo, tiempo, miembros del equipo</w:t>
            </w:r>
          </w:p>
        </w:tc>
      </w:tr>
      <w:tr w:rsidR="00650C44" w14:paraId="1958538D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56718B6C" w14:textId="77777777" w:rsidR="00650C44" w:rsidRDefault="00650C44" w:rsidP="00EB4270"/>
        </w:tc>
        <w:tc>
          <w:tcPr>
            <w:tcW w:w="3906" w:type="dxa"/>
            <w:vAlign w:val="center"/>
          </w:tcPr>
          <w:p w14:paraId="5CFEA286" w14:textId="77777777" w:rsidR="00650C44" w:rsidRDefault="00650C44" w:rsidP="00EB4270"/>
        </w:tc>
        <w:tc>
          <w:tcPr>
            <w:tcW w:w="3744" w:type="dxa"/>
            <w:vAlign w:val="center"/>
          </w:tcPr>
          <w:p w14:paraId="2FADC4EC" w14:textId="77777777" w:rsidR="00650C44" w:rsidRDefault="00650C44" w:rsidP="00EB4270"/>
        </w:tc>
        <w:tc>
          <w:tcPr>
            <w:tcW w:w="4549" w:type="dxa"/>
            <w:vAlign w:val="center"/>
          </w:tcPr>
          <w:p w14:paraId="38686E32" w14:textId="77777777" w:rsidR="00650C44" w:rsidRDefault="00650C44" w:rsidP="00EB4270"/>
        </w:tc>
      </w:tr>
      <w:tr w:rsidR="00650C44" w14:paraId="4EE8A8E6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6C8A0476" w14:textId="77777777" w:rsidR="00650C44" w:rsidRDefault="00650C44" w:rsidP="00EB4270"/>
        </w:tc>
        <w:tc>
          <w:tcPr>
            <w:tcW w:w="3906" w:type="dxa"/>
            <w:vAlign w:val="center"/>
          </w:tcPr>
          <w:p w14:paraId="05DA2492" w14:textId="77777777" w:rsidR="00650C44" w:rsidRDefault="00650C44" w:rsidP="00EB4270"/>
        </w:tc>
        <w:tc>
          <w:tcPr>
            <w:tcW w:w="3744" w:type="dxa"/>
            <w:vAlign w:val="center"/>
          </w:tcPr>
          <w:p w14:paraId="1CB9B8B4" w14:textId="77777777" w:rsidR="00650C44" w:rsidRDefault="00650C44" w:rsidP="00EB4270"/>
        </w:tc>
        <w:tc>
          <w:tcPr>
            <w:tcW w:w="4549" w:type="dxa"/>
            <w:vAlign w:val="center"/>
          </w:tcPr>
          <w:p w14:paraId="1BEF85B1" w14:textId="77777777" w:rsidR="00650C44" w:rsidRDefault="00650C44" w:rsidP="00EB4270"/>
        </w:tc>
      </w:tr>
      <w:tr w:rsidR="00650C44" w14:paraId="3B65A3B3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4EA451FA" w14:textId="77777777" w:rsidR="00650C44" w:rsidRDefault="00650C44" w:rsidP="00EB4270"/>
        </w:tc>
        <w:tc>
          <w:tcPr>
            <w:tcW w:w="3906" w:type="dxa"/>
            <w:vAlign w:val="center"/>
          </w:tcPr>
          <w:p w14:paraId="10E9B62B" w14:textId="77777777" w:rsidR="00650C44" w:rsidRDefault="00650C44" w:rsidP="00EB4270"/>
        </w:tc>
        <w:tc>
          <w:tcPr>
            <w:tcW w:w="3744" w:type="dxa"/>
            <w:vAlign w:val="center"/>
          </w:tcPr>
          <w:p w14:paraId="70FE5AFF" w14:textId="77777777" w:rsidR="00650C44" w:rsidRDefault="00650C44" w:rsidP="00EB4270"/>
        </w:tc>
        <w:tc>
          <w:tcPr>
            <w:tcW w:w="4549" w:type="dxa"/>
            <w:vAlign w:val="center"/>
          </w:tcPr>
          <w:p w14:paraId="68F5DE7F" w14:textId="77777777" w:rsidR="00650C44" w:rsidRDefault="00650C44" w:rsidP="00EB4270"/>
        </w:tc>
      </w:tr>
      <w:tr w:rsidR="00650C44" w14:paraId="73EF22D5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4545E3A4" w14:textId="77777777" w:rsidR="00650C44" w:rsidRDefault="00650C44" w:rsidP="00EB4270"/>
        </w:tc>
        <w:tc>
          <w:tcPr>
            <w:tcW w:w="3906" w:type="dxa"/>
            <w:vAlign w:val="center"/>
          </w:tcPr>
          <w:p w14:paraId="253AEDB6" w14:textId="77777777" w:rsidR="00650C44" w:rsidRDefault="00650C44" w:rsidP="00EB4270"/>
        </w:tc>
        <w:tc>
          <w:tcPr>
            <w:tcW w:w="3744" w:type="dxa"/>
            <w:vAlign w:val="center"/>
          </w:tcPr>
          <w:p w14:paraId="60BE1E81" w14:textId="77777777" w:rsidR="00650C44" w:rsidRDefault="00650C44" w:rsidP="00EB4270"/>
        </w:tc>
        <w:tc>
          <w:tcPr>
            <w:tcW w:w="4549" w:type="dxa"/>
            <w:vAlign w:val="center"/>
          </w:tcPr>
          <w:p w14:paraId="78A52E53" w14:textId="77777777" w:rsidR="00650C44" w:rsidRDefault="00650C44" w:rsidP="00EB4270"/>
        </w:tc>
      </w:tr>
      <w:tr w:rsidR="00650C44" w14:paraId="374D52DA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381828CF" w14:textId="77777777" w:rsidR="00650C44" w:rsidRDefault="00650C44" w:rsidP="00EB4270"/>
        </w:tc>
        <w:tc>
          <w:tcPr>
            <w:tcW w:w="3906" w:type="dxa"/>
            <w:vAlign w:val="center"/>
          </w:tcPr>
          <w:p w14:paraId="11E2688A" w14:textId="77777777" w:rsidR="00650C44" w:rsidRDefault="00650C44" w:rsidP="00EB4270"/>
        </w:tc>
        <w:tc>
          <w:tcPr>
            <w:tcW w:w="3744" w:type="dxa"/>
            <w:vAlign w:val="center"/>
          </w:tcPr>
          <w:p w14:paraId="35D139B8" w14:textId="77777777" w:rsidR="00650C44" w:rsidRDefault="00650C44" w:rsidP="00EB4270"/>
        </w:tc>
        <w:tc>
          <w:tcPr>
            <w:tcW w:w="4549" w:type="dxa"/>
            <w:vAlign w:val="center"/>
          </w:tcPr>
          <w:p w14:paraId="36A01B8A" w14:textId="77777777" w:rsidR="00650C44" w:rsidRDefault="00650C44" w:rsidP="00EB4270"/>
        </w:tc>
      </w:tr>
    </w:tbl>
    <w:p w14:paraId="2C70473E" w14:textId="77777777" w:rsidR="00650C44" w:rsidRDefault="00650C44" w:rsidP="00650C44"/>
    <w:p w14:paraId="6A69EB64" w14:textId="11D5D064" w:rsidR="00650C44" w:rsidRDefault="00650C44" w:rsidP="00650C44">
      <w:pPr>
        <w:pStyle w:val="Heading2"/>
      </w:pPr>
      <w:bookmarkStart w:id="24" w:name="_Toc178086993"/>
      <w:r>
        <w:t>AÑO CUATRO: 20XX</w:t>
      </w:r>
      <w:bookmarkEnd w:id="24"/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3942"/>
        <w:gridCol w:w="3717"/>
        <w:gridCol w:w="4540"/>
      </w:tblGrid>
      <w:tr w:rsidR="00650C44" w14:paraId="7E41000F" w14:textId="77777777" w:rsidTr="005229B3">
        <w:trPr>
          <w:trHeight w:val="432"/>
        </w:trPr>
        <w:tc>
          <w:tcPr>
            <w:tcW w:w="2425" w:type="dxa"/>
            <w:shd w:val="clear" w:color="auto" w:fill="E7EAE4"/>
            <w:vAlign w:val="center"/>
          </w:tcPr>
          <w:p w14:paraId="7C783B4F" w14:textId="77777777" w:rsidR="00650C44" w:rsidRDefault="00650C44" w:rsidP="00EB4270">
            <w:r>
              <w:t>FECHAS DE INICIO Y FINALIZACIÓN</w:t>
            </w:r>
          </w:p>
        </w:tc>
        <w:tc>
          <w:tcPr>
            <w:tcW w:w="3942" w:type="dxa"/>
            <w:shd w:val="clear" w:color="auto" w:fill="E7EAE4"/>
            <w:vAlign w:val="center"/>
          </w:tcPr>
          <w:p w14:paraId="2B8839B1" w14:textId="77777777" w:rsidR="00650C44" w:rsidRDefault="00650C44" w:rsidP="00EB4270">
            <w:r>
              <w:t>ACCIÓN</w:t>
            </w:r>
          </w:p>
        </w:tc>
        <w:tc>
          <w:tcPr>
            <w:tcW w:w="3717" w:type="dxa"/>
            <w:shd w:val="clear" w:color="auto" w:fill="E7EAE4"/>
            <w:vAlign w:val="center"/>
          </w:tcPr>
          <w:p w14:paraId="2419F5AC" w14:textId="77777777" w:rsidR="00650C44" w:rsidRDefault="00650C44" w:rsidP="00EB4270">
            <w:r>
              <w:t>OBJETIVOS RELACIONADOS</w:t>
            </w:r>
          </w:p>
        </w:tc>
        <w:tc>
          <w:tcPr>
            <w:tcW w:w="4540" w:type="dxa"/>
            <w:shd w:val="clear" w:color="auto" w:fill="E7EAE4"/>
            <w:vAlign w:val="center"/>
          </w:tcPr>
          <w:p w14:paraId="12F28E12" w14:textId="77777777" w:rsidR="00650C44" w:rsidRPr="005229B3" w:rsidRDefault="00650C44" w:rsidP="005229B3">
            <w:pPr>
              <w:tabs>
                <w:tab w:val="left" w:pos="4325"/>
              </w:tabs>
              <w:ind w:left="-22"/>
              <w:rPr>
                <w:spacing w:val="-2"/>
              </w:rPr>
            </w:pPr>
            <w:r w:rsidRPr="005229B3">
              <w:rPr>
                <w:spacing w:val="-2"/>
              </w:rPr>
              <w:t xml:space="preserve">RECURSOS: </w:t>
            </w:r>
            <w:r w:rsidRPr="005229B3">
              <w:rPr>
                <w:spacing w:val="-2"/>
                <w:sz w:val="18"/>
                <w:szCs w:val="20"/>
              </w:rPr>
              <w:t>costo, tiempo, miembros del equipo</w:t>
            </w:r>
          </w:p>
        </w:tc>
      </w:tr>
      <w:tr w:rsidR="00650C44" w14:paraId="0CE251A9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1EAC3025" w14:textId="77777777" w:rsidR="00650C44" w:rsidRDefault="00650C44" w:rsidP="00EB4270"/>
        </w:tc>
        <w:tc>
          <w:tcPr>
            <w:tcW w:w="3942" w:type="dxa"/>
            <w:vAlign w:val="center"/>
          </w:tcPr>
          <w:p w14:paraId="4EBFB61C" w14:textId="77777777" w:rsidR="00650C44" w:rsidRDefault="00650C44" w:rsidP="00EB4270"/>
        </w:tc>
        <w:tc>
          <w:tcPr>
            <w:tcW w:w="3717" w:type="dxa"/>
            <w:vAlign w:val="center"/>
          </w:tcPr>
          <w:p w14:paraId="2BBA32A1" w14:textId="77777777" w:rsidR="00650C44" w:rsidRDefault="00650C44" w:rsidP="00EB4270"/>
        </w:tc>
        <w:tc>
          <w:tcPr>
            <w:tcW w:w="4540" w:type="dxa"/>
            <w:vAlign w:val="center"/>
          </w:tcPr>
          <w:p w14:paraId="213517E4" w14:textId="77777777" w:rsidR="00650C44" w:rsidRDefault="00650C44" w:rsidP="00EB4270"/>
        </w:tc>
      </w:tr>
      <w:tr w:rsidR="00650C44" w14:paraId="17B73AD0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61636CFA" w14:textId="77777777" w:rsidR="00650C44" w:rsidRDefault="00650C44" w:rsidP="00EB4270"/>
        </w:tc>
        <w:tc>
          <w:tcPr>
            <w:tcW w:w="3942" w:type="dxa"/>
            <w:vAlign w:val="center"/>
          </w:tcPr>
          <w:p w14:paraId="3E588F95" w14:textId="77777777" w:rsidR="00650C44" w:rsidRDefault="00650C44" w:rsidP="00EB4270"/>
        </w:tc>
        <w:tc>
          <w:tcPr>
            <w:tcW w:w="3717" w:type="dxa"/>
            <w:vAlign w:val="center"/>
          </w:tcPr>
          <w:p w14:paraId="66891C05" w14:textId="77777777" w:rsidR="00650C44" w:rsidRDefault="00650C44" w:rsidP="00EB4270"/>
        </w:tc>
        <w:tc>
          <w:tcPr>
            <w:tcW w:w="4540" w:type="dxa"/>
            <w:vAlign w:val="center"/>
          </w:tcPr>
          <w:p w14:paraId="3504E44D" w14:textId="77777777" w:rsidR="00650C44" w:rsidRDefault="00650C44" w:rsidP="00EB4270"/>
        </w:tc>
      </w:tr>
      <w:tr w:rsidR="00650C44" w14:paraId="5C983EB7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6B57F30F" w14:textId="77777777" w:rsidR="00650C44" w:rsidRDefault="00650C44" w:rsidP="00EB4270"/>
        </w:tc>
        <w:tc>
          <w:tcPr>
            <w:tcW w:w="3942" w:type="dxa"/>
            <w:vAlign w:val="center"/>
          </w:tcPr>
          <w:p w14:paraId="28147AD1" w14:textId="77777777" w:rsidR="00650C44" w:rsidRDefault="00650C44" w:rsidP="00EB4270"/>
        </w:tc>
        <w:tc>
          <w:tcPr>
            <w:tcW w:w="3717" w:type="dxa"/>
            <w:vAlign w:val="center"/>
          </w:tcPr>
          <w:p w14:paraId="34B85AD9" w14:textId="77777777" w:rsidR="00650C44" w:rsidRDefault="00650C44" w:rsidP="00EB4270"/>
        </w:tc>
        <w:tc>
          <w:tcPr>
            <w:tcW w:w="4540" w:type="dxa"/>
            <w:vAlign w:val="center"/>
          </w:tcPr>
          <w:p w14:paraId="1F821625" w14:textId="77777777" w:rsidR="00650C44" w:rsidRDefault="00650C44" w:rsidP="00EB4270"/>
        </w:tc>
      </w:tr>
      <w:tr w:rsidR="00650C44" w14:paraId="3F593451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57AAD1F0" w14:textId="77777777" w:rsidR="00650C44" w:rsidRDefault="00650C44" w:rsidP="00EB4270"/>
        </w:tc>
        <w:tc>
          <w:tcPr>
            <w:tcW w:w="3942" w:type="dxa"/>
            <w:vAlign w:val="center"/>
          </w:tcPr>
          <w:p w14:paraId="4F44CDC3" w14:textId="77777777" w:rsidR="00650C44" w:rsidRDefault="00650C44" w:rsidP="00EB4270"/>
        </w:tc>
        <w:tc>
          <w:tcPr>
            <w:tcW w:w="3717" w:type="dxa"/>
            <w:vAlign w:val="center"/>
          </w:tcPr>
          <w:p w14:paraId="1D96890F" w14:textId="77777777" w:rsidR="00650C44" w:rsidRDefault="00650C44" w:rsidP="00EB4270"/>
        </w:tc>
        <w:tc>
          <w:tcPr>
            <w:tcW w:w="4540" w:type="dxa"/>
            <w:vAlign w:val="center"/>
          </w:tcPr>
          <w:p w14:paraId="3314C869" w14:textId="77777777" w:rsidR="00650C44" w:rsidRDefault="00650C44" w:rsidP="00EB4270"/>
        </w:tc>
      </w:tr>
      <w:tr w:rsidR="00650C44" w14:paraId="2E3FB05F" w14:textId="77777777" w:rsidTr="005229B3">
        <w:trPr>
          <w:trHeight w:val="720"/>
        </w:trPr>
        <w:tc>
          <w:tcPr>
            <w:tcW w:w="2425" w:type="dxa"/>
            <w:vAlign w:val="center"/>
          </w:tcPr>
          <w:p w14:paraId="5C38EEE6" w14:textId="77777777" w:rsidR="00650C44" w:rsidRDefault="00650C44" w:rsidP="00EB4270"/>
        </w:tc>
        <w:tc>
          <w:tcPr>
            <w:tcW w:w="3942" w:type="dxa"/>
            <w:vAlign w:val="center"/>
          </w:tcPr>
          <w:p w14:paraId="0F31E7D7" w14:textId="77777777" w:rsidR="00650C44" w:rsidRDefault="00650C44" w:rsidP="00EB4270"/>
        </w:tc>
        <w:tc>
          <w:tcPr>
            <w:tcW w:w="3717" w:type="dxa"/>
            <w:vAlign w:val="center"/>
          </w:tcPr>
          <w:p w14:paraId="0897E75E" w14:textId="77777777" w:rsidR="00650C44" w:rsidRDefault="00650C44" w:rsidP="00EB4270"/>
        </w:tc>
        <w:tc>
          <w:tcPr>
            <w:tcW w:w="4540" w:type="dxa"/>
            <w:vAlign w:val="center"/>
          </w:tcPr>
          <w:p w14:paraId="4693C6D5" w14:textId="77777777" w:rsidR="00650C44" w:rsidRDefault="00650C44" w:rsidP="00EB4270"/>
        </w:tc>
      </w:tr>
    </w:tbl>
    <w:p w14:paraId="2E342243" w14:textId="496E6920" w:rsidR="001674ED" w:rsidRPr="001674ED" w:rsidRDefault="001674ED" w:rsidP="001674ED">
      <w:pPr>
        <w:sectPr w:rsidR="001674ED" w:rsidRPr="001674ED" w:rsidSect="001674ED">
          <w:pgSz w:w="15840" w:h="12240" w:orient="landscape"/>
          <w:pgMar w:top="720" w:right="486" w:bottom="720" w:left="720" w:header="0" w:footer="576" w:gutter="0"/>
          <w:cols w:space="228"/>
          <w:docGrid w:linePitch="299"/>
        </w:sectPr>
      </w:pPr>
    </w:p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5AA19279" w14:textId="77777777" w:rsidTr="006A0235">
        <w:trPr>
          <w:trHeight w:val="3002"/>
        </w:trPr>
        <w:tc>
          <w:tcPr>
            <w:tcW w:w="9662" w:type="dxa"/>
          </w:tcPr>
          <w:p w14:paraId="4F82C1A6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</w:p>
          <w:p w14:paraId="664BDB43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DESCARGO DE RESPONSABILIDAD</w:t>
            </w:r>
          </w:p>
          <w:p w14:paraId="07279101" w14:textId="77777777" w:rsidR="00A64F9A" w:rsidRPr="00A64F9A" w:rsidRDefault="00A64F9A" w:rsidP="00916890">
            <w:pPr>
              <w:rPr>
                <w:sz w:val="20"/>
              </w:rPr>
            </w:pPr>
          </w:p>
          <w:p w14:paraId="13F289EA" w14:textId="77777777" w:rsidR="00A64F9A" w:rsidRPr="00A64F9A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37D1C34" w14:textId="77777777" w:rsidR="00A64F9A" w:rsidRPr="00C805C2" w:rsidRDefault="00A64F9A" w:rsidP="00C805C2">
      <w:pPr>
        <w:rPr>
          <w:sz w:val="20"/>
          <w:szCs w:val="20"/>
        </w:rPr>
      </w:pPr>
    </w:p>
    <w:sectPr w:rsidR="00A64F9A" w:rsidRPr="00C805C2" w:rsidSect="002B147D">
      <w:pgSz w:w="12240" w:h="15840"/>
      <w:pgMar w:top="576" w:right="720" w:bottom="432" w:left="720" w:header="50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2A680E" w14:textId="77777777" w:rsidR="007B7CBB" w:rsidRDefault="007B7CBB" w:rsidP="00480F66">
      <w:pPr>
        <w:spacing w:after="0"/>
      </w:pPr>
      <w:r>
        <w:separator/>
      </w:r>
    </w:p>
  </w:endnote>
  <w:endnote w:type="continuationSeparator" w:id="0">
    <w:p w14:paraId="6F6C04E8" w14:textId="77777777" w:rsidR="007B7CBB" w:rsidRDefault="007B7CBB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955622848"/>
      <w:docPartObj>
        <w:docPartGallery w:val="Page Numbers (Bottom of Page)"/>
        <w:docPartUnique/>
      </w:docPartObj>
    </w:sdtPr>
    <w:sdtContent>
      <w:p w14:paraId="6376D45E" w14:textId="1A5DB817" w:rsidR="002B147D" w:rsidRDefault="002B147D" w:rsidP="002B4A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240EB65D" w14:textId="77777777" w:rsidR="002B147D" w:rsidRDefault="002B147D" w:rsidP="002B14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404040" w:themeColor="text1" w:themeTint="BF"/>
      </w:rPr>
      <w:id w:val="-1904289117"/>
      <w:docPartObj>
        <w:docPartGallery w:val="Page Numbers (Bottom of Page)"/>
        <w:docPartUnique/>
      </w:docPartObj>
    </w:sdtPr>
    <w:sdtContent>
      <w:p w14:paraId="24A3990C" w14:textId="2241F7F0" w:rsidR="002B147D" w:rsidRPr="00650C44" w:rsidRDefault="002B147D" w:rsidP="002B4A34">
        <w:pPr>
          <w:pStyle w:val="Footer"/>
          <w:framePr w:wrap="none" w:vAnchor="text" w:hAnchor="margin" w:xAlign="right" w:y="1"/>
          <w:rPr>
            <w:rStyle w:val="PageNumber"/>
            <w:color w:val="404040" w:themeColor="text1" w:themeTint="BF"/>
          </w:rPr>
        </w:pPr>
        <w:r w:rsidRPr="00650C44">
          <w:rPr>
            <w:rStyle w:val="PageNumber"/>
            <w:color w:val="404040" w:themeColor="text1" w:themeTint="BF"/>
          </w:rPr>
          <w:fldChar w:fldCharType="begin"/>
        </w:r>
        <w:r w:rsidRPr="00650C44">
          <w:rPr>
            <w:rStyle w:val="PageNumber"/>
            <w:color w:val="404040" w:themeColor="text1" w:themeTint="BF"/>
          </w:rPr>
          <w:instrText xml:space="preserve"> PAGE </w:instrText>
        </w:r>
        <w:r w:rsidRPr="00650C44">
          <w:rPr>
            <w:rStyle w:val="PageNumber"/>
            <w:color w:val="404040" w:themeColor="text1" w:themeTint="BF"/>
          </w:rPr>
          <w:fldChar w:fldCharType="separate"/>
        </w:r>
        <w:r>
          <w:rPr>
            <w:rStyle w:val="PageNumber"/>
            <w:color w:val="404040" w:themeColor="text1" w:themeTint="BF"/>
          </w:rPr>
          <w:t>3</w:t>
        </w:r>
        <w:r w:rsidRPr="00650C44">
          <w:rPr>
            <w:rStyle w:val="PageNumber"/>
            <w:color w:val="404040" w:themeColor="text1" w:themeTint="BF"/>
          </w:rPr>
          <w:fldChar w:fldCharType="end"/>
        </w:r>
      </w:p>
    </w:sdtContent>
  </w:sdt>
  <w:p w14:paraId="5E49F655" w14:textId="2C7D430B" w:rsidR="00916890" w:rsidRPr="00650C44" w:rsidRDefault="00916890" w:rsidP="002B147D">
    <w:pPr>
      <w:pStyle w:val="Footer"/>
      <w:tabs>
        <w:tab w:val="clear" w:pos="9360"/>
        <w:tab w:val="right" w:pos="10440"/>
      </w:tabs>
      <w:spacing w:line="360" w:lineRule="auto"/>
      <w:ind w:right="360"/>
      <w:rPr>
        <w:color w:val="404040" w:themeColor="text1" w:themeTint="BF"/>
        <w:sz w:val="2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F0584" w14:textId="71C4EB19" w:rsidR="00916890" w:rsidRPr="00A075D8" w:rsidRDefault="00A075D8" w:rsidP="00C805C2">
    <w:pPr>
      <w:pStyle w:val="Footer"/>
      <w:tabs>
        <w:tab w:val="clear" w:pos="9360"/>
        <w:tab w:val="right" w:pos="10440"/>
      </w:tabs>
      <w:spacing w:line="360" w:lineRule="auto"/>
      <w:rPr>
        <w:bCs/>
        <w:color w:val="595959" w:themeColor="text1" w:themeTint="A6"/>
        <w:sz w:val="22"/>
        <w:szCs w:val="28"/>
      </w:rPr>
    </w:pPr>
    <w:r>
      <w:rPr>
        <w:color w:val="595959" w:themeColor="text1" w:themeTint="A6"/>
        <w:sz w:val="20"/>
      </w:rPr>
      <w:t>PLAN ESTRATÉGICO</w:t>
    </w:r>
    <w:r w:rsidR="00916890" w:rsidRPr="00C805C2">
      <w:rPr>
        <w:bCs/>
        <w:sz w:val="20"/>
      </w:rPr>
      <w:tab/>
    </w:r>
    <w:r w:rsidR="00916890" w:rsidRPr="00C805C2">
      <w:rPr>
        <w:bCs/>
        <w:sz w:val="20"/>
      </w:rPr>
      <w:tab/>
    </w:r>
    <w:r w:rsidR="00916890" w:rsidRPr="00A075D8">
      <w:rPr>
        <w:bCs/>
        <w:color w:val="595959" w:themeColor="text1" w:themeTint="A6"/>
        <w:sz w:val="22"/>
        <w:szCs w:val="28"/>
      </w:rPr>
      <w:fldChar w:fldCharType="begin"/>
    </w:r>
    <w:r w:rsidR="00916890" w:rsidRPr="00A075D8">
      <w:rPr>
        <w:bCs/>
        <w:color w:val="595959" w:themeColor="text1" w:themeTint="A6"/>
        <w:sz w:val="22"/>
        <w:szCs w:val="28"/>
      </w:rPr>
      <w:instrText xml:space="preserve"> PAGE  \* Arabic  \* MERGEFORMAT </w:instrText>
    </w:r>
    <w:r w:rsidR="00916890" w:rsidRPr="00A075D8">
      <w:rPr>
        <w:bCs/>
        <w:color w:val="595959" w:themeColor="text1" w:themeTint="A6"/>
        <w:sz w:val="22"/>
        <w:szCs w:val="28"/>
      </w:rPr>
      <w:fldChar w:fldCharType="separate"/>
    </w:r>
    <w:r>
      <w:rPr>
        <w:color w:val="595959" w:themeColor="text1" w:themeTint="A6"/>
        <w:sz w:val="22"/>
      </w:rPr>
      <w:t>1</w:t>
    </w:r>
    <w:r w:rsidR="00916890" w:rsidRPr="00A075D8">
      <w:rPr>
        <w:bCs/>
        <w:color w:val="595959" w:themeColor="text1" w:themeTint="A6"/>
        <w:sz w:val="22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B40CD" w14:textId="77777777" w:rsidR="007B7CBB" w:rsidRDefault="007B7CBB" w:rsidP="00480F66">
      <w:pPr>
        <w:spacing w:after="0"/>
      </w:pPr>
      <w:r>
        <w:separator/>
      </w:r>
    </w:p>
  </w:footnote>
  <w:footnote w:type="continuationSeparator" w:id="0">
    <w:p w14:paraId="4CA2571C" w14:textId="77777777" w:rsidR="007B7CBB" w:rsidRDefault="007B7CBB" w:rsidP="00480F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24355C"/>
    <w:multiLevelType w:val="hybridMultilevel"/>
    <w:tmpl w:val="E304A2EE"/>
    <w:lvl w:ilvl="0" w:tplc="34EED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8F91C2B"/>
    <w:multiLevelType w:val="hybridMultilevel"/>
    <w:tmpl w:val="4FC6C31A"/>
    <w:lvl w:ilvl="0" w:tplc="BC64BBB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4EE15297"/>
    <w:multiLevelType w:val="hybridMultilevel"/>
    <w:tmpl w:val="816C7948"/>
    <w:lvl w:ilvl="0" w:tplc="49EA0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BC8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96260364">
    <w:abstractNumId w:val="5"/>
  </w:num>
  <w:num w:numId="2" w16cid:durableId="2118672735">
    <w:abstractNumId w:val="2"/>
  </w:num>
  <w:num w:numId="3" w16cid:durableId="1483427839">
    <w:abstractNumId w:val="4"/>
  </w:num>
  <w:num w:numId="4" w16cid:durableId="1328090914">
    <w:abstractNumId w:val="7"/>
  </w:num>
  <w:num w:numId="5" w16cid:durableId="32704218">
    <w:abstractNumId w:val="0"/>
  </w:num>
  <w:num w:numId="6" w16cid:durableId="661857737">
    <w:abstractNumId w:val="6"/>
  </w:num>
  <w:num w:numId="7" w16cid:durableId="1252468320">
    <w:abstractNumId w:val="3"/>
  </w:num>
  <w:num w:numId="8" w16cid:durableId="183595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CF35D0"/>
    <w:rsid w:val="00001E5F"/>
    <w:rsid w:val="00004909"/>
    <w:rsid w:val="000123E3"/>
    <w:rsid w:val="000124C0"/>
    <w:rsid w:val="00013EDA"/>
    <w:rsid w:val="00015707"/>
    <w:rsid w:val="00043B56"/>
    <w:rsid w:val="000447AD"/>
    <w:rsid w:val="0004771F"/>
    <w:rsid w:val="000555F6"/>
    <w:rsid w:val="00063D41"/>
    <w:rsid w:val="00073ADA"/>
    <w:rsid w:val="000844EC"/>
    <w:rsid w:val="000846D0"/>
    <w:rsid w:val="00084DC6"/>
    <w:rsid w:val="000E13F9"/>
    <w:rsid w:val="000E43CC"/>
    <w:rsid w:val="000F6E6F"/>
    <w:rsid w:val="00104901"/>
    <w:rsid w:val="00104CB9"/>
    <w:rsid w:val="00104E3A"/>
    <w:rsid w:val="001124F1"/>
    <w:rsid w:val="001228CB"/>
    <w:rsid w:val="00124866"/>
    <w:rsid w:val="0013044C"/>
    <w:rsid w:val="00130D91"/>
    <w:rsid w:val="00143339"/>
    <w:rsid w:val="00144067"/>
    <w:rsid w:val="001544C3"/>
    <w:rsid w:val="001618A6"/>
    <w:rsid w:val="001674ED"/>
    <w:rsid w:val="00184DC6"/>
    <w:rsid w:val="001855B6"/>
    <w:rsid w:val="00186202"/>
    <w:rsid w:val="001A6F77"/>
    <w:rsid w:val="001B18BA"/>
    <w:rsid w:val="001B4D53"/>
    <w:rsid w:val="001C233E"/>
    <w:rsid w:val="001C6DA8"/>
    <w:rsid w:val="001D28E1"/>
    <w:rsid w:val="001F5BFD"/>
    <w:rsid w:val="001F64FB"/>
    <w:rsid w:val="0021346C"/>
    <w:rsid w:val="00214FE7"/>
    <w:rsid w:val="00223549"/>
    <w:rsid w:val="002477B0"/>
    <w:rsid w:val="00250EF4"/>
    <w:rsid w:val="0025332C"/>
    <w:rsid w:val="00256D7E"/>
    <w:rsid w:val="002731D3"/>
    <w:rsid w:val="00274428"/>
    <w:rsid w:val="0027725D"/>
    <w:rsid w:val="00285481"/>
    <w:rsid w:val="00292C05"/>
    <w:rsid w:val="00294E6F"/>
    <w:rsid w:val="0029626D"/>
    <w:rsid w:val="002A658C"/>
    <w:rsid w:val="002B0953"/>
    <w:rsid w:val="002B147D"/>
    <w:rsid w:val="002B385A"/>
    <w:rsid w:val="002B5F64"/>
    <w:rsid w:val="002B7C4C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2198B"/>
    <w:rsid w:val="00335259"/>
    <w:rsid w:val="003362B6"/>
    <w:rsid w:val="00341FCC"/>
    <w:rsid w:val="0034680B"/>
    <w:rsid w:val="003814DD"/>
    <w:rsid w:val="00383364"/>
    <w:rsid w:val="00394A7D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03E8"/>
    <w:rsid w:val="00443CC7"/>
    <w:rsid w:val="0044499B"/>
    <w:rsid w:val="00452D61"/>
    <w:rsid w:val="00453E1B"/>
    <w:rsid w:val="00464FA5"/>
    <w:rsid w:val="00470B73"/>
    <w:rsid w:val="00480F66"/>
    <w:rsid w:val="0048129D"/>
    <w:rsid w:val="00485698"/>
    <w:rsid w:val="00486B00"/>
    <w:rsid w:val="00490842"/>
    <w:rsid w:val="00494038"/>
    <w:rsid w:val="0049757A"/>
    <w:rsid w:val="004A1FAB"/>
    <w:rsid w:val="004B55DA"/>
    <w:rsid w:val="004C5D63"/>
    <w:rsid w:val="004D1CE4"/>
    <w:rsid w:val="004E55EB"/>
    <w:rsid w:val="004F428F"/>
    <w:rsid w:val="004F536F"/>
    <w:rsid w:val="00517CA8"/>
    <w:rsid w:val="005209E2"/>
    <w:rsid w:val="005229B3"/>
    <w:rsid w:val="0053041A"/>
    <w:rsid w:val="00537336"/>
    <w:rsid w:val="00541C9F"/>
    <w:rsid w:val="00541D2D"/>
    <w:rsid w:val="00553CE4"/>
    <w:rsid w:val="00560CF1"/>
    <w:rsid w:val="00563D5D"/>
    <w:rsid w:val="00570608"/>
    <w:rsid w:val="0058391B"/>
    <w:rsid w:val="00596E9D"/>
    <w:rsid w:val="005D0142"/>
    <w:rsid w:val="005D2D67"/>
    <w:rsid w:val="005D3A8C"/>
    <w:rsid w:val="005D405F"/>
    <w:rsid w:val="005E529F"/>
    <w:rsid w:val="005F3691"/>
    <w:rsid w:val="005F4543"/>
    <w:rsid w:val="00613E0B"/>
    <w:rsid w:val="00621B2C"/>
    <w:rsid w:val="00625A15"/>
    <w:rsid w:val="00632CB7"/>
    <w:rsid w:val="0064485A"/>
    <w:rsid w:val="00647EEB"/>
    <w:rsid w:val="00650C44"/>
    <w:rsid w:val="00651FD1"/>
    <w:rsid w:val="00664A95"/>
    <w:rsid w:val="00667375"/>
    <w:rsid w:val="00671A46"/>
    <w:rsid w:val="006748DB"/>
    <w:rsid w:val="006822FA"/>
    <w:rsid w:val="00692B21"/>
    <w:rsid w:val="006934EA"/>
    <w:rsid w:val="00696BF6"/>
    <w:rsid w:val="006A0235"/>
    <w:rsid w:val="006B1626"/>
    <w:rsid w:val="006B6751"/>
    <w:rsid w:val="006B6B6E"/>
    <w:rsid w:val="006C5F2C"/>
    <w:rsid w:val="006C6666"/>
    <w:rsid w:val="006D3DDB"/>
    <w:rsid w:val="006E584A"/>
    <w:rsid w:val="006F1492"/>
    <w:rsid w:val="006F5BA2"/>
    <w:rsid w:val="00700F83"/>
    <w:rsid w:val="00707252"/>
    <w:rsid w:val="00715B57"/>
    <w:rsid w:val="00722999"/>
    <w:rsid w:val="00722C8E"/>
    <w:rsid w:val="00722E71"/>
    <w:rsid w:val="00733178"/>
    <w:rsid w:val="00744401"/>
    <w:rsid w:val="0075067A"/>
    <w:rsid w:val="00756CC3"/>
    <w:rsid w:val="00770091"/>
    <w:rsid w:val="0077063E"/>
    <w:rsid w:val="00772B25"/>
    <w:rsid w:val="00773199"/>
    <w:rsid w:val="007B7C0B"/>
    <w:rsid w:val="007B7CBB"/>
    <w:rsid w:val="007C2D33"/>
    <w:rsid w:val="007D52AA"/>
    <w:rsid w:val="007E79B5"/>
    <w:rsid w:val="007F0342"/>
    <w:rsid w:val="007F1D65"/>
    <w:rsid w:val="007F44A4"/>
    <w:rsid w:val="007F744B"/>
    <w:rsid w:val="00800405"/>
    <w:rsid w:val="00801DF5"/>
    <w:rsid w:val="00802E66"/>
    <w:rsid w:val="00810605"/>
    <w:rsid w:val="008106B4"/>
    <w:rsid w:val="00816917"/>
    <w:rsid w:val="00832FB7"/>
    <w:rsid w:val="008469E6"/>
    <w:rsid w:val="008476E7"/>
    <w:rsid w:val="00861D27"/>
    <w:rsid w:val="00865101"/>
    <w:rsid w:val="008669ED"/>
    <w:rsid w:val="00874DA4"/>
    <w:rsid w:val="008752AF"/>
    <w:rsid w:val="008758A7"/>
    <w:rsid w:val="00881D2F"/>
    <w:rsid w:val="00887262"/>
    <w:rsid w:val="008934AB"/>
    <w:rsid w:val="008939B0"/>
    <w:rsid w:val="00897ABF"/>
    <w:rsid w:val="008A0557"/>
    <w:rsid w:val="008A097E"/>
    <w:rsid w:val="008A2B06"/>
    <w:rsid w:val="008A66C3"/>
    <w:rsid w:val="008B519A"/>
    <w:rsid w:val="008C2DF3"/>
    <w:rsid w:val="008D3852"/>
    <w:rsid w:val="008E083C"/>
    <w:rsid w:val="008F4300"/>
    <w:rsid w:val="0090624C"/>
    <w:rsid w:val="0090648F"/>
    <w:rsid w:val="00906570"/>
    <w:rsid w:val="00916890"/>
    <w:rsid w:val="0091722A"/>
    <w:rsid w:val="0092169A"/>
    <w:rsid w:val="00921707"/>
    <w:rsid w:val="009323A7"/>
    <w:rsid w:val="00947186"/>
    <w:rsid w:val="009524A2"/>
    <w:rsid w:val="009524A3"/>
    <w:rsid w:val="00955D6F"/>
    <w:rsid w:val="00966471"/>
    <w:rsid w:val="00975820"/>
    <w:rsid w:val="0099785D"/>
    <w:rsid w:val="009A177A"/>
    <w:rsid w:val="009B24E9"/>
    <w:rsid w:val="009B3F85"/>
    <w:rsid w:val="009B4796"/>
    <w:rsid w:val="009C2326"/>
    <w:rsid w:val="009C7154"/>
    <w:rsid w:val="009E4124"/>
    <w:rsid w:val="009F19C0"/>
    <w:rsid w:val="009F740D"/>
    <w:rsid w:val="00A075D8"/>
    <w:rsid w:val="00A103A1"/>
    <w:rsid w:val="00A11A26"/>
    <w:rsid w:val="00A122C8"/>
    <w:rsid w:val="00A15E56"/>
    <w:rsid w:val="00A26B7C"/>
    <w:rsid w:val="00A3394F"/>
    <w:rsid w:val="00A3681E"/>
    <w:rsid w:val="00A47817"/>
    <w:rsid w:val="00A54153"/>
    <w:rsid w:val="00A64F9A"/>
    <w:rsid w:val="00A6517C"/>
    <w:rsid w:val="00A72DB9"/>
    <w:rsid w:val="00A81B1E"/>
    <w:rsid w:val="00A87F35"/>
    <w:rsid w:val="00A92BEF"/>
    <w:rsid w:val="00AC0003"/>
    <w:rsid w:val="00AC41EA"/>
    <w:rsid w:val="00AC78FF"/>
    <w:rsid w:val="00AD6304"/>
    <w:rsid w:val="00AE4F63"/>
    <w:rsid w:val="00AE5461"/>
    <w:rsid w:val="00B02B63"/>
    <w:rsid w:val="00B11A9D"/>
    <w:rsid w:val="00B13473"/>
    <w:rsid w:val="00B14E5B"/>
    <w:rsid w:val="00B32BCA"/>
    <w:rsid w:val="00B41B66"/>
    <w:rsid w:val="00B427CB"/>
    <w:rsid w:val="00B4601E"/>
    <w:rsid w:val="00B62C98"/>
    <w:rsid w:val="00B730AE"/>
    <w:rsid w:val="00B84C2A"/>
    <w:rsid w:val="00B954B2"/>
    <w:rsid w:val="00BB6CF3"/>
    <w:rsid w:val="00BC0502"/>
    <w:rsid w:val="00BE210B"/>
    <w:rsid w:val="00BF08D2"/>
    <w:rsid w:val="00BF39E1"/>
    <w:rsid w:val="00C1073A"/>
    <w:rsid w:val="00C24B15"/>
    <w:rsid w:val="00C41E1D"/>
    <w:rsid w:val="00C454ED"/>
    <w:rsid w:val="00C4718F"/>
    <w:rsid w:val="00C54EC5"/>
    <w:rsid w:val="00C5501F"/>
    <w:rsid w:val="00C70312"/>
    <w:rsid w:val="00C73FC3"/>
    <w:rsid w:val="00C805C2"/>
    <w:rsid w:val="00C82AF3"/>
    <w:rsid w:val="00C84949"/>
    <w:rsid w:val="00CA207F"/>
    <w:rsid w:val="00CA5F14"/>
    <w:rsid w:val="00CB693F"/>
    <w:rsid w:val="00CC3423"/>
    <w:rsid w:val="00CD0AD6"/>
    <w:rsid w:val="00CD7C92"/>
    <w:rsid w:val="00CE21F1"/>
    <w:rsid w:val="00CE4930"/>
    <w:rsid w:val="00CF35D0"/>
    <w:rsid w:val="00CF7D4E"/>
    <w:rsid w:val="00D02F8C"/>
    <w:rsid w:val="00D0752D"/>
    <w:rsid w:val="00D15EE8"/>
    <w:rsid w:val="00D26862"/>
    <w:rsid w:val="00D4249E"/>
    <w:rsid w:val="00D43FC2"/>
    <w:rsid w:val="00D456B1"/>
    <w:rsid w:val="00D45F6C"/>
    <w:rsid w:val="00D46D7A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B77FF"/>
    <w:rsid w:val="00DC17AA"/>
    <w:rsid w:val="00DC5004"/>
    <w:rsid w:val="00DE6226"/>
    <w:rsid w:val="00DE7C13"/>
    <w:rsid w:val="00DF2B42"/>
    <w:rsid w:val="00E03C62"/>
    <w:rsid w:val="00E11F8E"/>
    <w:rsid w:val="00E16FE9"/>
    <w:rsid w:val="00E225E8"/>
    <w:rsid w:val="00E22C1A"/>
    <w:rsid w:val="00E52E9D"/>
    <w:rsid w:val="00E62E7D"/>
    <w:rsid w:val="00E63191"/>
    <w:rsid w:val="00E70F43"/>
    <w:rsid w:val="00E7173D"/>
    <w:rsid w:val="00E8459A"/>
    <w:rsid w:val="00EB505A"/>
    <w:rsid w:val="00EB5CD0"/>
    <w:rsid w:val="00ED330A"/>
    <w:rsid w:val="00F041F3"/>
    <w:rsid w:val="00F05F3A"/>
    <w:rsid w:val="00F061DA"/>
    <w:rsid w:val="00F21222"/>
    <w:rsid w:val="00F25194"/>
    <w:rsid w:val="00F27C67"/>
    <w:rsid w:val="00F303EB"/>
    <w:rsid w:val="00F31A79"/>
    <w:rsid w:val="00F4066E"/>
    <w:rsid w:val="00F4568B"/>
    <w:rsid w:val="00F46CF3"/>
    <w:rsid w:val="00F80D06"/>
    <w:rsid w:val="00F816FE"/>
    <w:rsid w:val="00F841E3"/>
    <w:rsid w:val="00FA7A23"/>
    <w:rsid w:val="00FC61F5"/>
    <w:rsid w:val="00FC684E"/>
    <w:rsid w:val="00FD5E86"/>
    <w:rsid w:val="00FD76BD"/>
    <w:rsid w:val="00FE02A9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9C8AE"/>
  <w15:docId w15:val="{9A8D121B-977B-44D4-8EAD-5F9D5A0A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D67"/>
    <w:pPr>
      <w:keepNext/>
      <w:outlineLvl w:val="0"/>
    </w:pPr>
    <w:rPr>
      <w:rFonts w:cs="Times New Roman (Body CS)"/>
      <w:caps/>
      <w:color w:val="595959" w:themeColor="text1" w:themeTint="A6"/>
      <w:sz w:val="4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FAB"/>
    <w:pPr>
      <w:keepNext/>
      <w:spacing w:after="120"/>
      <w:outlineLvl w:val="1"/>
    </w:pPr>
    <w:rPr>
      <w:color w:val="595959" w:themeColor="text1" w:themeTint="A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D67"/>
    <w:rPr>
      <w:rFonts w:ascii="Century Gothic" w:hAnsi="Century Gothic" w:cs="Times New Roman (Body CS)"/>
      <w:caps/>
      <w:color w:val="595959" w:themeColor="text1" w:themeTint="A6"/>
      <w:sz w:val="4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A1FAB"/>
    <w:rPr>
      <w:rFonts w:ascii="Century Gothic" w:hAnsi="Century Gothic"/>
      <w:color w:val="595959" w:themeColor="text1" w:themeTint="A6"/>
      <w:sz w:val="28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EB505A"/>
    <w:pPr>
      <w:tabs>
        <w:tab w:val="left" w:pos="440"/>
        <w:tab w:val="right" w:leader="dot" w:pos="10502"/>
      </w:tabs>
      <w:spacing w:before="120" w:after="120" w:line="240" w:lineRule="auto"/>
    </w:pPr>
    <w:rPr>
      <w:rFonts w:ascii="Century Gothic" w:hAnsi="Century Gothic" w:cs="Times New Roman (Body CS)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921707"/>
    <w:pPr>
      <w:tabs>
        <w:tab w:val="right" w:leader="dot" w:pos="10502"/>
      </w:tabs>
      <w:spacing w:after="0" w:line="360" w:lineRule="auto"/>
      <w:ind w:left="220"/>
    </w:pPr>
    <w:rPr>
      <w:noProof/>
      <w:color w:val="595959" w:themeColor="text1" w:themeTint="A6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  <w:style w:type="paragraph" w:customStyle="1" w:styleId="TableHeading">
    <w:name w:val="Table Heading"/>
    <w:rsid w:val="00E52E9D"/>
    <w:pPr>
      <w:spacing w:before="60" w:after="60" w:line="240" w:lineRule="auto"/>
    </w:pPr>
    <w:rPr>
      <w:rFonts w:ascii="Arial" w:eastAsia="Times New Roman" w:hAnsi="Arial" w:cs="Arial"/>
      <w:b/>
    </w:rPr>
  </w:style>
  <w:style w:type="character" w:customStyle="1" w:styleId="TableTextChar">
    <w:name w:val="Table Text Char"/>
    <w:link w:val="TableText"/>
    <w:locked/>
    <w:rsid w:val="00E52E9D"/>
    <w:rPr>
      <w:rFonts w:ascii="Arial" w:eastAsia="Times New Roman" w:hAnsi="Arial" w:cs="Arial"/>
      <w:szCs w:val="20"/>
    </w:rPr>
  </w:style>
  <w:style w:type="paragraph" w:customStyle="1" w:styleId="TableText">
    <w:name w:val="Table Text"/>
    <w:link w:val="TableTextChar"/>
    <w:rsid w:val="00E52E9D"/>
    <w:pPr>
      <w:spacing w:before="60" w:after="60" w:line="240" w:lineRule="auto"/>
    </w:pPr>
    <w:rPr>
      <w:rFonts w:ascii="Arial" w:eastAsia="Times New Roman" w:hAnsi="Arial" w:cs="Arial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B1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8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7513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\Downloads\IC-Requirements-Analysis-Document-Sample_WORD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2F158-6CB5-4909-931E-3C482E2D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IC-Requirements-Analysis-Document-Sample_WORD (2).dotx</Template>
  <TotalTime>11</TotalTime>
  <Pages>12</Pages>
  <Words>882</Words>
  <Characters>5147</Characters>
  <Application>Microsoft Office Word</Application>
  <DocSecurity>0</DocSecurity>
  <Lines>111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Alisa lin</cp:lastModifiedBy>
  <cp:revision>10</cp:revision>
  <cp:lastPrinted>2020-04-01T21:02:00Z</cp:lastPrinted>
  <dcterms:created xsi:type="dcterms:W3CDTF">2024-05-29T15:18:00Z</dcterms:created>
  <dcterms:modified xsi:type="dcterms:W3CDTF">2024-09-24T08:19:00Z</dcterms:modified>
</cp:coreProperties>
</file>